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FA82F" w14:textId="32B7C480" w:rsidR="00417E64" w:rsidRPr="008D5097" w:rsidRDefault="00CA66AA" w:rsidP="00FC1328">
      <w:pPr>
        <w:tabs>
          <w:tab w:val="left" w:pos="4678"/>
        </w:tabs>
        <w:ind w:left="6096"/>
        <w:rPr>
          <w:rFonts w:asciiTheme="minorHAnsi" w:eastAsia="SimSun" w:hAnsiTheme="minorHAnsi" w:cstheme="minorHAnsi"/>
          <w:sz w:val="22"/>
          <w:szCs w:val="22"/>
        </w:rPr>
      </w:pPr>
      <w:r w:rsidRPr="008D5097">
        <w:rPr>
          <w:rFonts w:asciiTheme="minorHAnsi" w:eastAsia="SimSun" w:hAnsiTheme="minorHAnsi" w:cstheme="minorHAnsi"/>
          <w:sz w:val="22"/>
          <w:szCs w:val="22"/>
        </w:rPr>
        <w:t>Spett.le</w:t>
      </w:r>
    </w:p>
    <w:p w14:paraId="2B84100F" w14:textId="35B3714A" w:rsidR="00417E64" w:rsidRPr="008D5097" w:rsidRDefault="00412FFA" w:rsidP="00FC1328">
      <w:pPr>
        <w:tabs>
          <w:tab w:val="left" w:pos="4678"/>
        </w:tabs>
        <w:ind w:left="6096"/>
        <w:rPr>
          <w:rFonts w:asciiTheme="minorHAnsi" w:eastAsia="SimSun" w:hAnsiTheme="minorHAnsi" w:cstheme="minorHAnsi"/>
          <w:sz w:val="22"/>
          <w:szCs w:val="22"/>
        </w:rPr>
      </w:pPr>
      <w:r w:rsidRPr="008D5097">
        <w:rPr>
          <w:rFonts w:asciiTheme="minorHAnsi" w:eastAsia="SimSun" w:hAnsiTheme="minorHAnsi" w:cstheme="minorHAnsi"/>
          <w:sz w:val="22"/>
          <w:szCs w:val="22"/>
        </w:rPr>
        <w:t xml:space="preserve">DIREZIONE </w:t>
      </w:r>
      <w:r w:rsidR="00024101">
        <w:rPr>
          <w:rFonts w:asciiTheme="minorHAnsi" w:eastAsia="SimSun" w:hAnsiTheme="minorHAnsi" w:cstheme="minorHAnsi"/>
          <w:sz w:val="22"/>
          <w:szCs w:val="22"/>
        </w:rPr>
        <w:t>WELFARE E SALUTE</w:t>
      </w:r>
    </w:p>
    <w:p w14:paraId="70DF8311" w14:textId="4EFE1805" w:rsidR="008E22D1" w:rsidRPr="008D5097" w:rsidRDefault="008E22D1" w:rsidP="00FC1328">
      <w:pPr>
        <w:tabs>
          <w:tab w:val="left" w:pos="4678"/>
        </w:tabs>
        <w:ind w:left="6096"/>
        <w:rPr>
          <w:rFonts w:asciiTheme="minorHAnsi" w:eastAsia="SimSun" w:hAnsiTheme="minorHAnsi" w:cstheme="minorHAnsi"/>
          <w:sz w:val="22"/>
          <w:szCs w:val="22"/>
        </w:rPr>
      </w:pPr>
      <w:r w:rsidRPr="008D5097">
        <w:rPr>
          <w:rFonts w:asciiTheme="minorHAnsi" w:eastAsia="SimSun" w:hAnsiTheme="minorHAnsi" w:cstheme="minorHAnsi"/>
          <w:sz w:val="22"/>
          <w:szCs w:val="22"/>
        </w:rPr>
        <w:t xml:space="preserve">Via </w:t>
      </w:r>
      <w:r w:rsidR="00024101">
        <w:rPr>
          <w:rFonts w:asciiTheme="minorHAnsi" w:eastAsia="SimSun" w:hAnsiTheme="minorHAnsi" w:cstheme="minorHAnsi"/>
          <w:sz w:val="22"/>
          <w:szCs w:val="22"/>
        </w:rPr>
        <w:t>Sile</w:t>
      </w:r>
      <w:r w:rsidR="00F475EA">
        <w:rPr>
          <w:rFonts w:asciiTheme="minorHAnsi" w:eastAsia="SimSun" w:hAnsiTheme="minorHAnsi" w:cstheme="minorHAnsi"/>
          <w:sz w:val="22"/>
          <w:szCs w:val="22"/>
        </w:rPr>
        <w:t>, 8</w:t>
      </w:r>
    </w:p>
    <w:p w14:paraId="43A2FD68" w14:textId="38554AA1" w:rsidR="00417E64" w:rsidRPr="008D5097" w:rsidRDefault="00F475EA" w:rsidP="00FC1328">
      <w:pPr>
        <w:tabs>
          <w:tab w:val="left" w:pos="4678"/>
        </w:tabs>
        <w:ind w:left="6096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 xml:space="preserve">20139 - </w:t>
      </w:r>
      <w:r w:rsidR="00412FFA" w:rsidRPr="008D5097">
        <w:rPr>
          <w:rFonts w:asciiTheme="minorHAnsi" w:eastAsia="SimSun" w:hAnsiTheme="minorHAnsi" w:cstheme="minorHAnsi"/>
          <w:sz w:val="22"/>
          <w:szCs w:val="22"/>
        </w:rPr>
        <w:t>MILANO</w:t>
      </w:r>
    </w:p>
    <w:p w14:paraId="5EE04E6E" w14:textId="6F265B94" w:rsidR="00417E64" w:rsidRDefault="00417E64" w:rsidP="00CA66AA">
      <w:pPr>
        <w:tabs>
          <w:tab w:val="left" w:pos="4678"/>
          <w:tab w:val="left" w:pos="5670"/>
        </w:tabs>
        <w:jc w:val="right"/>
        <w:rPr>
          <w:rFonts w:asciiTheme="minorHAnsi" w:eastAsia="SimSun" w:hAnsiTheme="minorHAnsi" w:cstheme="minorHAnsi"/>
          <w:sz w:val="22"/>
          <w:szCs w:val="22"/>
        </w:rPr>
      </w:pPr>
    </w:p>
    <w:p w14:paraId="2D94375A" w14:textId="77777777" w:rsidR="001D7E28" w:rsidRPr="008D5097" w:rsidRDefault="001D7E28" w:rsidP="00CA66AA">
      <w:pPr>
        <w:tabs>
          <w:tab w:val="left" w:pos="4678"/>
          <w:tab w:val="left" w:pos="5670"/>
        </w:tabs>
        <w:jc w:val="right"/>
        <w:rPr>
          <w:rFonts w:asciiTheme="minorHAnsi" w:eastAsia="SimSun" w:hAnsiTheme="minorHAnsi" w:cstheme="minorHAnsi"/>
          <w:sz w:val="22"/>
          <w:szCs w:val="22"/>
        </w:rPr>
      </w:pPr>
    </w:p>
    <w:p w14:paraId="5E2DAF05" w14:textId="0F445D8A" w:rsidR="00B3523A" w:rsidRPr="008D5097" w:rsidRDefault="008E22D1" w:rsidP="008E22D1">
      <w:pPr>
        <w:pStyle w:val="sche3"/>
        <w:tabs>
          <w:tab w:val="left" w:pos="567"/>
        </w:tabs>
        <w:ind w:left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</w:pPr>
      <w:r w:rsidRPr="008D5097"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  <w:t>DOMANDA DI ADESIONE</w:t>
      </w:r>
    </w:p>
    <w:p w14:paraId="19A04396" w14:textId="77777777" w:rsidR="00412FFA" w:rsidRPr="008D5097" w:rsidRDefault="00412FFA" w:rsidP="00412FFA">
      <w:pPr>
        <w:pStyle w:val="sche3"/>
        <w:tabs>
          <w:tab w:val="left" w:pos="567"/>
        </w:tabs>
        <w:ind w:left="357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946"/>
      </w:tblGrid>
      <w:tr w:rsidR="00412FFA" w:rsidRPr="008D5097" w14:paraId="1F123753" w14:textId="77777777" w:rsidTr="00074F1C">
        <w:tc>
          <w:tcPr>
            <w:tcW w:w="10031" w:type="dxa"/>
          </w:tcPr>
          <w:p w14:paraId="344D9321" w14:textId="25AFAB7B" w:rsidR="00412FFA" w:rsidRPr="00F475EA" w:rsidRDefault="00F475EA" w:rsidP="00F475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030C">
              <w:rPr>
                <w:rFonts w:ascii="Calibri" w:hAnsi="Calibri" w:cs="Calibri"/>
                <w:b/>
                <w:bCs/>
                <w:sz w:val="22"/>
                <w:szCs w:val="22"/>
              </w:rPr>
              <w:t>AVVISO</w:t>
            </w:r>
            <w:r w:rsidRPr="009103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PUBBLICO DI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</w:t>
            </w:r>
            <w:r w:rsidRPr="00E434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NELL’AMBITO DEL PROGETTO “WISH MI – WELLBEING INTEGRATED SYSTEM OF MILAN”, FINANZIATO DALL’INIZIATIVA EUROPEA URBAN INNOVATIVE ACTIONS, E INTEGRAT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E434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CON FONDI DELLA L. 285/97</w:t>
            </w:r>
          </w:p>
        </w:tc>
      </w:tr>
    </w:tbl>
    <w:p w14:paraId="18E138EE" w14:textId="77777777" w:rsidR="00412FFA" w:rsidRPr="008D5097" w:rsidRDefault="00412FFA" w:rsidP="00412FFA">
      <w:pPr>
        <w:pStyle w:val="sche3"/>
        <w:tabs>
          <w:tab w:val="left" w:pos="567"/>
        </w:tabs>
        <w:ind w:left="357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0E996F1B" w14:textId="7016C069" w:rsidR="008D5097" w:rsidRPr="008D5097" w:rsidRDefault="008D5097" w:rsidP="008D5097">
      <w:pPr>
        <w:tabs>
          <w:tab w:val="left" w:leader="underscore" w:pos="9781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097">
        <w:rPr>
          <w:rFonts w:asciiTheme="minorHAnsi" w:hAnsiTheme="minorHAnsi" w:cstheme="minorHAnsi"/>
          <w:b/>
          <w:bCs/>
          <w:sz w:val="22"/>
          <w:szCs w:val="22"/>
        </w:rPr>
        <w:t>DICHIARAZIONE SOSTITUTIVA</w:t>
      </w:r>
    </w:p>
    <w:p w14:paraId="2F480985" w14:textId="51756FEA" w:rsidR="008D5097" w:rsidRDefault="00B74AAC" w:rsidP="00DE0790">
      <w:pPr>
        <w:widowControl w:val="0"/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40435932"/>
      <w:r>
        <w:rPr>
          <w:rFonts w:asciiTheme="minorHAnsi" w:hAnsiTheme="minorHAnsi" w:cstheme="minorHAnsi"/>
          <w:sz w:val="22"/>
          <w:szCs w:val="22"/>
        </w:rPr>
        <w:t>a</w:t>
      </w:r>
      <w:r w:rsidR="008D5097" w:rsidRPr="008D5097">
        <w:rPr>
          <w:rFonts w:asciiTheme="minorHAnsi" w:hAnsiTheme="minorHAnsi" w:cstheme="minorHAnsi"/>
          <w:sz w:val="22"/>
          <w:szCs w:val="22"/>
        </w:rPr>
        <w:t>i sensi del D.P.R. 28/12/2000 N. 445</w:t>
      </w:r>
    </w:p>
    <w:bookmarkEnd w:id="0"/>
    <w:p w14:paraId="193CFD1B" w14:textId="77777777" w:rsidR="001D7E28" w:rsidRPr="008D5097" w:rsidRDefault="001D7E28" w:rsidP="008D5097">
      <w:pPr>
        <w:tabs>
          <w:tab w:val="left" w:leader="underscore" w:pos="9781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FC1328" w:rsidRPr="008D5097" w14:paraId="47C15218" w14:textId="77777777" w:rsidTr="00E10565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4ED9E202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40431119"/>
            <w:bookmarkStart w:id="2" w:name="_Hlk40435985"/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Il sottoscritto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nome e cognome)</w:t>
            </w:r>
          </w:p>
        </w:tc>
        <w:tc>
          <w:tcPr>
            <w:tcW w:w="5274" w:type="dxa"/>
            <w:vAlign w:val="center"/>
          </w:tcPr>
          <w:p w14:paraId="17C04FC7" w14:textId="77777777" w:rsidR="00FC1328" w:rsidRPr="00E10565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8D5097" w14:paraId="126E23FC" w14:textId="77777777" w:rsidTr="00E10565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5E774386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nato a</w:t>
            </w:r>
            <w:r w:rsidRPr="008D50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città e Stato di Nascita)</w:t>
            </w:r>
          </w:p>
        </w:tc>
        <w:tc>
          <w:tcPr>
            <w:tcW w:w="5274" w:type="dxa"/>
            <w:vAlign w:val="center"/>
          </w:tcPr>
          <w:p w14:paraId="20665F99" w14:textId="77777777" w:rsidR="00FC1328" w:rsidRPr="00E10565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8D5097" w14:paraId="279057B1" w14:textId="77777777" w:rsidTr="00E10565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26674541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</w:t>
            </w:r>
            <w:r w:rsidRPr="008D50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data di nascita)</w:t>
            </w:r>
          </w:p>
        </w:tc>
        <w:tc>
          <w:tcPr>
            <w:tcW w:w="5274" w:type="dxa"/>
            <w:vAlign w:val="center"/>
          </w:tcPr>
          <w:p w14:paraId="62D885C2" w14:textId="77777777" w:rsidR="00FC1328" w:rsidRPr="00E10565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8D5097" w14:paraId="2A96FD8F" w14:textId="77777777" w:rsidTr="00E10565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80F093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indirizzo, città)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589A17FC" w14:textId="77777777" w:rsidR="00FC1328" w:rsidRPr="00E10565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8D5097" w14:paraId="5E580BAC" w14:textId="77777777" w:rsidTr="00E10565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8A16B6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CF del dichiarante)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35963410" w14:textId="77777777" w:rsidR="00FC1328" w:rsidRPr="00E10565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1"/>
    </w:tbl>
    <w:p w14:paraId="0D2E9369" w14:textId="72C4B8B9" w:rsidR="00FC1328" w:rsidRPr="001D7E28" w:rsidRDefault="00FC1328" w:rsidP="001C73EA">
      <w:pPr>
        <w:tabs>
          <w:tab w:val="left" w:leader="underscore" w:pos="978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FC1328" w:rsidRPr="008D5097" w14:paraId="12D61D50" w14:textId="77777777" w:rsidTr="00E10565">
        <w:trPr>
          <w:trHeight w:val="56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DF2E1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In qualità di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carica sociale)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19DB72F7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8D5097" w14:paraId="2D7BFF18" w14:textId="77777777" w:rsidTr="00E10565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B2F46A7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dell’Ente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denominazione e ragione sociale)</w:t>
            </w:r>
          </w:p>
        </w:tc>
        <w:tc>
          <w:tcPr>
            <w:tcW w:w="5274" w:type="dxa"/>
            <w:vAlign w:val="center"/>
          </w:tcPr>
          <w:p w14:paraId="1FB63E2D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8D5097" w14:paraId="7A094E63" w14:textId="77777777" w:rsidTr="00E10565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8F5FEC9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CF dell’Ente)</w:t>
            </w:r>
          </w:p>
        </w:tc>
        <w:tc>
          <w:tcPr>
            <w:tcW w:w="5274" w:type="dxa"/>
            <w:vAlign w:val="center"/>
          </w:tcPr>
          <w:p w14:paraId="603C07EF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C1328" w:rsidRPr="008D5097" w14:paraId="5DC57AD5" w14:textId="77777777" w:rsidTr="00E10565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121C0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Partita I.V.A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P. IVA dell’Ente)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7648B144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C1328" w:rsidRPr="008D5097" w14:paraId="70F1ECBF" w14:textId="77777777" w:rsidTr="00E10565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62467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Posta elettronica certificata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7A42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8D5097" w14:paraId="7508F387" w14:textId="77777777" w:rsidTr="00E10565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45320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B04C" w14:textId="77777777" w:rsidR="00FC1328" w:rsidRPr="008D5097" w:rsidRDefault="00FC1328" w:rsidP="00577782">
            <w:pPr>
              <w:keepNext/>
              <w:outlineLvl w:val="4"/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2"/>
    </w:tbl>
    <w:p w14:paraId="7FEF78FB" w14:textId="41B8100D" w:rsidR="00FC1328" w:rsidRPr="001D7E28" w:rsidRDefault="00FC1328" w:rsidP="00B3523A">
      <w:pPr>
        <w:tabs>
          <w:tab w:val="left" w:leader="underscore" w:pos="978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E10565" w:rsidRPr="00E10565" w14:paraId="3C56BE44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F55AF88" w14:textId="77777777" w:rsidR="008D5097" w:rsidRPr="00E10565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Sede legale</w:t>
            </w:r>
            <w:r w:rsidRPr="00E105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1056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(Via e n. civico)</w:t>
            </w:r>
          </w:p>
        </w:tc>
        <w:tc>
          <w:tcPr>
            <w:tcW w:w="5274" w:type="dxa"/>
            <w:vAlign w:val="center"/>
          </w:tcPr>
          <w:p w14:paraId="653BA5DB" w14:textId="2EA1FC28" w:rsidR="00E10565" w:rsidRPr="00E10565" w:rsidRDefault="00E10565" w:rsidP="0057778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E10565" w:rsidRPr="00E10565" w14:paraId="30DD953E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6CE0C45" w14:textId="77777777" w:rsidR="008D5097" w:rsidRPr="00E10565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Città </w:t>
            </w:r>
            <w:r w:rsidRPr="00E1056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legale)</w:t>
            </w:r>
          </w:p>
        </w:tc>
        <w:tc>
          <w:tcPr>
            <w:tcW w:w="5274" w:type="dxa"/>
            <w:vAlign w:val="center"/>
          </w:tcPr>
          <w:p w14:paraId="09B99D8B" w14:textId="77777777" w:rsidR="008D5097" w:rsidRPr="00E10565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E10565" w:rsidRPr="00E10565" w14:paraId="48FC7405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FB34AC2" w14:textId="77777777" w:rsidR="008D5097" w:rsidRPr="00E10565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  <w:r w:rsidRPr="00E1056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legale)</w:t>
            </w:r>
          </w:p>
        </w:tc>
        <w:tc>
          <w:tcPr>
            <w:tcW w:w="5274" w:type="dxa"/>
            <w:vAlign w:val="center"/>
          </w:tcPr>
          <w:p w14:paraId="5C47C925" w14:textId="77777777" w:rsidR="008D5097" w:rsidRPr="00E10565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E10565" w:rsidRPr="00E10565" w14:paraId="1C3C495E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7FBCD05" w14:textId="77777777" w:rsidR="008D5097" w:rsidRPr="00E10565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 </w:t>
            </w:r>
            <w:r w:rsidRPr="00E1056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legale)</w:t>
            </w:r>
          </w:p>
        </w:tc>
        <w:tc>
          <w:tcPr>
            <w:tcW w:w="5274" w:type="dxa"/>
            <w:vAlign w:val="center"/>
          </w:tcPr>
          <w:p w14:paraId="31F4ED31" w14:textId="77777777" w:rsidR="008D5097" w:rsidRPr="00E10565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E10565" w:rsidRPr="00E10565" w14:paraId="7AC57D5A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FD76973" w14:textId="77777777" w:rsidR="008D5097" w:rsidRPr="00E10565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274" w:type="dxa"/>
            <w:vAlign w:val="center"/>
          </w:tcPr>
          <w:p w14:paraId="15F53380" w14:textId="77777777" w:rsidR="008D5097" w:rsidRPr="00E10565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10565" w:rsidRPr="00E10565" w14:paraId="23954169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C6D40F3" w14:textId="77777777" w:rsidR="008D5097" w:rsidRPr="00E10565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74" w:type="dxa"/>
            <w:vAlign w:val="center"/>
          </w:tcPr>
          <w:p w14:paraId="46617368" w14:textId="77777777" w:rsidR="008D5097" w:rsidRPr="00E10565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4D4C9DFC" w14:textId="77777777" w:rsidR="008D5097" w:rsidRPr="001D7E28" w:rsidRDefault="008D5097" w:rsidP="001C73EA">
      <w:pPr>
        <w:tabs>
          <w:tab w:val="left" w:leader="underscore" w:pos="9781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8D5097" w:rsidRPr="008D5097" w14:paraId="16E29B7F" w14:textId="77777777" w:rsidTr="008842BB">
        <w:trPr>
          <w:trHeight w:val="56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FE46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Sede Operativa 1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(Via e n. civico)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5A4EAA28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5097" w:rsidRPr="008D5097" w14:paraId="32FA2A80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E741E3F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Città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17B918D4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5097" w:rsidRPr="008D5097" w14:paraId="22F38DD8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23D2DCB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40128E8D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5097" w:rsidRPr="008D5097" w14:paraId="10A21859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4954A0B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1E467924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5097" w:rsidRPr="008D5097" w14:paraId="72E58C92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58CBFA3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274" w:type="dxa"/>
            <w:vAlign w:val="center"/>
          </w:tcPr>
          <w:p w14:paraId="73A0979E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5097" w:rsidRPr="008D5097" w14:paraId="18756F0C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584AABE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74" w:type="dxa"/>
            <w:vAlign w:val="center"/>
          </w:tcPr>
          <w:p w14:paraId="2D9717B6" w14:textId="77777777" w:rsidR="008D5097" w:rsidRPr="008D5097" w:rsidRDefault="008D5097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3A26A15" w14:textId="2A8CDEA2" w:rsidR="00095EA2" w:rsidRDefault="00095EA2" w:rsidP="00095EA2">
      <w:pPr>
        <w:keepNext/>
        <w:outlineLvl w:val="4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7C2203" w:rsidRPr="008D5097" w14:paraId="2877A204" w14:textId="77777777" w:rsidTr="001C73EA">
        <w:trPr>
          <w:trHeight w:val="56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3A2CC" w14:textId="052CD558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Sede Operativa 2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(Via e n. civico)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7EB95ED2" w14:textId="77777777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2203" w:rsidRPr="008D5097" w14:paraId="15BF5160" w14:textId="77777777" w:rsidTr="001C73EA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08F3385" w14:textId="77777777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Città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60B83468" w14:textId="77777777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2203" w:rsidRPr="008D5097" w14:paraId="3959AFA0" w14:textId="77777777" w:rsidTr="001C73EA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7A19050" w14:textId="77777777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3C2A2EFF" w14:textId="77777777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2203" w:rsidRPr="008D5097" w14:paraId="789FDE23" w14:textId="77777777" w:rsidTr="001C73EA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0B34F70" w14:textId="77777777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39FB4C03" w14:textId="77777777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2203" w:rsidRPr="008D5097" w14:paraId="68895ACA" w14:textId="77777777" w:rsidTr="001C73EA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819D6C2" w14:textId="77777777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274" w:type="dxa"/>
            <w:vAlign w:val="center"/>
          </w:tcPr>
          <w:p w14:paraId="025095A4" w14:textId="77777777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2203" w:rsidRPr="008D5097" w14:paraId="19E54CC3" w14:textId="77777777" w:rsidTr="001C73EA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35ED81F" w14:textId="77777777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74" w:type="dxa"/>
            <w:vAlign w:val="center"/>
          </w:tcPr>
          <w:p w14:paraId="2895E7AB" w14:textId="77777777" w:rsidR="007C2203" w:rsidRPr="008D5097" w:rsidRDefault="007C2203" w:rsidP="00577782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31057D3" w14:textId="1979ED8D" w:rsidR="00331754" w:rsidRPr="008D5097" w:rsidRDefault="00331754" w:rsidP="00331754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9AFD48" w14:textId="04FF5F77" w:rsidR="007C2203" w:rsidRDefault="007C2203" w:rsidP="00331754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526"/>
        <w:gridCol w:w="8392"/>
      </w:tblGrid>
      <w:tr w:rsidR="00577782" w14:paraId="2C3DAF7B" w14:textId="77777777" w:rsidTr="001C73EA">
        <w:trPr>
          <w:trHeight w:val="567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658EB0A" w14:textId="77777777" w:rsidR="00577782" w:rsidRPr="00577782" w:rsidRDefault="00577782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7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DIMENSIONE AZIENDALE   </w:t>
            </w:r>
          </w:p>
        </w:tc>
      </w:tr>
      <w:tr w:rsidR="00577782" w14:paraId="1775C5A2" w14:textId="77777777" w:rsidTr="001C73EA">
        <w:trPr>
          <w:trHeight w:val="567"/>
        </w:trPr>
        <w:tc>
          <w:tcPr>
            <w:tcW w:w="1526" w:type="dxa"/>
            <w:vAlign w:val="center"/>
          </w:tcPr>
          <w:p w14:paraId="5581DB26" w14:textId="77777777" w:rsidR="00577782" w:rsidRDefault="00577782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0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dipendenti</w:t>
            </w:r>
          </w:p>
        </w:tc>
        <w:tc>
          <w:tcPr>
            <w:tcW w:w="8392" w:type="dxa"/>
            <w:vAlign w:val="center"/>
          </w:tcPr>
          <w:p w14:paraId="71C115FF" w14:textId="77777777" w:rsidR="00577782" w:rsidRDefault="000940AC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27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 xml:space="preserve"> da 1 a 5</w:t>
            </w:r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14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 xml:space="preserve"> da 6 a 15</w:t>
            </w:r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6506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 xml:space="preserve"> da 16 a 50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48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77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 xml:space="preserve">da 51 a 100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6639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 xml:space="preserve"> oltre 100</w:t>
            </w:r>
          </w:p>
        </w:tc>
      </w:tr>
      <w:tr w:rsidR="00577782" w14:paraId="34DF4987" w14:textId="77777777" w:rsidTr="001C73EA">
        <w:trPr>
          <w:trHeight w:val="567"/>
        </w:trPr>
        <w:tc>
          <w:tcPr>
            <w:tcW w:w="1526" w:type="dxa"/>
            <w:vAlign w:val="center"/>
          </w:tcPr>
          <w:p w14:paraId="1C2BA435" w14:textId="77777777" w:rsidR="00577782" w:rsidRPr="00DE0790" w:rsidRDefault="00577782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volontari</w:t>
            </w:r>
          </w:p>
        </w:tc>
        <w:tc>
          <w:tcPr>
            <w:tcW w:w="8392" w:type="dxa"/>
            <w:vAlign w:val="center"/>
          </w:tcPr>
          <w:p w14:paraId="51473C40" w14:textId="77777777" w:rsidR="00577782" w:rsidRDefault="000940AC" w:rsidP="00DA0532">
            <w:pPr>
              <w:rPr>
                <w:rFonts w:ascii="MS Gothic" w:eastAsia="MS Gothic" w:hAnsi="MS Gothic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40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 xml:space="preserve"> da 1 a 5</w:t>
            </w:r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786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 xml:space="preserve"> da 6 a 15</w:t>
            </w:r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503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 xml:space="preserve"> da 16 a 50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792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77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 xml:space="preserve">da 51 a 100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768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77782" w:rsidRPr="00DE0790">
              <w:rPr>
                <w:rFonts w:asciiTheme="minorHAnsi" w:hAnsiTheme="minorHAnsi" w:cstheme="minorHAnsi"/>
                <w:sz w:val="22"/>
                <w:szCs w:val="22"/>
              </w:rPr>
              <w:t xml:space="preserve"> oltre 100</w:t>
            </w:r>
          </w:p>
        </w:tc>
      </w:tr>
    </w:tbl>
    <w:p w14:paraId="320728C9" w14:textId="77777777" w:rsidR="00577782" w:rsidRDefault="00577782" w:rsidP="0057778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0B9873" w14:textId="77777777" w:rsidR="00B132BB" w:rsidRDefault="00B132BB" w:rsidP="0057778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F13AC0" w14:textId="77777777" w:rsidR="00B132BB" w:rsidRPr="00DE0790" w:rsidRDefault="00B132BB" w:rsidP="0057778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918"/>
      </w:tblGrid>
      <w:tr w:rsidR="00577782" w:rsidRPr="00DE0790" w14:paraId="3ED7F699" w14:textId="77777777" w:rsidTr="001C73EA">
        <w:tc>
          <w:tcPr>
            <w:tcW w:w="9918" w:type="dxa"/>
            <w:shd w:val="clear" w:color="auto" w:fill="D9D9D9" w:themeFill="background1" w:themeFillShade="D9"/>
          </w:tcPr>
          <w:p w14:paraId="57B466C8" w14:textId="77777777" w:rsidR="00577782" w:rsidRPr="00DE0790" w:rsidRDefault="00577782" w:rsidP="00DA0532">
            <w:pPr>
              <w:shd w:val="clear" w:color="auto" w:fill="E0E0E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7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CCNL APPLICATO AL PERSONALE DIPENDENTE</w:t>
            </w:r>
          </w:p>
        </w:tc>
      </w:tr>
      <w:tr w:rsidR="00577782" w14:paraId="1AF69956" w14:textId="77777777" w:rsidTr="001C73EA">
        <w:trPr>
          <w:trHeight w:val="567"/>
        </w:trPr>
        <w:tc>
          <w:tcPr>
            <w:tcW w:w="9918" w:type="dxa"/>
            <w:vAlign w:val="center"/>
          </w:tcPr>
          <w:p w14:paraId="7E1C33A7" w14:textId="77777777" w:rsidR="00577782" w:rsidRDefault="00577782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B561DE" w14:textId="77777777" w:rsidR="008D5097" w:rsidRDefault="008D5097" w:rsidP="008D5097">
      <w:pPr>
        <w:suppressAutoHyphens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6EB223" w14:textId="7A804C43" w:rsidR="00331754" w:rsidRDefault="00331754" w:rsidP="008D5097">
      <w:pPr>
        <w:suppressAutoHyphens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>ISCRITTO A</w:t>
      </w:r>
    </w:p>
    <w:p w14:paraId="26FAAE09" w14:textId="77777777" w:rsidR="001C73EA" w:rsidRDefault="001C73EA" w:rsidP="008D5097">
      <w:pPr>
        <w:suppressAutoHyphens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9A6D82" w14:textId="088C0195" w:rsidR="00577782" w:rsidRDefault="00577782" w:rsidP="00BB3DFB">
      <w:pPr>
        <w:jc w:val="both"/>
        <w:rPr>
          <w:rFonts w:asciiTheme="minorHAnsi" w:hAnsiTheme="minorHAnsi" w:cstheme="minorHAnsi"/>
          <w:sz w:val="22"/>
          <w:szCs w:val="22"/>
        </w:rPr>
      </w:pPr>
      <w:r w:rsidRPr="00577782">
        <w:rPr>
          <w:rFonts w:asciiTheme="minorHAnsi" w:hAnsiTheme="minorHAnsi" w:cstheme="minorHAnsi"/>
          <w:sz w:val="22"/>
          <w:szCs w:val="22"/>
        </w:rPr>
        <w:t>(barrare i casi riconducibili all’Ente richiedente, ove previsto</w:t>
      </w:r>
      <w:r w:rsidR="001C73EA">
        <w:rPr>
          <w:rFonts w:asciiTheme="minorHAnsi" w:hAnsiTheme="minorHAnsi" w:cstheme="minorHAnsi"/>
          <w:sz w:val="22"/>
          <w:szCs w:val="22"/>
        </w:rPr>
        <w:t xml:space="preserve">. </w:t>
      </w:r>
      <w:r w:rsidR="001C73EA" w:rsidRPr="00577782">
        <w:rPr>
          <w:rFonts w:asciiTheme="minorHAnsi" w:hAnsiTheme="minorHAnsi" w:cstheme="minorHAnsi"/>
          <w:sz w:val="22"/>
          <w:szCs w:val="22"/>
        </w:rPr>
        <w:t xml:space="preserve">In caso di Ente con sede in uno Stato diverso dall’Italia, indicare i dati equivalenti vigenti nel relativo Stato, ai sensi di quanto previsto dall’art. 83, comma 3 del </w:t>
      </w:r>
      <w:proofErr w:type="spellStart"/>
      <w:r w:rsidR="001C73EA" w:rsidRPr="0057778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1C73EA" w:rsidRPr="00577782">
        <w:rPr>
          <w:rFonts w:asciiTheme="minorHAnsi" w:hAnsiTheme="minorHAnsi" w:cstheme="minorHAnsi"/>
          <w:sz w:val="22"/>
          <w:szCs w:val="22"/>
        </w:rPr>
        <w:t xml:space="preserve"> n. 50/2016)</w:t>
      </w:r>
    </w:p>
    <w:p w14:paraId="7E255D7C" w14:textId="77777777" w:rsidR="001C73EA" w:rsidRPr="00577782" w:rsidRDefault="001C73EA" w:rsidP="001C73EA">
      <w:pPr>
        <w:rPr>
          <w:rFonts w:asciiTheme="minorHAnsi" w:hAnsiTheme="minorHAnsi" w:cstheme="minorHAnsi"/>
          <w:sz w:val="22"/>
          <w:szCs w:val="22"/>
        </w:rPr>
      </w:pPr>
    </w:p>
    <w:p w14:paraId="4F39B786" w14:textId="08319E6C" w:rsidR="00331754" w:rsidRPr="008D5097" w:rsidRDefault="000940AC" w:rsidP="00331754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6356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78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5777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1754" w:rsidRPr="008D5097">
        <w:rPr>
          <w:rFonts w:asciiTheme="minorHAnsi" w:hAnsiTheme="minorHAnsi" w:cstheme="minorHAnsi"/>
          <w:b/>
          <w:sz w:val="22"/>
          <w:szCs w:val="22"/>
        </w:rPr>
        <w:t xml:space="preserve">INPS </w:t>
      </w:r>
    </w:p>
    <w:p w14:paraId="74427DF9" w14:textId="77777777" w:rsidR="00331754" w:rsidRPr="008D5097" w:rsidRDefault="00331754" w:rsidP="00331754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36"/>
        <w:gridCol w:w="1332"/>
        <w:gridCol w:w="2350"/>
      </w:tblGrid>
      <w:tr w:rsidR="00331754" w:rsidRPr="008D5097" w14:paraId="7A14FACB" w14:textId="77777777" w:rsidTr="00912086">
        <w:trPr>
          <w:trHeight w:val="567"/>
        </w:trPr>
        <w:tc>
          <w:tcPr>
            <w:tcW w:w="2863" w:type="dxa"/>
            <w:shd w:val="clear" w:color="auto" w:fill="E0E0E0"/>
          </w:tcPr>
          <w:p w14:paraId="35E7A1AF" w14:textId="77777777" w:rsidR="00331754" w:rsidRPr="008D5097" w:rsidRDefault="00331754" w:rsidP="0071793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Ufficio/Sede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E0E0E0"/>
          </w:tcPr>
          <w:p w14:paraId="12328387" w14:textId="77777777" w:rsidR="00331754" w:rsidRPr="008D5097" w:rsidRDefault="00331754" w:rsidP="0071793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0E0E0"/>
          </w:tcPr>
          <w:p w14:paraId="36EC9A6D" w14:textId="77777777" w:rsidR="00331754" w:rsidRPr="008D5097" w:rsidRDefault="00331754" w:rsidP="0071793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E0E0E0"/>
          </w:tcPr>
          <w:p w14:paraId="2DED0CE8" w14:textId="77777777" w:rsidR="00331754" w:rsidRPr="008D5097" w:rsidRDefault="00331754" w:rsidP="0071793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Città </w:t>
            </w:r>
          </w:p>
        </w:tc>
      </w:tr>
      <w:tr w:rsidR="00331754" w:rsidRPr="008D5097" w14:paraId="396CF211" w14:textId="77777777" w:rsidTr="00912086">
        <w:trPr>
          <w:trHeight w:val="567"/>
        </w:trPr>
        <w:tc>
          <w:tcPr>
            <w:tcW w:w="2863" w:type="dxa"/>
            <w:tcBorders>
              <w:bottom w:val="single" w:sz="4" w:space="0" w:color="auto"/>
            </w:tcBorders>
          </w:tcPr>
          <w:p w14:paraId="11E627C6" w14:textId="77777777" w:rsidR="00331754" w:rsidRPr="008D5097" w:rsidRDefault="00331754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45908B4E" w14:textId="77777777" w:rsidR="00331754" w:rsidRPr="008D5097" w:rsidRDefault="00331754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53D07E6" w14:textId="77777777" w:rsidR="00331754" w:rsidRPr="008D5097" w:rsidRDefault="00331754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2164F738" w14:textId="77777777" w:rsidR="00331754" w:rsidRPr="008D5097" w:rsidRDefault="00331754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754" w:rsidRPr="008D5097" w14:paraId="0A3DBB05" w14:textId="77777777" w:rsidTr="00912086">
        <w:trPr>
          <w:trHeight w:val="567"/>
        </w:trPr>
        <w:tc>
          <w:tcPr>
            <w:tcW w:w="2863" w:type="dxa"/>
            <w:tcBorders>
              <w:right w:val="single" w:sz="4" w:space="0" w:color="auto"/>
            </w:tcBorders>
            <w:shd w:val="clear" w:color="auto" w:fill="E0E0E0"/>
          </w:tcPr>
          <w:p w14:paraId="238F3E09" w14:textId="77777777" w:rsidR="00331754" w:rsidRPr="008D5097" w:rsidRDefault="00331754" w:rsidP="0071793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Matricola Azienda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4B9A2A" w14:textId="58152DDD" w:rsidR="00331754" w:rsidRPr="008D5097" w:rsidRDefault="00331754" w:rsidP="0071793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60E41" w14:textId="550C6896" w:rsidR="00331754" w:rsidRPr="008D5097" w:rsidRDefault="00331754" w:rsidP="0071793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1754" w:rsidRPr="008D5097" w14:paraId="45B69BEE" w14:textId="77777777" w:rsidTr="00912086">
        <w:trPr>
          <w:trHeight w:val="567"/>
        </w:trPr>
        <w:tc>
          <w:tcPr>
            <w:tcW w:w="2863" w:type="dxa"/>
            <w:tcBorders>
              <w:right w:val="single" w:sz="4" w:space="0" w:color="auto"/>
            </w:tcBorders>
          </w:tcPr>
          <w:p w14:paraId="7D3C5567" w14:textId="77777777" w:rsidR="00331754" w:rsidRPr="008D5097" w:rsidRDefault="00331754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53F2A" w14:textId="77777777" w:rsidR="00331754" w:rsidRPr="008D5097" w:rsidRDefault="00331754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F3B7" w14:textId="77777777" w:rsidR="00331754" w:rsidRPr="008D5097" w:rsidRDefault="00331754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88DB65" w14:textId="77777777" w:rsidR="00331754" w:rsidRPr="008D5097" w:rsidRDefault="00331754" w:rsidP="00331754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5574AD" w14:textId="2D36985A" w:rsidR="00331754" w:rsidRPr="008D5097" w:rsidRDefault="000940AC" w:rsidP="00331754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8769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097" w:rsidRPr="008D509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31754" w:rsidRPr="008D5097">
        <w:rPr>
          <w:rFonts w:asciiTheme="minorHAnsi" w:hAnsiTheme="minorHAnsi" w:cstheme="minorHAnsi"/>
          <w:sz w:val="22"/>
          <w:szCs w:val="22"/>
        </w:rPr>
        <w:t xml:space="preserve">  </w:t>
      </w:r>
      <w:r w:rsidR="00331754" w:rsidRPr="008D5097">
        <w:rPr>
          <w:rFonts w:asciiTheme="minorHAnsi" w:hAnsiTheme="minorHAnsi" w:cstheme="minorHAnsi"/>
          <w:b/>
          <w:sz w:val="22"/>
          <w:szCs w:val="22"/>
        </w:rPr>
        <w:t xml:space="preserve">INAIL </w:t>
      </w:r>
    </w:p>
    <w:p w14:paraId="0369F987" w14:textId="77777777" w:rsidR="00331754" w:rsidRPr="008D5097" w:rsidRDefault="00331754" w:rsidP="00331754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3257"/>
        <w:gridCol w:w="1031"/>
        <w:gridCol w:w="2526"/>
      </w:tblGrid>
      <w:tr w:rsidR="00331754" w:rsidRPr="008D5097" w14:paraId="017B396C" w14:textId="77777777" w:rsidTr="001C73EA">
        <w:trPr>
          <w:trHeight w:val="567"/>
          <w:jc w:val="center"/>
        </w:trPr>
        <w:tc>
          <w:tcPr>
            <w:tcW w:w="2993" w:type="dxa"/>
            <w:shd w:val="clear" w:color="auto" w:fill="E0E0E0"/>
            <w:vAlign w:val="center"/>
          </w:tcPr>
          <w:p w14:paraId="13965A01" w14:textId="77777777" w:rsidR="00331754" w:rsidRPr="008D5097" w:rsidRDefault="00331754" w:rsidP="0071793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Ufficio/Sede</w:t>
            </w:r>
          </w:p>
        </w:tc>
        <w:tc>
          <w:tcPr>
            <w:tcW w:w="3257" w:type="dxa"/>
            <w:shd w:val="clear" w:color="auto" w:fill="E0E0E0"/>
            <w:vAlign w:val="center"/>
          </w:tcPr>
          <w:p w14:paraId="0A07A76B" w14:textId="77777777" w:rsidR="00331754" w:rsidRPr="008D5097" w:rsidRDefault="00331754" w:rsidP="0071793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1031" w:type="dxa"/>
            <w:shd w:val="clear" w:color="auto" w:fill="E0E0E0"/>
            <w:vAlign w:val="center"/>
          </w:tcPr>
          <w:p w14:paraId="62AE592F" w14:textId="77777777" w:rsidR="00331754" w:rsidRPr="008D5097" w:rsidRDefault="00331754" w:rsidP="0071793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2526" w:type="dxa"/>
            <w:shd w:val="clear" w:color="auto" w:fill="E0E0E0"/>
            <w:vAlign w:val="center"/>
          </w:tcPr>
          <w:p w14:paraId="55A04B72" w14:textId="77777777" w:rsidR="00331754" w:rsidRPr="008D5097" w:rsidRDefault="00331754" w:rsidP="00717935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Città </w:t>
            </w:r>
          </w:p>
        </w:tc>
      </w:tr>
      <w:tr w:rsidR="00331754" w:rsidRPr="008D5097" w14:paraId="1D6C2768" w14:textId="77777777" w:rsidTr="001C73EA">
        <w:trPr>
          <w:trHeight w:val="567"/>
          <w:jc w:val="center"/>
        </w:trPr>
        <w:tc>
          <w:tcPr>
            <w:tcW w:w="2993" w:type="dxa"/>
            <w:vAlign w:val="center"/>
          </w:tcPr>
          <w:p w14:paraId="6F569203" w14:textId="77777777" w:rsidR="00331754" w:rsidRPr="008D5097" w:rsidRDefault="00331754" w:rsidP="00717935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672C7C9E" w14:textId="77777777" w:rsidR="00331754" w:rsidRPr="008D5097" w:rsidRDefault="00331754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30B5A49F" w14:textId="77777777" w:rsidR="00331754" w:rsidRPr="008D5097" w:rsidRDefault="00331754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14:paraId="43793ED4" w14:textId="77777777" w:rsidR="00331754" w:rsidRPr="008D5097" w:rsidRDefault="00331754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203" w:rsidRPr="008D5097" w14:paraId="04568254" w14:textId="77777777" w:rsidTr="001C73EA">
        <w:trPr>
          <w:trHeight w:val="567"/>
          <w:jc w:val="center"/>
        </w:trPr>
        <w:tc>
          <w:tcPr>
            <w:tcW w:w="2993" w:type="dxa"/>
            <w:shd w:val="clear" w:color="auto" w:fill="E0E0E0"/>
            <w:vAlign w:val="center"/>
          </w:tcPr>
          <w:p w14:paraId="462A1DD2" w14:textId="6A4E9D65" w:rsidR="007C2203" w:rsidRPr="008D5097" w:rsidRDefault="007C2203" w:rsidP="007C220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Fax</w:t>
            </w:r>
          </w:p>
        </w:tc>
        <w:tc>
          <w:tcPr>
            <w:tcW w:w="3257" w:type="dxa"/>
            <w:shd w:val="clear" w:color="auto" w:fill="E0E0E0"/>
            <w:vAlign w:val="center"/>
          </w:tcPr>
          <w:p w14:paraId="58C6D7D4" w14:textId="0CDFDA8F" w:rsidR="007C2203" w:rsidRPr="008D5097" w:rsidRDefault="007C2203" w:rsidP="007C220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3557" w:type="dxa"/>
            <w:gridSpan w:val="2"/>
            <w:shd w:val="clear" w:color="auto" w:fill="E0E0E0"/>
            <w:vAlign w:val="center"/>
          </w:tcPr>
          <w:p w14:paraId="0842C399" w14:textId="44F41B8F" w:rsidR="007C2203" w:rsidRPr="008D5097" w:rsidRDefault="007C2203" w:rsidP="007C220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P.A.T.</w:t>
            </w:r>
          </w:p>
        </w:tc>
      </w:tr>
      <w:tr w:rsidR="007C2203" w:rsidRPr="008D5097" w14:paraId="27914BC8" w14:textId="77777777" w:rsidTr="001C73EA">
        <w:trPr>
          <w:trHeight w:val="567"/>
          <w:jc w:val="center"/>
        </w:trPr>
        <w:tc>
          <w:tcPr>
            <w:tcW w:w="2993" w:type="dxa"/>
            <w:vAlign w:val="center"/>
          </w:tcPr>
          <w:p w14:paraId="0982CCF3" w14:textId="77777777" w:rsidR="007C2203" w:rsidRPr="008D5097" w:rsidRDefault="007C2203" w:rsidP="00717935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79FD30C2" w14:textId="77777777" w:rsidR="007C2203" w:rsidRPr="008D5097" w:rsidRDefault="007C2203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7" w:type="dxa"/>
            <w:gridSpan w:val="2"/>
            <w:vAlign w:val="center"/>
          </w:tcPr>
          <w:p w14:paraId="3C47BFAE" w14:textId="77777777" w:rsidR="007C2203" w:rsidRPr="008D5097" w:rsidRDefault="007C2203" w:rsidP="00717935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4C3B04" w14:textId="77777777" w:rsidR="00331754" w:rsidRPr="008D5097" w:rsidRDefault="00331754" w:rsidP="00331754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80C8AA" w14:textId="78B0434F" w:rsidR="00331754" w:rsidRPr="008D5097" w:rsidRDefault="000940AC" w:rsidP="00331754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888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097" w:rsidRPr="008D509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31754" w:rsidRPr="008D5097">
        <w:rPr>
          <w:rFonts w:asciiTheme="minorHAnsi" w:hAnsiTheme="minorHAnsi" w:cstheme="minorHAnsi"/>
          <w:sz w:val="22"/>
          <w:szCs w:val="22"/>
        </w:rPr>
        <w:t xml:space="preserve">  </w:t>
      </w:r>
      <w:r w:rsidR="00331754" w:rsidRPr="008D5097">
        <w:rPr>
          <w:rFonts w:asciiTheme="minorHAnsi" w:hAnsiTheme="minorHAnsi" w:cstheme="minorHAnsi"/>
          <w:b/>
          <w:sz w:val="22"/>
          <w:szCs w:val="22"/>
        </w:rPr>
        <w:t xml:space="preserve">ALTRO ENTE PREVIDENZIALE </w:t>
      </w:r>
    </w:p>
    <w:p w14:paraId="545A19B8" w14:textId="14A2D103" w:rsidR="00331754" w:rsidRDefault="00331754" w:rsidP="00331754">
      <w:pPr>
        <w:ind w:left="-114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2"/>
      </w:tblGrid>
      <w:tr w:rsidR="001C73EA" w14:paraId="0B3B00C9" w14:textId="77777777" w:rsidTr="001C73EA">
        <w:trPr>
          <w:trHeight w:val="567"/>
        </w:trPr>
        <w:tc>
          <w:tcPr>
            <w:tcW w:w="9912" w:type="dxa"/>
          </w:tcPr>
          <w:p w14:paraId="4761BA75" w14:textId="77777777" w:rsidR="001C73EA" w:rsidRDefault="001C73EA" w:rsidP="00331754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</w:tbl>
    <w:p w14:paraId="453918D0" w14:textId="3A79AA4C" w:rsidR="00E10565" w:rsidRDefault="00E10565" w:rsidP="00331754">
      <w:pPr>
        <w:ind w:left="-114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1F9982BC" w14:textId="663E91D5" w:rsidR="00331754" w:rsidRPr="008D5097" w:rsidRDefault="00331754" w:rsidP="00331754">
      <w:pPr>
        <w:spacing w:after="120"/>
        <w:ind w:left="-113"/>
        <w:jc w:val="both"/>
        <w:rPr>
          <w:rFonts w:asciiTheme="minorHAnsi" w:hAnsiTheme="minorHAnsi" w:cstheme="minorHAnsi"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737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097" w:rsidRPr="008D509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D5097">
        <w:rPr>
          <w:rFonts w:asciiTheme="minorHAnsi" w:hAnsiTheme="minorHAnsi" w:cstheme="minorHAnsi"/>
          <w:sz w:val="22"/>
          <w:szCs w:val="22"/>
        </w:rPr>
        <w:t xml:space="preserve"> </w:t>
      </w:r>
      <w:r w:rsidRPr="008D5097">
        <w:rPr>
          <w:rFonts w:asciiTheme="minorHAnsi" w:hAnsiTheme="minorHAnsi" w:cstheme="minorHAnsi"/>
          <w:b/>
          <w:sz w:val="22"/>
          <w:szCs w:val="22"/>
        </w:rPr>
        <w:t>NON ISCRITTO AD ALCUN ENTE PREVIDENZIALE</w:t>
      </w:r>
      <w:r w:rsidRPr="008D5097">
        <w:rPr>
          <w:rFonts w:asciiTheme="minorHAnsi" w:hAnsiTheme="minorHAnsi" w:cstheme="minorHAnsi"/>
          <w:sz w:val="22"/>
          <w:szCs w:val="22"/>
        </w:rPr>
        <w:t xml:space="preserve"> per le seguenti motivazioni: </w:t>
      </w:r>
    </w:p>
    <w:p w14:paraId="5F39266F" w14:textId="6409904F" w:rsidR="00331754" w:rsidRDefault="00331754" w:rsidP="00331754">
      <w:pPr>
        <w:ind w:left="-11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12"/>
      </w:tblGrid>
      <w:tr w:rsidR="001C73EA" w14:paraId="0D9C274E" w14:textId="77777777" w:rsidTr="001C73EA">
        <w:trPr>
          <w:trHeight w:val="567"/>
        </w:trPr>
        <w:tc>
          <w:tcPr>
            <w:tcW w:w="9912" w:type="dxa"/>
            <w:vAlign w:val="center"/>
          </w:tcPr>
          <w:p w14:paraId="3ED1B1BB" w14:textId="77777777" w:rsidR="001C73EA" w:rsidRDefault="001C73EA" w:rsidP="001C73EA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</w:tbl>
    <w:p w14:paraId="02005EBD" w14:textId="77777777" w:rsidR="00331754" w:rsidRPr="008D5097" w:rsidRDefault="00331754" w:rsidP="0033175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33F30B4" w14:textId="78DB1D3C" w:rsidR="00331754" w:rsidRDefault="000940AC" w:rsidP="0033175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31631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097" w:rsidRPr="008D509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5097" w:rsidRPr="008D5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1754" w:rsidRPr="008D5097">
        <w:rPr>
          <w:rFonts w:asciiTheme="minorHAnsi" w:hAnsiTheme="minorHAnsi" w:cstheme="minorHAnsi"/>
          <w:b/>
          <w:sz w:val="22"/>
          <w:szCs w:val="22"/>
        </w:rPr>
        <w:t xml:space="preserve">AGENZIA DELLE ENTRATE </w:t>
      </w:r>
      <w:r w:rsidR="00331754" w:rsidRPr="008D5097">
        <w:rPr>
          <w:rFonts w:asciiTheme="minorHAnsi" w:hAnsiTheme="minorHAnsi" w:cstheme="minorHAnsi"/>
          <w:sz w:val="22"/>
          <w:szCs w:val="22"/>
        </w:rPr>
        <w:t>di riferimento dell’ente:</w:t>
      </w:r>
    </w:p>
    <w:p w14:paraId="08FD6CB4" w14:textId="7D3FEA10" w:rsidR="00577782" w:rsidRDefault="00577782" w:rsidP="0033175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3"/>
        <w:gridCol w:w="3506"/>
        <w:gridCol w:w="1380"/>
        <w:gridCol w:w="2443"/>
      </w:tblGrid>
      <w:tr w:rsidR="00577782" w14:paraId="6DB5A3F4" w14:textId="77777777" w:rsidTr="001C73EA">
        <w:trPr>
          <w:trHeight w:val="567"/>
        </w:trPr>
        <w:tc>
          <w:tcPr>
            <w:tcW w:w="2443" w:type="dxa"/>
            <w:shd w:val="clear" w:color="auto" w:fill="E0E0E0"/>
            <w:vAlign w:val="center"/>
          </w:tcPr>
          <w:p w14:paraId="0EEBC77E" w14:textId="139906FC" w:rsidR="00577782" w:rsidRPr="00577782" w:rsidRDefault="00577782" w:rsidP="005777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7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Ufficio</w:t>
            </w:r>
          </w:p>
        </w:tc>
        <w:tc>
          <w:tcPr>
            <w:tcW w:w="3506" w:type="dxa"/>
            <w:shd w:val="clear" w:color="auto" w:fill="E0E0E0"/>
            <w:vAlign w:val="center"/>
          </w:tcPr>
          <w:p w14:paraId="0650F65B" w14:textId="3E91B71D" w:rsidR="00577782" w:rsidRPr="00DE0790" w:rsidRDefault="00577782" w:rsidP="005777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1380" w:type="dxa"/>
            <w:shd w:val="clear" w:color="auto" w:fill="E0E0E0"/>
            <w:vAlign w:val="center"/>
          </w:tcPr>
          <w:p w14:paraId="6B07C2C5" w14:textId="772A97F1" w:rsidR="00577782" w:rsidRPr="00DE0790" w:rsidRDefault="00577782" w:rsidP="005777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2443" w:type="dxa"/>
            <w:shd w:val="clear" w:color="auto" w:fill="E0E0E0"/>
            <w:vAlign w:val="center"/>
          </w:tcPr>
          <w:p w14:paraId="6B99288D" w14:textId="3813F289" w:rsidR="00577782" w:rsidRPr="00DE0790" w:rsidRDefault="00577782" w:rsidP="005777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Città </w:t>
            </w:r>
          </w:p>
        </w:tc>
      </w:tr>
      <w:tr w:rsidR="00577782" w14:paraId="6C644487" w14:textId="77777777" w:rsidTr="001C73EA">
        <w:trPr>
          <w:trHeight w:val="567"/>
        </w:trPr>
        <w:tc>
          <w:tcPr>
            <w:tcW w:w="2443" w:type="dxa"/>
            <w:shd w:val="clear" w:color="auto" w:fill="auto"/>
            <w:vAlign w:val="center"/>
          </w:tcPr>
          <w:p w14:paraId="0E19430F" w14:textId="77777777" w:rsidR="00577782" w:rsidRPr="00577782" w:rsidRDefault="00577782" w:rsidP="005777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7A2E5589" w14:textId="77777777" w:rsidR="00577782" w:rsidRPr="008D5097" w:rsidRDefault="00577782" w:rsidP="005777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E9466B9" w14:textId="77777777" w:rsidR="00577782" w:rsidRPr="008D5097" w:rsidRDefault="00577782" w:rsidP="005777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E35AE15" w14:textId="77777777" w:rsidR="00577782" w:rsidRPr="008D5097" w:rsidRDefault="00577782" w:rsidP="005777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DEBAE8E" w14:textId="46176627" w:rsidR="00331754" w:rsidRDefault="00331754" w:rsidP="00331754">
      <w:pPr>
        <w:rPr>
          <w:rFonts w:asciiTheme="minorHAnsi" w:hAnsiTheme="minorHAnsi" w:cstheme="minorHAnsi"/>
          <w:sz w:val="22"/>
          <w:szCs w:val="22"/>
        </w:rPr>
      </w:pPr>
    </w:p>
    <w:p w14:paraId="4EF4EE51" w14:textId="1FE5FB99" w:rsidR="001C73EA" w:rsidRPr="001C73EA" w:rsidRDefault="000940AC" w:rsidP="001C73EA">
      <w:pPr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370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3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C73EA">
        <w:rPr>
          <w:rFonts w:asciiTheme="minorHAnsi" w:hAnsiTheme="minorHAnsi" w:cstheme="minorHAnsi"/>
          <w:sz w:val="22"/>
          <w:szCs w:val="22"/>
        </w:rPr>
        <w:t xml:space="preserve"> </w:t>
      </w:r>
      <w:r w:rsidR="001C73EA" w:rsidRPr="001C73EA">
        <w:rPr>
          <w:rFonts w:asciiTheme="minorHAnsi" w:hAnsiTheme="minorHAnsi" w:cstheme="minorHAnsi"/>
          <w:b/>
          <w:bCs/>
          <w:sz w:val="22"/>
          <w:szCs w:val="22"/>
        </w:rPr>
        <w:t>CAMERA DI COMMERCIO, INDUSTRIA, ARTIGIANATO ED AGRICOLTURA</w:t>
      </w:r>
    </w:p>
    <w:p w14:paraId="3968C825" w14:textId="3A595CC3" w:rsidR="00577782" w:rsidRDefault="00577782" w:rsidP="0057778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382"/>
      </w:tblGrid>
      <w:tr w:rsidR="000B0A1D" w14:paraId="514EFFB6" w14:textId="77777777" w:rsidTr="0014631A">
        <w:trPr>
          <w:trHeight w:val="567"/>
        </w:trPr>
        <w:tc>
          <w:tcPr>
            <w:tcW w:w="9772" w:type="dxa"/>
            <w:gridSpan w:val="2"/>
            <w:shd w:val="clear" w:color="auto" w:fill="auto"/>
            <w:vAlign w:val="center"/>
          </w:tcPr>
          <w:p w14:paraId="62C8ED93" w14:textId="5174CD6F" w:rsidR="000B0A1D" w:rsidRPr="008D5097" w:rsidRDefault="000940AC" w:rsidP="000B0A1D">
            <w:pPr>
              <w:ind w:left="12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83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1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0A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0A1D" w:rsidRPr="00577782">
              <w:rPr>
                <w:rFonts w:asciiTheme="minorHAnsi" w:hAnsiTheme="minorHAnsi" w:cstheme="minorHAnsi"/>
                <w:sz w:val="22"/>
                <w:szCs w:val="22"/>
              </w:rPr>
              <w:t>Registro delle Imprese</w:t>
            </w:r>
            <w:r w:rsidR="000B0A1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993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1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0A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0A1D" w:rsidRPr="00577782">
              <w:rPr>
                <w:rFonts w:asciiTheme="minorHAnsi" w:hAnsiTheme="minorHAnsi" w:cstheme="minorHAnsi"/>
                <w:sz w:val="22"/>
                <w:szCs w:val="22"/>
              </w:rPr>
              <w:t>Albo delle Imprese Artigiane</w:t>
            </w:r>
          </w:p>
        </w:tc>
      </w:tr>
      <w:tr w:rsidR="000B0A1D" w14:paraId="31082C60" w14:textId="77777777" w:rsidTr="000B0A1D">
        <w:trPr>
          <w:trHeight w:val="56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65FFAEB" w14:textId="19D750D3" w:rsidR="000B0A1D" w:rsidRPr="000B0A1D" w:rsidRDefault="000B0A1D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0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(competente per territorio)</w:t>
            </w:r>
          </w:p>
        </w:tc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6F948D93" w14:textId="00BC12DD" w:rsidR="000B0A1D" w:rsidRPr="000B0A1D" w:rsidRDefault="000B0A1D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0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REA (Repertorio Economico Amministrativo</w:t>
            </w:r>
          </w:p>
        </w:tc>
      </w:tr>
      <w:tr w:rsidR="000B0A1D" w14:paraId="7D5243AC" w14:textId="77777777" w:rsidTr="000B0A1D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79DF6281" w14:textId="2025AEE7" w:rsidR="000B0A1D" w:rsidRPr="000B0A1D" w:rsidRDefault="000B0A1D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14:paraId="09D2F6C9" w14:textId="77777777" w:rsidR="000B0A1D" w:rsidRPr="00577782" w:rsidRDefault="000B0A1D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879D0" w14:textId="77777777" w:rsidR="00EC3F4C" w:rsidRPr="00577782" w:rsidRDefault="00EC3F4C" w:rsidP="00577782">
      <w:pPr>
        <w:rPr>
          <w:rFonts w:asciiTheme="minorHAnsi" w:hAnsiTheme="minorHAnsi" w:cstheme="minorHAnsi"/>
          <w:sz w:val="22"/>
          <w:szCs w:val="22"/>
        </w:rPr>
      </w:pPr>
    </w:p>
    <w:p w14:paraId="54792F0F" w14:textId="548377CE" w:rsidR="00577782" w:rsidRPr="003E2FDC" w:rsidRDefault="000940AC" w:rsidP="00577782">
      <w:pPr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3520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E4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92A65" w:rsidRPr="003E2FDC">
        <w:rPr>
          <w:rFonts w:asciiTheme="minorHAnsi" w:hAnsiTheme="minorHAnsi" w:cstheme="minorHAnsi"/>
          <w:b/>
          <w:bCs/>
          <w:sz w:val="22"/>
          <w:szCs w:val="22"/>
        </w:rPr>
        <w:t xml:space="preserve">  SEGUENTI ALBI</w:t>
      </w:r>
      <w:r w:rsidR="00BB3DFB">
        <w:rPr>
          <w:rFonts w:asciiTheme="minorHAnsi" w:hAnsiTheme="minorHAnsi" w:cstheme="minorHAnsi"/>
          <w:b/>
          <w:bCs/>
          <w:sz w:val="22"/>
          <w:szCs w:val="22"/>
        </w:rPr>
        <w:t>/REGISTRI</w:t>
      </w:r>
    </w:p>
    <w:p w14:paraId="480F4850" w14:textId="77777777" w:rsidR="00577782" w:rsidRPr="00577782" w:rsidRDefault="00577782" w:rsidP="0057778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5382"/>
        <w:gridCol w:w="4394"/>
      </w:tblGrid>
      <w:tr w:rsidR="00C92A65" w14:paraId="3BF526AC" w14:textId="77777777" w:rsidTr="00C92A65">
        <w:trPr>
          <w:trHeight w:val="56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520CB83" w14:textId="2657E906" w:rsidR="00C92A65" w:rsidRPr="000B0A1D" w:rsidRDefault="00C92A65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ALBO</w:t>
            </w:r>
            <w:r w:rsidR="00BB3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/REGISTRO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62C48E5" w14:textId="4749A989" w:rsidR="00C92A65" w:rsidRPr="000B0A1D" w:rsidRDefault="00C92A65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di iscrizione</w:t>
            </w:r>
          </w:p>
        </w:tc>
      </w:tr>
      <w:tr w:rsidR="00C92A65" w14:paraId="59F4A2B8" w14:textId="77777777" w:rsidTr="00C92A65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46D97824" w14:textId="77777777" w:rsidR="00C92A65" w:rsidRPr="000B0A1D" w:rsidRDefault="00C92A65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FE2C6E3" w14:textId="77777777" w:rsidR="00C92A65" w:rsidRPr="00577782" w:rsidRDefault="00C92A65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A65" w14:paraId="66CD5179" w14:textId="77777777" w:rsidTr="00C92A65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3793F4B9" w14:textId="77777777" w:rsidR="00C92A65" w:rsidRPr="000B0A1D" w:rsidRDefault="00C92A65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2028E3" w14:textId="77777777" w:rsidR="00C92A65" w:rsidRPr="00577782" w:rsidRDefault="00C92A65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A65" w14:paraId="06E2B51F" w14:textId="77777777" w:rsidTr="00C92A65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358812D5" w14:textId="77777777" w:rsidR="00C92A65" w:rsidRPr="000B0A1D" w:rsidRDefault="00C92A65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4735AB" w14:textId="77777777" w:rsidR="00C92A65" w:rsidRPr="00577782" w:rsidRDefault="00C92A65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04523A" w14:textId="7122E277" w:rsidR="00C92A65" w:rsidRDefault="00C92A65" w:rsidP="00577782">
      <w:pPr>
        <w:rPr>
          <w:rFonts w:asciiTheme="minorHAnsi" w:hAnsiTheme="minorHAnsi" w:cstheme="minorHAnsi"/>
          <w:sz w:val="22"/>
          <w:szCs w:val="22"/>
        </w:rPr>
      </w:pPr>
    </w:p>
    <w:p w14:paraId="6256D415" w14:textId="59E0ED51" w:rsidR="00C92A65" w:rsidRDefault="00C92A65" w:rsidP="00577782">
      <w:pPr>
        <w:rPr>
          <w:rFonts w:asciiTheme="minorHAnsi" w:hAnsiTheme="minorHAnsi" w:cstheme="minorHAnsi"/>
          <w:sz w:val="22"/>
          <w:szCs w:val="22"/>
        </w:rPr>
      </w:pPr>
    </w:p>
    <w:p w14:paraId="24FD1BA9" w14:textId="62407260" w:rsidR="00C92A65" w:rsidRDefault="00C92A65" w:rsidP="005777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35E4F">
        <w:rPr>
          <w:rFonts w:asciiTheme="minorHAnsi" w:hAnsiTheme="minorHAnsi" w:cstheme="minorHAnsi"/>
          <w:b/>
          <w:bCs/>
          <w:sz w:val="22"/>
          <w:szCs w:val="22"/>
        </w:rPr>
        <w:t>Per le cooperative:</w:t>
      </w:r>
    </w:p>
    <w:p w14:paraId="5D70C4AF" w14:textId="4A36586C" w:rsidR="003E2FDC" w:rsidRDefault="003E2FDC" w:rsidP="0057778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19501B" w14:textId="77777777" w:rsidR="00C92A65" w:rsidRPr="003E2FDC" w:rsidRDefault="000940AC" w:rsidP="00577782">
      <w:pPr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5167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92A65">
        <w:rPr>
          <w:rFonts w:asciiTheme="minorHAnsi" w:hAnsiTheme="minorHAnsi" w:cstheme="minorHAnsi"/>
          <w:sz w:val="22"/>
          <w:szCs w:val="22"/>
        </w:rPr>
        <w:t xml:space="preserve"> </w:t>
      </w:r>
      <w:r w:rsidR="00C92A65" w:rsidRPr="003E2FDC">
        <w:rPr>
          <w:rFonts w:asciiTheme="minorHAnsi" w:hAnsiTheme="minorHAnsi" w:cstheme="minorHAnsi"/>
          <w:b/>
          <w:bCs/>
          <w:sz w:val="22"/>
          <w:szCs w:val="22"/>
        </w:rPr>
        <w:t xml:space="preserve">ALBO NAZIONALE DELLE COOPERATIVE </w:t>
      </w:r>
    </w:p>
    <w:p w14:paraId="4F4D43AD" w14:textId="77777777" w:rsidR="00C92A65" w:rsidRDefault="00C92A65" w:rsidP="0057778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382"/>
      </w:tblGrid>
      <w:tr w:rsidR="00C92A65" w:rsidRPr="000B0A1D" w14:paraId="10EBA5A3" w14:textId="77777777" w:rsidTr="00DA0532">
        <w:trPr>
          <w:trHeight w:val="56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2546E14" w14:textId="6C4932BF" w:rsidR="00C92A65" w:rsidRPr="000B0A1D" w:rsidRDefault="00C92A65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Tenuto dalla C.C.I.A.A. </w:t>
            </w:r>
            <w:r w:rsidRPr="000B0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</w:t>
            </w:r>
          </w:p>
        </w:tc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C0FB04F" w14:textId="4F2CAC97" w:rsidR="00C92A65" w:rsidRPr="000B0A1D" w:rsidRDefault="00C92A65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0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N° </w:t>
            </w:r>
          </w:p>
        </w:tc>
      </w:tr>
      <w:tr w:rsidR="00C92A65" w:rsidRPr="00577782" w14:paraId="6A367C15" w14:textId="77777777" w:rsidTr="00DA0532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3B3E1703" w14:textId="77777777" w:rsidR="00C92A65" w:rsidRPr="000B0A1D" w:rsidRDefault="00C92A65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14:paraId="58059BCA" w14:textId="77777777" w:rsidR="00C92A65" w:rsidRPr="00577782" w:rsidRDefault="00C92A65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49000C" w14:textId="77777777" w:rsidR="00C92A65" w:rsidRDefault="00C92A65" w:rsidP="00577782">
      <w:pPr>
        <w:rPr>
          <w:rFonts w:asciiTheme="minorHAnsi" w:hAnsiTheme="minorHAnsi" w:cstheme="minorHAnsi"/>
          <w:sz w:val="22"/>
          <w:szCs w:val="22"/>
        </w:rPr>
      </w:pPr>
    </w:p>
    <w:p w14:paraId="62C7918E" w14:textId="77777777" w:rsidR="00C92A65" w:rsidRDefault="000940AC" w:rsidP="0057778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2283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92A65">
        <w:rPr>
          <w:rFonts w:asciiTheme="minorHAnsi" w:hAnsiTheme="minorHAnsi" w:cstheme="minorHAnsi"/>
          <w:sz w:val="22"/>
          <w:szCs w:val="22"/>
        </w:rPr>
        <w:t xml:space="preserve"> </w:t>
      </w:r>
      <w:r w:rsidR="00C92A65" w:rsidRPr="003E2FDC">
        <w:rPr>
          <w:rFonts w:asciiTheme="minorHAnsi" w:hAnsiTheme="minorHAnsi" w:cstheme="minorHAnsi"/>
          <w:b/>
          <w:bCs/>
          <w:sz w:val="22"/>
          <w:szCs w:val="22"/>
        </w:rPr>
        <w:t>SCHEDARIO GENERALE DELLA COOPERAZIONE C/O IL MINISTERO DEL LAVORO</w:t>
      </w:r>
      <w:r w:rsidR="00577782" w:rsidRPr="003E2F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B7499C8" w14:textId="77777777" w:rsidR="00C92A65" w:rsidRDefault="00C92A65" w:rsidP="0057778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09"/>
      </w:tblGrid>
      <w:tr w:rsidR="00C92A65" w:rsidRPr="00577782" w14:paraId="7CF07185" w14:textId="77777777" w:rsidTr="00C92A65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21B93DF" w14:textId="1DB1D323" w:rsidR="00C92A65" w:rsidRPr="00C92A65" w:rsidRDefault="00C92A65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2A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</w:t>
            </w:r>
          </w:p>
        </w:tc>
        <w:tc>
          <w:tcPr>
            <w:tcW w:w="7509" w:type="dxa"/>
            <w:shd w:val="clear" w:color="auto" w:fill="auto"/>
            <w:vAlign w:val="center"/>
          </w:tcPr>
          <w:p w14:paraId="2704C46E" w14:textId="77777777" w:rsidR="00C92A65" w:rsidRPr="00577782" w:rsidRDefault="00C92A65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C06079" w14:textId="77777777" w:rsidR="00C92A65" w:rsidRDefault="00C92A65" w:rsidP="00577782">
      <w:pPr>
        <w:rPr>
          <w:rFonts w:asciiTheme="minorHAnsi" w:hAnsiTheme="minorHAnsi" w:cstheme="minorHAnsi"/>
          <w:sz w:val="22"/>
          <w:szCs w:val="22"/>
        </w:rPr>
      </w:pPr>
    </w:p>
    <w:p w14:paraId="58698FB6" w14:textId="31335120" w:rsidR="00C92A65" w:rsidRDefault="000940AC" w:rsidP="0057778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7263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92A65">
        <w:rPr>
          <w:rFonts w:asciiTheme="minorHAnsi" w:hAnsiTheme="minorHAnsi" w:cstheme="minorHAnsi"/>
          <w:sz w:val="22"/>
          <w:szCs w:val="22"/>
        </w:rPr>
        <w:t xml:space="preserve"> </w:t>
      </w:r>
      <w:r w:rsidR="00C92A65" w:rsidRPr="003E2FDC">
        <w:rPr>
          <w:rFonts w:asciiTheme="minorHAnsi" w:hAnsiTheme="minorHAnsi" w:cstheme="minorHAnsi"/>
          <w:b/>
          <w:bCs/>
          <w:sz w:val="22"/>
          <w:szCs w:val="22"/>
        </w:rPr>
        <w:t>ALBO REGIONALE</w:t>
      </w:r>
      <w:r w:rsidR="00577782" w:rsidRPr="00577782">
        <w:rPr>
          <w:rFonts w:asciiTheme="minorHAnsi" w:hAnsiTheme="minorHAnsi" w:cstheme="minorHAnsi"/>
          <w:sz w:val="22"/>
          <w:szCs w:val="22"/>
        </w:rPr>
        <w:t xml:space="preserve"> _____________________________________________</w:t>
      </w:r>
      <w:r w:rsidR="00135E4F">
        <w:rPr>
          <w:rFonts w:asciiTheme="minorHAnsi" w:hAnsiTheme="minorHAnsi" w:cstheme="minorHAnsi"/>
          <w:sz w:val="22"/>
          <w:szCs w:val="22"/>
        </w:rPr>
        <w:t>_________________________</w:t>
      </w:r>
      <w:r w:rsidR="00577782" w:rsidRPr="00577782">
        <w:rPr>
          <w:rFonts w:asciiTheme="minorHAnsi" w:hAnsiTheme="minorHAnsi" w:cstheme="minorHAnsi"/>
          <w:sz w:val="22"/>
          <w:szCs w:val="22"/>
        </w:rPr>
        <w:t xml:space="preserve">__ </w:t>
      </w:r>
    </w:p>
    <w:p w14:paraId="78546CDA" w14:textId="77777777" w:rsidR="00C92A65" w:rsidRDefault="00C92A65" w:rsidP="0057778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09"/>
      </w:tblGrid>
      <w:tr w:rsidR="00135E4F" w:rsidRPr="00577782" w14:paraId="0DB95BE8" w14:textId="77777777" w:rsidTr="00DA0532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AE0F6B2" w14:textId="77777777" w:rsidR="00135E4F" w:rsidRPr="00C92A65" w:rsidRDefault="00135E4F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2A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</w:t>
            </w:r>
          </w:p>
        </w:tc>
        <w:tc>
          <w:tcPr>
            <w:tcW w:w="7509" w:type="dxa"/>
            <w:shd w:val="clear" w:color="auto" w:fill="auto"/>
            <w:vAlign w:val="center"/>
          </w:tcPr>
          <w:p w14:paraId="4364D12C" w14:textId="77777777" w:rsidR="00135E4F" w:rsidRPr="00577782" w:rsidRDefault="00135E4F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14A5CF" w14:textId="77777777" w:rsidR="00135E4F" w:rsidRDefault="00135E4F" w:rsidP="00577782">
      <w:pPr>
        <w:rPr>
          <w:rFonts w:asciiTheme="minorHAnsi" w:hAnsiTheme="minorHAnsi" w:cstheme="minorHAnsi"/>
          <w:sz w:val="22"/>
          <w:szCs w:val="22"/>
        </w:rPr>
      </w:pPr>
    </w:p>
    <w:p w14:paraId="2FC375E2" w14:textId="23781EB8" w:rsidR="00135E4F" w:rsidRPr="00577782" w:rsidRDefault="000940AC" w:rsidP="00135E4F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470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E4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35E4F">
        <w:rPr>
          <w:rFonts w:asciiTheme="minorHAnsi" w:hAnsiTheme="minorHAnsi" w:cstheme="minorHAnsi"/>
          <w:sz w:val="22"/>
          <w:szCs w:val="22"/>
        </w:rPr>
        <w:t xml:space="preserve">  </w:t>
      </w:r>
      <w:r w:rsidR="00135E4F" w:rsidRPr="00577782">
        <w:rPr>
          <w:rFonts w:asciiTheme="minorHAnsi" w:hAnsiTheme="minorHAnsi" w:cstheme="minorHAnsi"/>
          <w:sz w:val="22"/>
          <w:szCs w:val="22"/>
        </w:rPr>
        <w:t>SEGUENTI ALBI</w:t>
      </w:r>
      <w:r w:rsidR="00227113">
        <w:rPr>
          <w:rFonts w:asciiTheme="minorHAnsi" w:hAnsiTheme="minorHAnsi" w:cstheme="minorHAnsi"/>
          <w:sz w:val="22"/>
          <w:szCs w:val="22"/>
        </w:rPr>
        <w:t>/REGISTRI</w:t>
      </w:r>
    </w:p>
    <w:p w14:paraId="788E327E" w14:textId="77777777" w:rsidR="00135E4F" w:rsidRPr="00577782" w:rsidRDefault="00135E4F" w:rsidP="00135E4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5382"/>
        <w:gridCol w:w="4394"/>
      </w:tblGrid>
      <w:tr w:rsidR="00135E4F" w14:paraId="6C70AEDF" w14:textId="77777777" w:rsidTr="00DA0532">
        <w:trPr>
          <w:trHeight w:val="56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02341259" w14:textId="20C1652B" w:rsidR="00135E4F" w:rsidRPr="000B0A1D" w:rsidRDefault="00135E4F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ALBO</w:t>
            </w:r>
            <w:r w:rsidR="002271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/REGISTRO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2B09C80" w14:textId="77777777" w:rsidR="00135E4F" w:rsidRPr="000B0A1D" w:rsidRDefault="00135E4F" w:rsidP="00DA0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di iscrizione</w:t>
            </w:r>
          </w:p>
        </w:tc>
      </w:tr>
      <w:tr w:rsidR="00135E4F" w14:paraId="06A7D6EF" w14:textId="77777777" w:rsidTr="00DA0532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39F17FB9" w14:textId="77777777" w:rsidR="00135E4F" w:rsidRPr="000B0A1D" w:rsidRDefault="00135E4F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0BDA677" w14:textId="77777777" w:rsidR="00135E4F" w:rsidRPr="00577782" w:rsidRDefault="00135E4F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E4F" w14:paraId="15FED3ED" w14:textId="77777777" w:rsidTr="00DA0532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6FED4F09" w14:textId="77777777" w:rsidR="00135E4F" w:rsidRPr="000B0A1D" w:rsidRDefault="00135E4F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DFE0B27" w14:textId="77777777" w:rsidR="00135E4F" w:rsidRPr="00577782" w:rsidRDefault="00135E4F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E4F" w14:paraId="2A46A905" w14:textId="77777777" w:rsidTr="00DA0532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6C14EF35" w14:textId="77777777" w:rsidR="00135E4F" w:rsidRPr="000B0A1D" w:rsidRDefault="00135E4F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29A25C" w14:textId="77777777" w:rsidR="00135E4F" w:rsidRPr="00577782" w:rsidRDefault="00135E4F" w:rsidP="00DA0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CD8777" w14:textId="116309D1" w:rsidR="003E2FDC" w:rsidRPr="003E2FDC" w:rsidRDefault="003E2FDC" w:rsidP="003E2F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e </w:t>
      </w:r>
      <w:r w:rsidRPr="003E2FDC">
        <w:rPr>
          <w:rFonts w:asciiTheme="minorHAnsi" w:hAnsiTheme="minorHAnsi" w:cstheme="minorHAnsi"/>
          <w:sz w:val="22"/>
          <w:szCs w:val="22"/>
        </w:rPr>
        <w:t>di rientrare nella seguente definizione di cooperativa sociale di cui all’art. 1 della Legge 381/1991:</w:t>
      </w:r>
    </w:p>
    <w:p w14:paraId="6ED2B772" w14:textId="2471588A" w:rsidR="003E2FDC" w:rsidRPr="003E2FDC" w:rsidRDefault="000940AC" w:rsidP="003E2FD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8888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D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E2FDC">
        <w:rPr>
          <w:rFonts w:asciiTheme="minorHAnsi" w:hAnsiTheme="minorHAnsi" w:cstheme="minorHAnsi"/>
          <w:sz w:val="22"/>
          <w:szCs w:val="22"/>
        </w:rPr>
        <w:tab/>
      </w:r>
      <w:r w:rsidR="003E2FDC" w:rsidRPr="003E2FDC">
        <w:rPr>
          <w:rFonts w:asciiTheme="minorHAnsi" w:hAnsiTheme="minorHAnsi" w:cstheme="minorHAnsi"/>
          <w:sz w:val="22"/>
          <w:szCs w:val="22"/>
        </w:rPr>
        <w:t>cooperativa sociale di tipo A;</w:t>
      </w:r>
    </w:p>
    <w:p w14:paraId="24D47ABD" w14:textId="2B5E76FB" w:rsidR="003E2FDC" w:rsidRPr="003E2FDC" w:rsidRDefault="000940AC" w:rsidP="003E2FD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4072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D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E2FDC">
        <w:rPr>
          <w:rFonts w:asciiTheme="minorHAnsi" w:hAnsiTheme="minorHAnsi" w:cstheme="minorHAnsi"/>
          <w:sz w:val="22"/>
          <w:szCs w:val="22"/>
        </w:rPr>
        <w:tab/>
      </w:r>
      <w:r w:rsidR="003E2FDC" w:rsidRPr="003E2FDC">
        <w:rPr>
          <w:rFonts w:asciiTheme="minorHAnsi" w:hAnsiTheme="minorHAnsi" w:cstheme="minorHAnsi"/>
          <w:sz w:val="22"/>
          <w:szCs w:val="22"/>
        </w:rPr>
        <w:t>cooperativa sociale di tipo B;</w:t>
      </w:r>
    </w:p>
    <w:p w14:paraId="2A5C7F50" w14:textId="620754A5" w:rsidR="003E2FDC" w:rsidRDefault="000940AC" w:rsidP="003E2FD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4159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D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E2FDC">
        <w:rPr>
          <w:rFonts w:asciiTheme="minorHAnsi" w:hAnsiTheme="minorHAnsi" w:cstheme="minorHAnsi"/>
          <w:sz w:val="22"/>
          <w:szCs w:val="22"/>
        </w:rPr>
        <w:tab/>
      </w:r>
      <w:r w:rsidR="003E2FDC" w:rsidRPr="003E2FDC">
        <w:rPr>
          <w:rFonts w:asciiTheme="minorHAnsi" w:hAnsiTheme="minorHAnsi" w:cstheme="minorHAnsi"/>
          <w:sz w:val="22"/>
          <w:szCs w:val="22"/>
        </w:rPr>
        <w:t>cooperativa sociale di tipo A e B;</w:t>
      </w:r>
    </w:p>
    <w:p w14:paraId="57F1EA29" w14:textId="77777777" w:rsidR="00577782" w:rsidRPr="00577782" w:rsidRDefault="00577782" w:rsidP="00577782">
      <w:pPr>
        <w:rPr>
          <w:rFonts w:asciiTheme="minorHAnsi" w:hAnsiTheme="minorHAnsi" w:cstheme="minorHAnsi"/>
          <w:sz w:val="22"/>
          <w:szCs w:val="22"/>
        </w:rPr>
      </w:pPr>
    </w:p>
    <w:p w14:paraId="462A0794" w14:textId="596BD49F" w:rsidR="00331754" w:rsidRPr="008D5097" w:rsidRDefault="00331754" w:rsidP="00331754">
      <w:pPr>
        <w:ind w:left="-142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>Recapito di riferimento per ogni comunicazione relativa al presente avviso:</w:t>
      </w:r>
    </w:p>
    <w:p w14:paraId="55718065" w14:textId="77777777" w:rsidR="00331754" w:rsidRPr="008D5097" w:rsidRDefault="00331754" w:rsidP="0033175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31754" w:rsidRPr="008D5097" w14:paraId="343F0F82" w14:textId="77777777" w:rsidTr="005D07F3">
        <w:tc>
          <w:tcPr>
            <w:tcW w:w="4361" w:type="dxa"/>
            <w:shd w:val="clear" w:color="auto" w:fill="auto"/>
          </w:tcPr>
          <w:p w14:paraId="7E579567" w14:textId="32CE1ED0" w:rsidR="00331754" w:rsidRPr="008D5097" w:rsidRDefault="00331754" w:rsidP="0071793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COGNOME NOME</w:t>
            </w:r>
          </w:p>
        </w:tc>
        <w:tc>
          <w:tcPr>
            <w:tcW w:w="5386" w:type="dxa"/>
            <w:shd w:val="clear" w:color="auto" w:fill="auto"/>
          </w:tcPr>
          <w:p w14:paraId="010B9425" w14:textId="77777777" w:rsidR="00331754" w:rsidRPr="008D5097" w:rsidRDefault="00331754" w:rsidP="0071793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754" w:rsidRPr="008D5097" w14:paraId="2D2EC084" w14:textId="77777777" w:rsidTr="005D07F3">
        <w:tc>
          <w:tcPr>
            <w:tcW w:w="4361" w:type="dxa"/>
            <w:shd w:val="clear" w:color="auto" w:fill="auto"/>
          </w:tcPr>
          <w:p w14:paraId="7242AD51" w14:textId="1325F900" w:rsidR="00331754" w:rsidRPr="008D5097" w:rsidRDefault="00331754" w:rsidP="00717935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r w:rsidRPr="008D5097">
              <w:rPr>
                <w:rFonts w:asciiTheme="minorHAnsi" w:hAnsiTheme="minorHAnsi" w:cstheme="minorHAnsi"/>
                <w:i/>
                <w:sz w:val="22"/>
                <w:szCs w:val="22"/>
              </w:rPr>
              <w:t>(per invio corrispondenza):</w:t>
            </w: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02FFDF86" w14:textId="77777777" w:rsidR="00331754" w:rsidRPr="008D5097" w:rsidRDefault="00331754" w:rsidP="0071793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754" w:rsidRPr="008D5097" w14:paraId="47E46F09" w14:textId="77777777" w:rsidTr="005D07F3">
        <w:tc>
          <w:tcPr>
            <w:tcW w:w="4361" w:type="dxa"/>
            <w:shd w:val="clear" w:color="auto" w:fill="auto"/>
          </w:tcPr>
          <w:p w14:paraId="759C6191" w14:textId="3AD1869D" w:rsidR="00331754" w:rsidRPr="008D5097" w:rsidRDefault="00331754" w:rsidP="00717935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RECAPITI TELEFONICI</w:t>
            </w:r>
          </w:p>
        </w:tc>
        <w:tc>
          <w:tcPr>
            <w:tcW w:w="5386" w:type="dxa"/>
            <w:shd w:val="clear" w:color="auto" w:fill="auto"/>
          </w:tcPr>
          <w:p w14:paraId="0B57F1D0" w14:textId="77777777" w:rsidR="00331754" w:rsidRPr="008D5097" w:rsidRDefault="00331754" w:rsidP="0071793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754" w:rsidRPr="008D5097" w14:paraId="1D59BB67" w14:textId="77777777" w:rsidTr="005D07F3">
        <w:tc>
          <w:tcPr>
            <w:tcW w:w="4361" w:type="dxa"/>
            <w:shd w:val="clear" w:color="auto" w:fill="auto"/>
          </w:tcPr>
          <w:p w14:paraId="38AA2F9F" w14:textId="196B0CAA" w:rsidR="00331754" w:rsidRPr="008D5097" w:rsidRDefault="00331754" w:rsidP="00717935">
            <w:pPr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INDIRIZZO E-MAIL</w:t>
            </w:r>
          </w:p>
        </w:tc>
        <w:tc>
          <w:tcPr>
            <w:tcW w:w="5386" w:type="dxa"/>
            <w:shd w:val="clear" w:color="auto" w:fill="auto"/>
          </w:tcPr>
          <w:p w14:paraId="73F1C684" w14:textId="77777777" w:rsidR="00331754" w:rsidRPr="008D5097" w:rsidRDefault="00331754" w:rsidP="0071793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7F0F93" w14:textId="77777777" w:rsidR="00DE0790" w:rsidRPr="008D5097" w:rsidRDefault="00DE0790" w:rsidP="00B3523A">
      <w:pPr>
        <w:tabs>
          <w:tab w:val="left" w:leader="underscore" w:pos="978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25ADF4" w14:textId="6DA27B85" w:rsidR="006327E0" w:rsidRPr="008D5097" w:rsidRDefault="00B3523A" w:rsidP="006327E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BEB6C85" w14:textId="77777777" w:rsidR="006327E0" w:rsidRPr="008D5097" w:rsidRDefault="006327E0" w:rsidP="006327E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8A4DF1" w14:textId="69BAD606" w:rsidR="00A36914" w:rsidRPr="008D5097" w:rsidRDefault="00031925" w:rsidP="006327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5097">
        <w:rPr>
          <w:rFonts w:asciiTheme="minorHAnsi" w:hAnsiTheme="minorHAnsi" w:cstheme="minorHAnsi"/>
          <w:bCs/>
          <w:sz w:val="22"/>
          <w:szCs w:val="22"/>
        </w:rPr>
        <w:t>di essere iscritto all’</w:t>
      </w:r>
      <w:r w:rsidR="00842FA2">
        <w:rPr>
          <w:rFonts w:asciiTheme="minorHAnsi" w:hAnsiTheme="minorHAnsi" w:cstheme="minorHAnsi"/>
          <w:bCs/>
          <w:sz w:val="22"/>
          <w:szCs w:val="22"/>
        </w:rPr>
        <w:t>Elenco</w:t>
      </w:r>
      <w:r w:rsidR="00827315">
        <w:rPr>
          <w:rFonts w:asciiTheme="minorHAnsi" w:hAnsiTheme="minorHAnsi" w:cstheme="minorHAnsi"/>
          <w:bCs/>
          <w:sz w:val="22"/>
          <w:szCs w:val="22"/>
        </w:rPr>
        <w:t xml:space="preserve"> denominato</w:t>
      </w:r>
      <w:r w:rsidR="00842FA2">
        <w:rPr>
          <w:rFonts w:asciiTheme="minorHAnsi" w:hAnsiTheme="minorHAnsi" w:cstheme="minorHAnsi"/>
          <w:bCs/>
          <w:sz w:val="22"/>
          <w:szCs w:val="22"/>
        </w:rPr>
        <w:t xml:space="preserve"> Milano 0-18</w:t>
      </w:r>
      <w:r w:rsidR="00D67B14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="00D86433" w:rsidRPr="008D5097">
        <w:rPr>
          <w:rFonts w:asciiTheme="minorHAnsi" w:hAnsiTheme="minorHAnsi" w:cstheme="minorHAnsi"/>
          <w:bCs/>
          <w:color w:val="000000"/>
          <w:sz w:val="22"/>
          <w:szCs w:val="22"/>
        </w:rPr>
        <w:t>pro</w:t>
      </w:r>
      <w:r w:rsidR="00AA349C">
        <w:rPr>
          <w:rFonts w:asciiTheme="minorHAnsi" w:hAnsiTheme="minorHAnsi" w:cstheme="minorHAnsi"/>
          <w:bCs/>
          <w:color w:val="000000"/>
          <w:sz w:val="22"/>
          <w:szCs w:val="22"/>
        </w:rPr>
        <w:t>porre</w:t>
      </w:r>
      <w:r w:rsidR="00D86433" w:rsidRPr="008D50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ed erogare</w:t>
      </w:r>
      <w:r w:rsidR="00D67B1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D86433" w:rsidRPr="008D50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attraverso </w:t>
      </w:r>
      <w:r w:rsidR="00CF4A5B">
        <w:rPr>
          <w:rFonts w:ascii="Calibri" w:hAnsi="Calibri" w:cs="Calibri"/>
          <w:bCs/>
          <w:sz w:val="22"/>
          <w:szCs w:val="22"/>
        </w:rPr>
        <w:t>la</w:t>
      </w:r>
      <w:r w:rsidR="00827315" w:rsidRPr="00D000F9">
        <w:rPr>
          <w:rFonts w:ascii="Calibri" w:hAnsi="Calibri" w:cs="Calibri"/>
          <w:bCs/>
          <w:sz w:val="22"/>
          <w:szCs w:val="22"/>
        </w:rPr>
        <w:t xml:space="preserve"> sezione </w:t>
      </w:r>
      <w:r w:rsidR="00827315">
        <w:rPr>
          <w:rFonts w:asciiTheme="minorHAnsi" w:hAnsiTheme="minorHAnsi" w:cstheme="minorHAnsi"/>
          <w:w w:val="105"/>
          <w:sz w:val="22"/>
          <w:szCs w:val="22"/>
        </w:rPr>
        <w:t>“Milano 0-18”</w:t>
      </w:r>
      <w:r w:rsidR="00827315" w:rsidRPr="0044736F">
        <w:rPr>
          <w:rFonts w:asciiTheme="minorHAnsi" w:hAnsiTheme="minorHAnsi" w:cstheme="minorHAnsi"/>
          <w:w w:val="105"/>
          <w:sz w:val="22"/>
          <w:szCs w:val="22"/>
        </w:rPr>
        <w:t xml:space="preserve"> del portale </w:t>
      </w:r>
      <w:hyperlink r:id="rId8" w:history="1">
        <w:r w:rsidR="00827315" w:rsidRPr="00CD7493">
          <w:rPr>
            <w:rStyle w:val="Collegamentoipertestuale"/>
            <w:rFonts w:ascii="Calibri" w:hAnsi="Calibri" w:cs="Calibri"/>
            <w:bCs/>
            <w:sz w:val="22"/>
            <w:szCs w:val="22"/>
          </w:rPr>
          <w:t>https://wemi.comune.milano.it/</w:t>
        </w:r>
      </w:hyperlink>
      <w:r w:rsidR="00827315">
        <w:rPr>
          <w:rFonts w:ascii="Calibri" w:hAnsi="Calibri" w:cs="Calibri"/>
          <w:bCs/>
          <w:sz w:val="22"/>
          <w:szCs w:val="22"/>
        </w:rPr>
        <w:t xml:space="preserve"> </w:t>
      </w:r>
      <w:r w:rsidR="00827315" w:rsidRPr="0044736F">
        <w:rPr>
          <w:rFonts w:asciiTheme="minorHAnsi" w:hAnsiTheme="minorHAnsi" w:cstheme="minorHAnsi"/>
          <w:w w:val="105"/>
          <w:sz w:val="22"/>
          <w:szCs w:val="22"/>
        </w:rPr>
        <w:t>del Comune di Milano</w:t>
      </w:r>
      <w:r w:rsidR="00D86433" w:rsidRPr="008D50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bookmarkStart w:id="3" w:name="_Hlk24145427"/>
      <w:r w:rsidR="00D67B14" w:rsidRPr="00605737">
        <w:rPr>
          <w:rFonts w:asciiTheme="minorHAnsi" w:hAnsiTheme="minorHAnsi" w:cstheme="minorHAnsi"/>
          <w:bCs/>
          <w:color w:val="000000"/>
          <w:sz w:val="22"/>
          <w:szCs w:val="22"/>
        </w:rPr>
        <w:t>servizi ed attività finalizzate a promuovere il benessere di bambine, bambini, ragazze e ragazzi</w:t>
      </w:r>
      <w:r w:rsidR="00D67B14" w:rsidRPr="008D50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D86433" w:rsidRPr="008D5097">
        <w:rPr>
          <w:rFonts w:asciiTheme="minorHAnsi" w:hAnsiTheme="minorHAnsi" w:cstheme="minorHAnsi"/>
          <w:bCs/>
          <w:sz w:val="22"/>
          <w:szCs w:val="22"/>
        </w:rPr>
        <w:t xml:space="preserve">offerti nell’ambito delle seguenti </w:t>
      </w:r>
      <w:r w:rsidR="00D67B14">
        <w:rPr>
          <w:rFonts w:asciiTheme="minorHAnsi" w:hAnsiTheme="minorHAnsi" w:cstheme="minorHAnsi"/>
          <w:bCs/>
          <w:sz w:val="22"/>
          <w:szCs w:val="22"/>
        </w:rPr>
        <w:t xml:space="preserve">5 </w:t>
      </w:r>
      <w:r w:rsidR="00D86433" w:rsidRPr="008D5097">
        <w:rPr>
          <w:rFonts w:asciiTheme="minorHAnsi" w:hAnsiTheme="minorHAnsi" w:cstheme="minorHAnsi"/>
          <w:bCs/>
          <w:sz w:val="22"/>
          <w:szCs w:val="22"/>
        </w:rPr>
        <w:t xml:space="preserve">categorie, così come elencate nell’avviso al punto </w:t>
      </w:r>
      <w:r w:rsidR="009A0BFD">
        <w:rPr>
          <w:rFonts w:asciiTheme="minorHAnsi" w:hAnsiTheme="minorHAnsi" w:cstheme="minorHAnsi"/>
          <w:bCs/>
          <w:sz w:val="22"/>
          <w:szCs w:val="22"/>
        </w:rPr>
        <w:t>2</w:t>
      </w:r>
      <w:r w:rsidR="00D86433" w:rsidRPr="008D5097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 w:rsidR="00D86433" w:rsidRPr="008D50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Finalit</w:t>
      </w:r>
      <w:r w:rsidR="00A663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à</w:t>
      </w:r>
      <w:r w:rsidR="00D86433" w:rsidRPr="008D50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ed oggetto della procedura – </w:t>
      </w:r>
      <w:r w:rsidR="009A0B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L</w:t>
      </w:r>
      <w:r w:rsidR="00D86433" w:rsidRPr="008D50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costituzione dell’</w:t>
      </w:r>
      <w:r w:rsidR="00842F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Elenco Milano 0-18</w:t>
      </w:r>
      <w:r w:rsidR="00D86433" w:rsidRPr="008D50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  <w:bookmarkEnd w:id="3"/>
      <w:r w:rsidR="00A36914" w:rsidRPr="008D50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DC1FB1" w14:textId="2D6809FB" w:rsidR="006327E0" w:rsidRPr="008D5097" w:rsidRDefault="006327E0" w:rsidP="006327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139"/>
        <w:gridCol w:w="5103"/>
      </w:tblGrid>
      <w:tr w:rsidR="005D07F3" w:rsidRPr="008D5097" w14:paraId="5CEE5357" w14:textId="47E16692" w:rsidTr="006E6712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99036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29C8584A" w14:textId="2F1CA904" w:rsidR="005D07F3" w:rsidRPr="008D5097" w:rsidRDefault="009A0BFD" w:rsidP="00DB7F80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14:paraId="05EFD5EB" w14:textId="78A1C596" w:rsidR="005D07F3" w:rsidRPr="008D5097" w:rsidRDefault="005D07F3" w:rsidP="005D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</w:t>
            </w:r>
            <w:r w:rsidR="005679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SPORT</w:t>
            </w:r>
            <w:r w:rsidR="00480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2D28CBF4" w14:textId="376B5994" w:rsidR="005D07F3" w:rsidRPr="008D5097" w:rsidRDefault="00912086" w:rsidP="009120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indicare almeno un servizio da inserire</w:t>
            </w:r>
            <w:r w:rsidR="005D07F3"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nell’elenco</w:t>
            </w:r>
          </w:p>
        </w:tc>
      </w:tr>
      <w:tr w:rsidR="005D07F3" w:rsidRPr="008D5097" w14:paraId="4BC0931D" w14:textId="11250C1C" w:rsidTr="006E6712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82196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3E000892" w14:textId="4047B4E3" w:rsidR="005D07F3" w:rsidRPr="008D5097" w:rsidRDefault="005D07F3" w:rsidP="005D07F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D50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14:paraId="2255AC52" w14:textId="004B7746" w:rsidR="005D07F3" w:rsidRPr="008D5097" w:rsidRDefault="005D07F3" w:rsidP="005D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 </w:t>
            </w:r>
            <w:r w:rsidR="00480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ARTE</w:t>
            </w:r>
            <w:r w:rsidRPr="008D50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554E580D" w14:textId="5F30A5D9" w:rsidR="005D07F3" w:rsidRPr="008D5097" w:rsidRDefault="00912086" w:rsidP="005D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indicare almeno un servizio da inserire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nell’elenco</w:t>
            </w:r>
          </w:p>
        </w:tc>
      </w:tr>
      <w:tr w:rsidR="005D07F3" w:rsidRPr="008D5097" w14:paraId="4490CFE2" w14:textId="3994C84F" w:rsidTr="006E6712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4751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35D8AAC2" w14:textId="0A208E13" w:rsidR="005D07F3" w:rsidRPr="008D5097" w:rsidRDefault="005D07F3" w:rsidP="005D07F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D50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14:paraId="541BAB8B" w14:textId="4B62315A" w:rsidR="005D07F3" w:rsidRPr="008D5097" w:rsidRDefault="005D07F3" w:rsidP="005D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</w:t>
            </w:r>
            <w:r w:rsidR="00480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STEM</w:t>
            </w:r>
          </w:p>
        </w:tc>
        <w:tc>
          <w:tcPr>
            <w:tcW w:w="5103" w:type="dxa"/>
            <w:vAlign w:val="center"/>
          </w:tcPr>
          <w:p w14:paraId="1BD55385" w14:textId="4F2C039D" w:rsidR="005D07F3" w:rsidRPr="008D5097" w:rsidRDefault="00912086" w:rsidP="005D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indicare almeno un servizio da inserire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nell’elenco</w:t>
            </w:r>
          </w:p>
        </w:tc>
      </w:tr>
      <w:tr w:rsidR="005D07F3" w:rsidRPr="008D5097" w14:paraId="0371152E" w14:textId="61F1E078" w:rsidTr="006E6712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38872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0283E985" w14:textId="53425E6B" w:rsidR="005D07F3" w:rsidRPr="008D5097" w:rsidRDefault="005D07F3" w:rsidP="005D07F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D50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14:paraId="19A253AF" w14:textId="779913A2" w:rsidR="005D07F3" w:rsidRPr="008D5097" w:rsidRDefault="005D07F3" w:rsidP="005D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4. </w:t>
            </w:r>
            <w:r w:rsidR="00480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SALUTE</w:t>
            </w:r>
          </w:p>
        </w:tc>
        <w:tc>
          <w:tcPr>
            <w:tcW w:w="5103" w:type="dxa"/>
            <w:vAlign w:val="center"/>
          </w:tcPr>
          <w:p w14:paraId="173D3C8E" w14:textId="484E86D8" w:rsidR="005D07F3" w:rsidRPr="008D5097" w:rsidRDefault="00912086" w:rsidP="005D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indicare almeno un servizio da inserire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nell’elenco</w:t>
            </w:r>
          </w:p>
        </w:tc>
      </w:tr>
      <w:tr w:rsidR="005D07F3" w:rsidRPr="008D5097" w14:paraId="51AD7754" w14:textId="2348C8B6" w:rsidTr="006E6712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3596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24463D76" w14:textId="14906C48" w:rsidR="005D07F3" w:rsidRPr="008D5097" w:rsidRDefault="005D07F3" w:rsidP="005D07F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D50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14:paraId="35B090BD" w14:textId="2E692663" w:rsidR="005D07F3" w:rsidRPr="008D5097" w:rsidRDefault="005D07F3" w:rsidP="005D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5. </w:t>
            </w:r>
            <w:r w:rsidR="00480B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SCUOLA +</w:t>
            </w:r>
          </w:p>
        </w:tc>
        <w:tc>
          <w:tcPr>
            <w:tcW w:w="5103" w:type="dxa"/>
            <w:vAlign w:val="center"/>
          </w:tcPr>
          <w:p w14:paraId="3A48BFA4" w14:textId="76E8D3FE" w:rsidR="005D07F3" w:rsidRPr="008D5097" w:rsidRDefault="00912086" w:rsidP="005D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indicare almeno un servizio da inserire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nell’elenco</w:t>
            </w:r>
          </w:p>
        </w:tc>
      </w:tr>
    </w:tbl>
    <w:p w14:paraId="0B53AD1E" w14:textId="77777777" w:rsidR="006327E0" w:rsidRPr="008D5097" w:rsidRDefault="006327E0" w:rsidP="006327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051C3B" w14:textId="77777777" w:rsidR="00074F1C" w:rsidRPr="008D5097" w:rsidRDefault="00074F1C" w:rsidP="00074F1C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513C843F" w14:textId="77777777" w:rsidR="00074F1C" w:rsidRPr="008D5097" w:rsidRDefault="00074F1C" w:rsidP="00074F1C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5901AC84" w14:textId="68BAB3A8" w:rsidR="001819C7" w:rsidRPr="008D5097" w:rsidRDefault="000940AC" w:rsidP="001819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</w:pPr>
      <w:sdt>
        <w:sdtPr>
          <w:rPr>
            <w:rFonts w:asciiTheme="minorHAnsi" w:eastAsia="Arial" w:hAnsiTheme="minorHAnsi" w:cstheme="minorHAnsi"/>
            <w:color w:val="000000"/>
            <w:sz w:val="22"/>
            <w:szCs w:val="22"/>
            <w:lang w:eastAsia="en-US"/>
          </w:rPr>
          <w:id w:val="-117565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790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DE0790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ab/>
      </w:r>
      <w:r w:rsidR="001819C7" w:rsidRPr="008D5097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di essere a conoscenza che il Comune di Milano si riserva il diritto di procedere d’ufficio a verifiche, anche a campione, in ordine alla veridicità delle dichiarazi</w:t>
      </w:r>
      <w:r w:rsidR="00542CE6" w:rsidRPr="008D5097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oni rilasciate da questo ente</w:t>
      </w:r>
      <w:r w:rsidR="001819C7" w:rsidRPr="008D5097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, ai sensi e per gli effetti della normativa vigente;</w:t>
      </w:r>
    </w:p>
    <w:p w14:paraId="304437CB" w14:textId="77777777" w:rsidR="001819C7" w:rsidRPr="008D5097" w:rsidRDefault="001819C7" w:rsidP="001819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</w:pPr>
    </w:p>
    <w:p w14:paraId="441D398B" w14:textId="77777777" w:rsidR="001819C7" w:rsidRPr="008D5097" w:rsidRDefault="001819C7" w:rsidP="001819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</w:pPr>
    </w:p>
    <w:p w14:paraId="30355852" w14:textId="0F1E6C5F" w:rsidR="001819C7" w:rsidRDefault="000940AC" w:rsidP="001819C7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125026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79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E0790">
        <w:rPr>
          <w:rFonts w:asciiTheme="minorHAnsi" w:eastAsia="Calibri" w:hAnsiTheme="minorHAnsi" w:cstheme="minorHAnsi"/>
          <w:sz w:val="22"/>
          <w:szCs w:val="22"/>
        </w:rPr>
        <w:tab/>
      </w:r>
      <w:r w:rsidR="001819C7" w:rsidRPr="008D5097">
        <w:rPr>
          <w:rFonts w:asciiTheme="minorHAnsi" w:eastAsia="Calibri" w:hAnsiTheme="minorHAnsi" w:cstheme="minorHAnsi"/>
          <w:sz w:val="22"/>
          <w:szCs w:val="22"/>
        </w:rPr>
        <w:t>di autorizzare il diritto di accesso alle informazioni qui contenute</w:t>
      </w:r>
    </w:p>
    <w:p w14:paraId="1D303043" w14:textId="77777777" w:rsidR="00DE0790" w:rsidRPr="008D5097" w:rsidRDefault="00DE0790" w:rsidP="001819C7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098A1EEE" w14:textId="5CB83336" w:rsidR="001819C7" w:rsidRDefault="001819C7" w:rsidP="001819C7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before="240" w:line="240" w:lineRule="auto"/>
        <w:ind w:left="720"/>
        <w:contextualSpacing/>
        <w:jc w:val="center"/>
        <w:textAlignment w:val="baseline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8D5097">
        <w:rPr>
          <w:rFonts w:asciiTheme="minorHAnsi" w:eastAsia="Calibri" w:hAnsiTheme="minorHAnsi" w:cstheme="minorHAnsi"/>
          <w:b/>
          <w:i/>
          <w:sz w:val="22"/>
          <w:szCs w:val="22"/>
        </w:rPr>
        <w:t>oppure</w:t>
      </w:r>
    </w:p>
    <w:p w14:paraId="2191734A" w14:textId="77777777" w:rsidR="00DE0790" w:rsidRPr="008D5097" w:rsidRDefault="00DE0790" w:rsidP="001819C7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before="240" w:line="240" w:lineRule="auto"/>
        <w:ind w:left="720"/>
        <w:contextualSpacing/>
        <w:jc w:val="center"/>
        <w:textAlignment w:val="baseline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7FE34E78" w14:textId="0A4E3190" w:rsidR="001819C7" w:rsidRDefault="000940AC" w:rsidP="00DB7F80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29437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79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E0790">
        <w:rPr>
          <w:rFonts w:asciiTheme="minorHAnsi" w:eastAsia="Calibri" w:hAnsiTheme="minorHAnsi" w:cstheme="minorHAnsi"/>
          <w:sz w:val="22"/>
          <w:szCs w:val="22"/>
        </w:rPr>
        <w:tab/>
      </w:r>
      <w:r w:rsidR="001819C7" w:rsidRPr="008D5097">
        <w:rPr>
          <w:rFonts w:asciiTheme="minorHAnsi" w:eastAsia="Calibri" w:hAnsiTheme="minorHAnsi" w:cstheme="minorHAnsi"/>
          <w:sz w:val="22"/>
          <w:szCs w:val="22"/>
        </w:rPr>
        <w:t>di non autorizzare il diritto di accesso alle informazioni qui contenute per le seguenti motivazioni:</w:t>
      </w:r>
    </w:p>
    <w:p w14:paraId="74D01323" w14:textId="6D7B1DE6" w:rsidR="00246ACC" w:rsidRDefault="00246ACC" w:rsidP="00DB7F80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345"/>
      </w:tblGrid>
      <w:tr w:rsidR="00246ACC" w14:paraId="0AD894C9" w14:textId="77777777" w:rsidTr="00246ACC">
        <w:tc>
          <w:tcPr>
            <w:tcW w:w="9772" w:type="dxa"/>
          </w:tcPr>
          <w:p w14:paraId="27F4114A" w14:textId="5947FD20" w:rsidR="00246ACC" w:rsidRDefault="00246ACC" w:rsidP="00DB7F80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9C6AC23" w14:textId="77777777" w:rsidR="00246ACC" w:rsidRDefault="00246ACC" w:rsidP="00DB7F80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8C2237F" w14:textId="31D087BC" w:rsidR="00246ACC" w:rsidRDefault="00246ACC" w:rsidP="00DB7F80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E4656AA" w14:textId="77777777" w:rsidR="001819C7" w:rsidRPr="008D5097" w:rsidRDefault="001819C7" w:rsidP="001819C7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1BB34F91" w14:textId="7478F9A8" w:rsidR="001819C7" w:rsidRPr="008D5097" w:rsidRDefault="001819C7" w:rsidP="001819C7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Calibri" w:hAnsiTheme="minorHAnsi" w:cstheme="minorHAnsi"/>
          <w:i/>
          <w:sz w:val="22"/>
          <w:szCs w:val="22"/>
        </w:rPr>
      </w:pPr>
      <w:r w:rsidRPr="008D5097">
        <w:rPr>
          <w:rFonts w:asciiTheme="minorHAnsi" w:eastAsia="Calibri" w:hAnsiTheme="minorHAnsi" w:cstheme="minorHAnsi"/>
          <w:i/>
          <w:sz w:val="22"/>
          <w:szCs w:val="22"/>
        </w:rPr>
        <w:t>(</w:t>
      </w:r>
      <w:r w:rsidR="00542CE6" w:rsidRPr="008D5097">
        <w:rPr>
          <w:rFonts w:asciiTheme="minorHAnsi" w:eastAsia="Calibri" w:hAnsiTheme="minorHAnsi" w:cstheme="minorHAnsi"/>
          <w:i/>
          <w:sz w:val="22"/>
          <w:szCs w:val="22"/>
        </w:rPr>
        <w:t>Si ricorda che qualora l’ente</w:t>
      </w:r>
      <w:r w:rsidRPr="008D5097">
        <w:rPr>
          <w:rFonts w:asciiTheme="minorHAnsi" w:eastAsia="Calibri" w:hAnsiTheme="minorHAnsi" w:cstheme="minorHAnsi"/>
          <w:i/>
          <w:sz w:val="22"/>
          <w:szCs w:val="22"/>
        </w:rPr>
        <w:t xml:space="preserve"> intenda negare il diritto di accesso, dovrà produrre una motivata e comprovata dichiarazione circa il fatto che tali informazioni costituiscono segreti tecnici e/o commerciali).</w:t>
      </w:r>
    </w:p>
    <w:p w14:paraId="2916AF9A" w14:textId="77777777" w:rsidR="00246ACC" w:rsidRDefault="00246ACC" w:rsidP="00246AC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272F6DE2" w14:textId="4754EDF6" w:rsidR="001819C7" w:rsidRPr="008D5097" w:rsidRDefault="000940AC" w:rsidP="00246AC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192460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46ACC">
        <w:rPr>
          <w:rFonts w:asciiTheme="minorHAnsi" w:eastAsia="Calibri" w:hAnsiTheme="minorHAnsi" w:cstheme="minorHAnsi"/>
          <w:sz w:val="22"/>
          <w:szCs w:val="22"/>
        </w:rPr>
        <w:tab/>
      </w:r>
      <w:r w:rsidR="001819C7" w:rsidRPr="008D5097">
        <w:rPr>
          <w:rFonts w:asciiTheme="minorHAnsi" w:eastAsia="Calibri" w:hAnsiTheme="minorHAnsi" w:cstheme="minorHAnsi"/>
          <w:sz w:val="22"/>
          <w:szCs w:val="22"/>
        </w:rPr>
        <w:t xml:space="preserve">di essere informato, ai sensi del nuovo codice privacy 679/2017, che i dati personali raccolti saranno </w:t>
      </w:r>
      <w:r w:rsidR="001819C7" w:rsidRPr="008D5097">
        <w:rPr>
          <w:rFonts w:asciiTheme="minorHAnsi" w:eastAsia="Calibri" w:hAnsiTheme="minorHAnsi" w:cstheme="minorHAnsi"/>
          <w:sz w:val="22"/>
          <w:szCs w:val="22"/>
        </w:rPr>
        <w:lastRenderedPageBreak/>
        <w:t>trattati, anche con strumenti informatici, nell’ambito e ai fini del procedimento per il quale le presenti dichiarazioni vengono rese;</w:t>
      </w:r>
    </w:p>
    <w:p w14:paraId="61973464" w14:textId="77777777" w:rsidR="001819C7" w:rsidRPr="008D5097" w:rsidRDefault="001819C7" w:rsidP="001819C7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663F810C" w14:textId="77777777" w:rsidR="00246ACC" w:rsidRDefault="000940AC" w:rsidP="00246AC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75340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46ACC">
        <w:rPr>
          <w:rFonts w:asciiTheme="minorHAnsi" w:eastAsia="Calibri" w:hAnsiTheme="minorHAnsi" w:cstheme="minorHAnsi"/>
          <w:sz w:val="22"/>
          <w:szCs w:val="22"/>
        </w:rPr>
        <w:tab/>
      </w:r>
      <w:r w:rsidR="001819C7" w:rsidRPr="008D5097">
        <w:rPr>
          <w:rFonts w:asciiTheme="minorHAnsi" w:eastAsia="Calibri" w:hAnsiTheme="minorHAnsi" w:cstheme="minorHAnsi"/>
          <w:sz w:val="22"/>
          <w:szCs w:val="22"/>
        </w:rPr>
        <w:t>di essere consapevole che, qualora fosse accertata la non veridicità del contenuto delle presenti dichiarazioni, questo Ente verrà escluso dalla procedura per la quale sono rilasciate o, se risultat</w:t>
      </w:r>
      <w:r w:rsidR="00246ACC">
        <w:rPr>
          <w:rFonts w:asciiTheme="minorHAnsi" w:eastAsia="Calibri" w:hAnsiTheme="minorHAnsi" w:cstheme="minorHAnsi"/>
          <w:sz w:val="22"/>
          <w:szCs w:val="22"/>
        </w:rPr>
        <w:t>o</w:t>
      </w:r>
      <w:r w:rsidR="001819C7" w:rsidRPr="008D5097">
        <w:rPr>
          <w:rFonts w:asciiTheme="minorHAnsi" w:eastAsia="Calibri" w:hAnsiTheme="minorHAnsi" w:cstheme="minorHAnsi"/>
          <w:sz w:val="22"/>
          <w:szCs w:val="22"/>
        </w:rPr>
        <w:t xml:space="preserve"> iscritt</w:t>
      </w:r>
      <w:r w:rsidR="00246ACC">
        <w:rPr>
          <w:rFonts w:asciiTheme="minorHAnsi" w:eastAsia="Calibri" w:hAnsiTheme="minorHAnsi" w:cstheme="minorHAnsi"/>
          <w:sz w:val="22"/>
          <w:szCs w:val="22"/>
        </w:rPr>
        <w:t>o</w:t>
      </w:r>
      <w:r w:rsidR="001819C7" w:rsidRPr="008D5097">
        <w:rPr>
          <w:rFonts w:asciiTheme="minorHAnsi" w:eastAsia="Calibri" w:hAnsiTheme="minorHAnsi" w:cstheme="minorHAnsi"/>
          <w:sz w:val="22"/>
          <w:szCs w:val="22"/>
        </w:rPr>
        <w:t>, decadrà dall’iscrizione medesima la quale verrà annullata e/o revocata. Il Comune di Milano, inoltre, qualora la non veridicità del contenuto delle presenti dichiarazioni fosse accertata dopo la sottoscrizione del relativo Patto</w:t>
      </w:r>
      <w:r w:rsidR="00074F1C" w:rsidRPr="008D5097">
        <w:rPr>
          <w:rFonts w:asciiTheme="minorHAnsi" w:eastAsia="Calibri" w:hAnsiTheme="minorHAnsi" w:cstheme="minorHAnsi"/>
          <w:sz w:val="22"/>
          <w:szCs w:val="22"/>
        </w:rPr>
        <w:t xml:space="preserve"> di adesione</w:t>
      </w:r>
      <w:r w:rsidR="001819C7" w:rsidRPr="008D5097">
        <w:rPr>
          <w:rFonts w:asciiTheme="minorHAnsi" w:eastAsia="Calibri" w:hAnsiTheme="minorHAnsi" w:cstheme="minorHAnsi"/>
          <w:sz w:val="22"/>
          <w:szCs w:val="22"/>
        </w:rPr>
        <w:t>, questo potrà essere risolto di diritto dalla pertinente Amministrazione ai sensi dell’art. 1456 cod. civ.;</w:t>
      </w:r>
    </w:p>
    <w:p w14:paraId="0ACCCC06" w14:textId="77777777" w:rsidR="00246ACC" w:rsidRDefault="00246ACC" w:rsidP="00246AC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0F6DBB0F" w14:textId="249E47A7" w:rsidR="001819C7" w:rsidRPr="008D5097" w:rsidRDefault="000940AC" w:rsidP="00246AC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0476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46ACC">
        <w:rPr>
          <w:rFonts w:asciiTheme="minorHAnsi" w:hAnsiTheme="minorHAnsi" w:cstheme="minorHAnsi"/>
          <w:sz w:val="22"/>
          <w:szCs w:val="22"/>
        </w:rPr>
        <w:tab/>
      </w:r>
      <w:r w:rsidR="001819C7" w:rsidRPr="008D5097">
        <w:rPr>
          <w:rFonts w:asciiTheme="minorHAnsi" w:hAnsiTheme="minorHAnsi" w:cstheme="minorHAnsi"/>
          <w:sz w:val="22"/>
          <w:szCs w:val="22"/>
        </w:rPr>
        <w:t xml:space="preserve">di prendere </w:t>
      </w:r>
      <w:r w:rsidR="001819C7" w:rsidRPr="008D5097">
        <w:rPr>
          <w:rFonts w:asciiTheme="minorHAnsi" w:eastAsia="Calibri" w:hAnsiTheme="minorHAnsi" w:cstheme="minorHAnsi"/>
          <w:sz w:val="22"/>
          <w:szCs w:val="22"/>
        </w:rPr>
        <w:t>atto e di accettare la disciplina contenuta nell’Avviso Pubblico e nei relativi allegati, nonché di</w:t>
      </w:r>
      <w:r w:rsidR="00246AC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819C7" w:rsidRPr="008D5097">
        <w:rPr>
          <w:rFonts w:asciiTheme="minorHAnsi" w:eastAsia="Calibri" w:hAnsiTheme="minorHAnsi" w:cstheme="minorHAnsi"/>
          <w:sz w:val="22"/>
          <w:szCs w:val="22"/>
        </w:rPr>
        <w:t xml:space="preserve">obbligarsi, in caso di iscrizione, ad osservarli in ogni loro parte; </w:t>
      </w:r>
    </w:p>
    <w:p w14:paraId="7FADDE5D" w14:textId="77777777" w:rsidR="001819C7" w:rsidRPr="008D5097" w:rsidRDefault="001819C7" w:rsidP="001819C7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705FA87D" w14:textId="77777777" w:rsidR="00246ACC" w:rsidRDefault="001819C7" w:rsidP="00246ACC">
      <w:pPr>
        <w:tabs>
          <w:tab w:val="left" w:pos="0"/>
          <w:tab w:val="left" w:leader="underscore" w:pos="9923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097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095443D6" w14:textId="77777777" w:rsidR="00135E4F" w:rsidRDefault="00135E4F" w:rsidP="00246ACC">
      <w:pPr>
        <w:tabs>
          <w:tab w:val="left" w:pos="0"/>
          <w:tab w:val="left" w:leader="underscore" w:pos="9923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D5097">
        <w:rPr>
          <w:rFonts w:asciiTheme="minorHAnsi" w:hAnsiTheme="minorHAnsi" w:cstheme="minorHAnsi"/>
          <w:bCs/>
          <w:sz w:val="22"/>
          <w:szCs w:val="22"/>
        </w:rPr>
        <w:t>in termini di responsabilità ed impegno</w:t>
      </w:r>
    </w:p>
    <w:p w14:paraId="56260A12" w14:textId="77A6D91D" w:rsidR="00246ACC" w:rsidRDefault="00135E4F" w:rsidP="00246ACC">
      <w:pPr>
        <w:tabs>
          <w:tab w:val="left" w:pos="0"/>
          <w:tab w:val="left" w:leader="underscore" w:pos="9923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D5097">
        <w:rPr>
          <w:rFonts w:asciiTheme="minorHAnsi" w:hAnsiTheme="minorHAnsi" w:cstheme="minorHAnsi"/>
          <w:bCs/>
          <w:sz w:val="22"/>
          <w:szCs w:val="22"/>
        </w:rPr>
        <w:t>in caso di iscrizione</w:t>
      </w:r>
      <w:r w:rsidRPr="008D50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5097">
        <w:rPr>
          <w:rFonts w:asciiTheme="minorHAnsi" w:hAnsiTheme="minorHAnsi" w:cstheme="minorHAnsi"/>
          <w:bCs/>
          <w:sz w:val="22"/>
          <w:szCs w:val="22"/>
        </w:rPr>
        <w:t>e sotto pena di cancellazione dall’</w:t>
      </w:r>
      <w:r w:rsidR="00842FA2">
        <w:rPr>
          <w:rFonts w:asciiTheme="minorHAnsi" w:hAnsiTheme="minorHAnsi" w:cstheme="minorHAnsi"/>
          <w:bCs/>
          <w:sz w:val="22"/>
          <w:szCs w:val="22"/>
        </w:rPr>
        <w:t>Elenco Milano 0-18</w:t>
      </w:r>
      <w:r w:rsidRPr="008D5097">
        <w:rPr>
          <w:rFonts w:asciiTheme="minorHAnsi" w:hAnsiTheme="minorHAnsi" w:cstheme="minorHAnsi"/>
          <w:bCs/>
          <w:sz w:val="22"/>
          <w:szCs w:val="22"/>
        </w:rPr>
        <w:t xml:space="preserve"> da parte del </w:t>
      </w: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8D5097">
        <w:rPr>
          <w:rFonts w:asciiTheme="minorHAnsi" w:hAnsiTheme="minorHAnsi" w:cstheme="minorHAnsi"/>
          <w:bCs/>
          <w:sz w:val="22"/>
          <w:szCs w:val="22"/>
        </w:rPr>
        <w:t xml:space="preserve">omune di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8D5097">
        <w:rPr>
          <w:rFonts w:asciiTheme="minorHAnsi" w:hAnsiTheme="minorHAnsi" w:cstheme="minorHAnsi"/>
          <w:bCs/>
          <w:sz w:val="22"/>
          <w:szCs w:val="22"/>
        </w:rPr>
        <w:t xml:space="preserve">ilano, </w:t>
      </w:r>
    </w:p>
    <w:p w14:paraId="269CA75D" w14:textId="5D9FCA70" w:rsidR="001819C7" w:rsidRPr="008D5097" w:rsidRDefault="001819C7" w:rsidP="00246ACC">
      <w:pPr>
        <w:tabs>
          <w:tab w:val="left" w:pos="0"/>
          <w:tab w:val="left" w:leader="underscore" w:pos="9923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8D5097">
        <w:rPr>
          <w:rFonts w:asciiTheme="minorHAnsi" w:hAnsiTheme="minorHAnsi" w:cstheme="minorHAnsi"/>
          <w:b/>
          <w:bCs/>
          <w:sz w:val="22"/>
          <w:szCs w:val="22"/>
        </w:rPr>
        <w:t>CHE</w:t>
      </w:r>
      <w:r w:rsidRPr="008D50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D5097">
        <w:rPr>
          <w:rFonts w:asciiTheme="minorHAnsi" w:hAnsiTheme="minorHAnsi" w:cstheme="minorHAnsi"/>
          <w:b/>
          <w:bCs/>
          <w:sz w:val="22"/>
          <w:szCs w:val="22"/>
        </w:rPr>
        <w:t>L’</w:t>
      </w:r>
      <w:r w:rsidR="0079581D" w:rsidRPr="008D5097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8D5097">
        <w:rPr>
          <w:rFonts w:asciiTheme="minorHAnsi" w:hAnsiTheme="minorHAnsi" w:cstheme="minorHAnsi"/>
          <w:b/>
          <w:bCs/>
          <w:sz w:val="22"/>
          <w:szCs w:val="22"/>
        </w:rPr>
        <w:t>NTE SI IMPEGNA</w:t>
      </w:r>
    </w:p>
    <w:p w14:paraId="334EAFC4" w14:textId="3905444A" w:rsidR="001819C7" w:rsidRPr="008D5097" w:rsidRDefault="000940AC" w:rsidP="00246ACC">
      <w:p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1397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46ACC">
        <w:rPr>
          <w:rFonts w:asciiTheme="minorHAnsi" w:hAnsiTheme="minorHAnsi" w:cstheme="minorHAnsi"/>
          <w:sz w:val="22"/>
          <w:szCs w:val="22"/>
        </w:rPr>
        <w:tab/>
      </w:r>
      <w:r w:rsidR="001819C7" w:rsidRPr="008D5097">
        <w:rPr>
          <w:rFonts w:asciiTheme="minorHAnsi" w:hAnsiTheme="minorHAnsi" w:cstheme="minorHAnsi"/>
          <w:sz w:val="22"/>
          <w:szCs w:val="22"/>
        </w:rPr>
        <w:t>a presentare, su richiesta del Comune di Milano, in qualsiasi momento del periodo d’iscrizio</w:t>
      </w:r>
      <w:r w:rsidR="00542CE6" w:rsidRPr="008D5097">
        <w:rPr>
          <w:rFonts w:asciiTheme="minorHAnsi" w:hAnsiTheme="minorHAnsi" w:cstheme="minorHAnsi"/>
          <w:sz w:val="22"/>
          <w:szCs w:val="22"/>
        </w:rPr>
        <w:t>ne, copia di tutti i documenti richiesti;</w:t>
      </w:r>
    </w:p>
    <w:p w14:paraId="28860B56" w14:textId="6C0E5AA4" w:rsidR="004206C5" w:rsidRDefault="000940AC" w:rsidP="004206C5">
      <w:p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9021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46ACC">
        <w:rPr>
          <w:rFonts w:asciiTheme="minorHAnsi" w:hAnsiTheme="minorHAnsi" w:cstheme="minorHAnsi"/>
          <w:sz w:val="22"/>
          <w:szCs w:val="22"/>
        </w:rPr>
        <w:tab/>
      </w:r>
      <w:r w:rsidR="001819C7" w:rsidRPr="008D5097">
        <w:rPr>
          <w:rFonts w:asciiTheme="minorHAnsi" w:hAnsiTheme="minorHAnsi" w:cstheme="minorHAnsi"/>
          <w:sz w:val="22"/>
          <w:szCs w:val="22"/>
        </w:rPr>
        <w:t xml:space="preserve">a trattare i dati personali e sensibili degli utenti del servizio assicurando il pieno rispetto del Regolamento (UE) 2016/679, del </w:t>
      </w:r>
      <w:proofErr w:type="spellStart"/>
      <w:r w:rsidR="001819C7" w:rsidRPr="008D5097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1819C7" w:rsidRPr="008D5097">
        <w:rPr>
          <w:rFonts w:asciiTheme="minorHAnsi" w:hAnsiTheme="minorHAnsi" w:cstheme="minorHAnsi"/>
          <w:sz w:val="22"/>
          <w:szCs w:val="22"/>
        </w:rPr>
        <w:t xml:space="preserve"> </w:t>
      </w:r>
      <w:r w:rsidR="003E26A9" w:rsidRPr="008D5097">
        <w:rPr>
          <w:rFonts w:asciiTheme="minorHAnsi" w:hAnsiTheme="minorHAnsi" w:cstheme="minorHAnsi"/>
          <w:sz w:val="22"/>
          <w:szCs w:val="22"/>
        </w:rPr>
        <w:t xml:space="preserve">n. </w:t>
      </w:r>
      <w:r w:rsidR="001819C7" w:rsidRPr="008D5097">
        <w:rPr>
          <w:rFonts w:asciiTheme="minorHAnsi" w:hAnsiTheme="minorHAnsi" w:cstheme="minorHAnsi"/>
          <w:sz w:val="22"/>
          <w:szCs w:val="22"/>
        </w:rPr>
        <w:t xml:space="preserve">196/2003, dei provvedimenti del Garante per la protezione dei dati personali ed esclusivamente ai fini dell’espletamento del servizio impegnandosi all’adozione delle prescritte misure di sicurezza; </w:t>
      </w:r>
    </w:p>
    <w:p w14:paraId="62C1D616" w14:textId="06257519" w:rsidR="002A0A3B" w:rsidRPr="004206C5" w:rsidRDefault="000940AC" w:rsidP="004206C5">
      <w:p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3247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C5" w:rsidRPr="004206C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206C5" w:rsidRPr="004206C5">
        <w:rPr>
          <w:rFonts w:asciiTheme="minorHAnsi" w:hAnsiTheme="minorHAnsi" w:cstheme="minorHAnsi"/>
          <w:sz w:val="22"/>
          <w:szCs w:val="22"/>
        </w:rPr>
        <w:tab/>
      </w:r>
      <w:r w:rsidR="002A0A3B" w:rsidRPr="004206C5">
        <w:rPr>
          <w:rFonts w:asciiTheme="minorHAnsi" w:hAnsiTheme="minorHAnsi" w:cstheme="minorHAnsi"/>
          <w:sz w:val="22"/>
          <w:szCs w:val="22"/>
        </w:rPr>
        <w:t>ad informare tempestivamente il Comune di Milano di ogni modifica o interruzione delle attività dovuta ad esigenze organizzative o ad eventuali diverse disposizioni delle autorità competenti;</w:t>
      </w:r>
    </w:p>
    <w:p w14:paraId="04C2B94B" w14:textId="77777777" w:rsidR="001819C7" w:rsidRPr="008D5097" w:rsidRDefault="001819C7" w:rsidP="001819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D4B27E5" w14:textId="77777777" w:rsidR="001819C7" w:rsidRPr="004206C5" w:rsidRDefault="001819C7" w:rsidP="004206C5">
      <w:pPr>
        <w:tabs>
          <w:tab w:val="left" w:pos="426"/>
          <w:tab w:val="left" w:leader="underscore" w:pos="9923"/>
        </w:tabs>
        <w:autoSpaceDE w:val="0"/>
        <w:autoSpaceDN w:val="0"/>
        <w:adjustRightInd w:val="0"/>
        <w:ind w:left="567" w:hanging="567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206C5">
        <w:rPr>
          <w:rFonts w:asciiTheme="minorHAnsi" w:eastAsia="Calibri" w:hAnsiTheme="minorHAnsi" w:cstheme="minorHAnsi"/>
          <w:b/>
          <w:sz w:val="22"/>
          <w:szCs w:val="22"/>
        </w:rPr>
        <w:t xml:space="preserve">DICHIARA INOLTRE </w:t>
      </w:r>
    </w:p>
    <w:p w14:paraId="07465822" w14:textId="77777777" w:rsidR="001819C7" w:rsidRPr="004206C5" w:rsidRDefault="001819C7" w:rsidP="001819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F66B54" w14:textId="081ADBAC" w:rsidR="004206C5" w:rsidRPr="004206C5" w:rsidRDefault="000940AC" w:rsidP="004206C5">
      <w:pPr>
        <w:pStyle w:val="NormaleWeb"/>
        <w:shd w:val="clear" w:color="auto" w:fill="FFFFFF"/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007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C5" w:rsidRPr="004206C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206C5">
        <w:rPr>
          <w:rFonts w:asciiTheme="minorHAnsi" w:hAnsiTheme="minorHAnsi" w:cstheme="minorHAnsi"/>
          <w:sz w:val="22"/>
          <w:szCs w:val="22"/>
        </w:rPr>
        <w:tab/>
      </w:r>
      <w:r w:rsidR="00750383" w:rsidRPr="004206C5">
        <w:rPr>
          <w:rFonts w:asciiTheme="minorHAnsi" w:hAnsiTheme="minorHAnsi" w:cstheme="minorHAnsi"/>
          <w:sz w:val="22"/>
          <w:szCs w:val="22"/>
        </w:rPr>
        <w:t>che i servizi inseriti nell’</w:t>
      </w:r>
      <w:r w:rsidR="00842FA2">
        <w:rPr>
          <w:rFonts w:asciiTheme="minorHAnsi" w:hAnsiTheme="minorHAnsi" w:cstheme="minorHAnsi"/>
          <w:sz w:val="22"/>
          <w:szCs w:val="22"/>
        </w:rPr>
        <w:t>Elenco Milano 0-18</w:t>
      </w:r>
      <w:r w:rsidR="00750383" w:rsidRPr="004206C5">
        <w:rPr>
          <w:rFonts w:asciiTheme="minorHAnsi" w:hAnsiTheme="minorHAnsi" w:cstheme="minorHAnsi"/>
          <w:sz w:val="22"/>
          <w:szCs w:val="22"/>
        </w:rPr>
        <w:t xml:space="preserve"> ve</w:t>
      </w:r>
      <w:r w:rsidR="004206C5" w:rsidRPr="004206C5">
        <w:rPr>
          <w:rFonts w:asciiTheme="minorHAnsi" w:hAnsiTheme="minorHAnsi" w:cstheme="minorHAnsi"/>
          <w:sz w:val="22"/>
          <w:szCs w:val="22"/>
        </w:rPr>
        <w:t>rran</w:t>
      </w:r>
      <w:r w:rsidR="001D7E28">
        <w:rPr>
          <w:rFonts w:asciiTheme="minorHAnsi" w:hAnsiTheme="minorHAnsi" w:cstheme="minorHAnsi"/>
          <w:sz w:val="22"/>
          <w:szCs w:val="22"/>
        </w:rPr>
        <w:t>n</w:t>
      </w:r>
      <w:r w:rsidR="004206C5" w:rsidRPr="004206C5">
        <w:rPr>
          <w:rFonts w:asciiTheme="minorHAnsi" w:hAnsiTheme="minorHAnsi" w:cstheme="minorHAnsi"/>
          <w:sz w:val="22"/>
          <w:szCs w:val="22"/>
        </w:rPr>
        <w:t>o</w:t>
      </w:r>
      <w:r w:rsidR="00750383" w:rsidRPr="004206C5">
        <w:rPr>
          <w:rFonts w:asciiTheme="minorHAnsi" w:hAnsiTheme="minorHAnsi" w:cstheme="minorHAnsi"/>
          <w:sz w:val="22"/>
          <w:szCs w:val="22"/>
        </w:rPr>
        <w:t xml:space="preserve"> resi alle condizioni indicate nel Patto di adesione e sono coerenti con la normativa vigente;</w:t>
      </w:r>
    </w:p>
    <w:p w14:paraId="281FCFAF" w14:textId="676F39A5" w:rsidR="00750383" w:rsidRPr="004206C5" w:rsidRDefault="000940AC" w:rsidP="004206C5">
      <w:pPr>
        <w:pStyle w:val="NormaleWeb"/>
        <w:shd w:val="clear" w:color="auto" w:fill="FFFFFF"/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9174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C5" w:rsidRPr="004206C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206C5">
        <w:rPr>
          <w:rFonts w:asciiTheme="minorHAnsi" w:hAnsiTheme="minorHAnsi" w:cstheme="minorHAnsi"/>
          <w:sz w:val="22"/>
          <w:szCs w:val="22"/>
        </w:rPr>
        <w:tab/>
      </w:r>
      <w:r w:rsidR="00750383" w:rsidRPr="004206C5">
        <w:rPr>
          <w:rFonts w:asciiTheme="minorHAnsi" w:hAnsiTheme="minorHAnsi" w:cstheme="minorHAnsi"/>
          <w:sz w:val="22"/>
          <w:szCs w:val="22"/>
        </w:rPr>
        <w:t>che i servizi indicati nel presente allegato vengono erogati sotto l’esclusiva responsabilità del proponente, tenendo indenne il Comune di Milano da qualunque danno cagionato durante l’erogazione dei servizi proposti;</w:t>
      </w:r>
    </w:p>
    <w:p w14:paraId="40F11848" w14:textId="77777777" w:rsidR="004206C5" w:rsidRDefault="000940AC" w:rsidP="004206C5">
      <w:pPr>
        <w:pStyle w:val="NormaleWeb"/>
        <w:shd w:val="clear" w:color="auto" w:fill="FFFFFF"/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2277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C5" w:rsidRPr="004206C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206C5">
        <w:rPr>
          <w:rFonts w:asciiTheme="minorHAnsi" w:hAnsiTheme="minorHAnsi" w:cstheme="minorHAnsi"/>
          <w:sz w:val="22"/>
          <w:szCs w:val="22"/>
        </w:rPr>
        <w:tab/>
      </w:r>
      <w:r w:rsidR="00750383" w:rsidRPr="004206C5">
        <w:rPr>
          <w:rFonts w:asciiTheme="minorHAnsi" w:hAnsiTheme="minorHAnsi" w:cstheme="minorHAnsi"/>
          <w:sz w:val="22"/>
          <w:szCs w:val="22"/>
        </w:rPr>
        <w:t xml:space="preserve">di acconsentire al trattamento dei dati forniti con le modalità e per le finalità strettamente connesse e strumentali all’attività legata alla presente iniziativa. I dati raccolti saranno trattati nel rispetto di quanto previsto dal Regolamento UE 2016/679 relativo alla “Protezione persone fisiche con riguardo al trattamento dei dati personali” e </w:t>
      </w:r>
      <w:proofErr w:type="spellStart"/>
      <w:r w:rsidR="00750383" w:rsidRPr="004206C5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="00750383" w:rsidRPr="004206C5">
        <w:rPr>
          <w:rFonts w:asciiTheme="minorHAnsi" w:hAnsiTheme="minorHAnsi" w:cstheme="minorHAnsi"/>
          <w:sz w:val="22"/>
          <w:szCs w:val="22"/>
        </w:rPr>
        <w:t xml:space="preserve"> e secondo le modalità indicate nell’informativa allegata.</w:t>
      </w:r>
      <w:r w:rsidR="00750383" w:rsidRPr="008D50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C2DEE5" w14:textId="64DAC8E7" w:rsidR="004206C5" w:rsidRPr="004206C5" w:rsidRDefault="000940AC" w:rsidP="004206C5">
      <w:pPr>
        <w:pStyle w:val="NormaleWeb"/>
        <w:shd w:val="clear" w:color="auto" w:fill="FFFFFF"/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517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C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206C5">
        <w:rPr>
          <w:rFonts w:asciiTheme="minorHAnsi" w:hAnsiTheme="minorHAnsi" w:cstheme="minorHAnsi"/>
          <w:sz w:val="22"/>
          <w:szCs w:val="22"/>
        </w:rPr>
        <w:tab/>
      </w:r>
      <w:r w:rsidR="004206C5" w:rsidRPr="004206C5">
        <w:rPr>
          <w:rFonts w:asciiTheme="minorHAnsi" w:hAnsiTheme="minorHAnsi" w:cstheme="minorHAnsi"/>
          <w:sz w:val="22"/>
          <w:szCs w:val="22"/>
        </w:rPr>
        <w:t>di aver prodotto ai fini della presente proceduta i seguenti documenti cartacei:</w:t>
      </w:r>
    </w:p>
    <w:p w14:paraId="6BEDC843" w14:textId="77777777" w:rsidR="004206C5" w:rsidRPr="004206C5" w:rsidRDefault="004206C5" w:rsidP="004206C5">
      <w:pPr>
        <w:pStyle w:val="Paragrafoelenco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656"/>
      </w:tblGrid>
      <w:tr w:rsidR="004206C5" w:rsidRPr="004206C5" w14:paraId="20F63B2E" w14:textId="77777777" w:rsidTr="009135EC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6BD3B" w14:textId="52AC0D80" w:rsidR="004206C5" w:rsidRPr="004206C5" w:rsidRDefault="004206C5" w:rsidP="00420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06C5">
              <w:rPr>
                <w:rFonts w:asciiTheme="minorHAnsi" w:hAnsiTheme="minorHAnsi" w:cstheme="minorHAnsi"/>
                <w:sz w:val="22"/>
                <w:szCs w:val="22"/>
              </w:rPr>
              <w:t xml:space="preserve">ALLEGATI </w:t>
            </w:r>
            <w:r w:rsidR="00D41D16">
              <w:rPr>
                <w:rFonts w:asciiTheme="minorHAnsi" w:hAnsiTheme="minorHAnsi" w:cstheme="minorHAnsi"/>
                <w:sz w:val="22"/>
                <w:szCs w:val="22"/>
              </w:rPr>
              <w:t xml:space="preserve">(inserire i riferimenti a </w:t>
            </w:r>
            <w:r w:rsidR="00D41D16" w:rsidRPr="001F659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tutta</w:t>
            </w:r>
            <w:r w:rsidR="00D41D16">
              <w:rPr>
                <w:rFonts w:asciiTheme="minorHAnsi" w:hAnsiTheme="minorHAnsi" w:cstheme="minorHAnsi"/>
                <w:sz w:val="22"/>
                <w:szCs w:val="22"/>
              </w:rPr>
              <w:t xml:space="preserve"> la documentazione allegata alla domanda</w:t>
            </w:r>
          </w:p>
        </w:tc>
      </w:tr>
      <w:tr w:rsidR="004206C5" w:rsidRPr="004206C5" w14:paraId="487FAAD2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47988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4916C6" w14:textId="291ED7B8" w:rsidR="004206C5" w:rsidRPr="004206C5" w:rsidRDefault="004206C5" w:rsidP="004206C5">
                <w:pPr>
                  <w:spacing w:line="276" w:lineRule="auto"/>
                  <w:contextualSpacing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7337" w14:textId="2453D102" w:rsidR="004206C5" w:rsidRPr="004206C5" w:rsidRDefault="004206C5" w:rsidP="00420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Domanda di Adesione (Allegato A)</w:t>
            </w:r>
          </w:p>
        </w:tc>
      </w:tr>
      <w:tr w:rsidR="00730738" w:rsidRPr="004206C5" w14:paraId="34F538FC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53735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C909B6" w14:textId="230D9DD6" w:rsidR="00730738" w:rsidRPr="004206C5" w:rsidRDefault="00730738" w:rsidP="00730738">
                <w:pPr>
                  <w:spacing w:line="276" w:lineRule="auto"/>
                  <w:contextualSpacing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9A4" w14:textId="3C4475B2" w:rsidR="00730738" w:rsidRPr="004206C5" w:rsidRDefault="00730738" w:rsidP="00730738">
            <w:pPr>
              <w:rPr>
                <w:rFonts w:asciiTheme="minorHAnsi" w:eastAsia="ArialBlack" w:hAnsiTheme="minorHAnsi" w:cstheme="minorHAnsi"/>
                <w:sz w:val="22"/>
                <w:szCs w:val="22"/>
              </w:rPr>
            </w:pPr>
            <w:r w:rsidRPr="00730738">
              <w:rPr>
                <w:rFonts w:asciiTheme="minorHAnsi" w:hAnsiTheme="minorHAnsi" w:cstheme="minorHAnsi"/>
                <w:sz w:val="22"/>
                <w:szCs w:val="22"/>
              </w:rPr>
              <w:t>Dichiarazioni relative ai requisiti di ordine generale (</w:t>
            </w:r>
            <w:r w:rsidR="00BE61F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0738">
              <w:rPr>
                <w:rFonts w:asciiTheme="minorHAnsi" w:hAnsiTheme="minorHAnsi" w:cstheme="minorHAnsi"/>
                <w:sz w:val="22"/>
                <w:szCs w:val="22"/>
              </w:rPr>
              <w:t>llegato B);</w:t>
            </w:r>
          </w:p>
        </w:tc>
      </w:tr>
      <w:tr w:rsidR="00730738" w:rsidRPr="004206C5" w14:paraId="16337F90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86837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7DC10" w14:textId="378A5390" w:rsidR="00730738" w:rsidRPr="004206C5" w:rsidRDefault="00730738" w:rsidP="0073073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459" w14:textId="7DDF8D44" w:rsidR="00730738" w:rsidRPr="004206C5" w:rsidRDefault="00730738" w:rsidP="007307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0738">
              <w:rPr>
                <w:rFonts w:asciiTheme="minorHAnsi" w:hAnsiTheme="minorHAnsi" w:cstheme="minorHAnsi"/>
                <w:sz w:val="22"/>
                <w:szCs w:val="22"/>
              </w:rPr>
              <w:t>Dichiarazione del possesso dei requisiti soggettivi e degli standard di qualità per le categorie di servizio per le quali si richiede l’adesione (</w:t>
            </w:r>
            <w:r w:rsidR="00BE61F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0738">
              <w:rPr>
                <w:rFonts w:asciiTheme="minorHAnsi" w:hAnsiTheme="minorHAnsi" w:cstheme="minorHAnsi"/>
                <w:sz w:val="22"/>
                <w:szCs w:val="22"/>
              </w:rPr>
              <w:t>llegato C);</w:t>
            </w:r>
          </w:p>
        </w:tc>
      </w:tr>
      <w:tr w:rsidR="00730738" w:rsidRPr="004206C5" w14:paraId="3D847F48" w14:textId="77777777" w:rsidTr="00D41D16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02401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B179FF" w14:textId="3D0B7783" w:rsidR="00730738" w:rsidRPr="004206C5" w:rsidRDefault="00730738" w:rsidP="0073073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1ECD" w14:textId="43037635" w:rsidR="00730738" w:rsidRPr="004206C5" w:rsidRDefault="00D41D16" w:rsidP="007307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Tabella “</w:t>
            </w: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Servizi e Interventi svolti per enti pubblici/soggetti privati”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(Allegato C.1)</w:t>
            </w:r>
          </w:p>
        </w:tc>
      </w:tr>
      <w:tr w:rsidR="00730738" w:rsidRPr="004206C5" w14:paraId="246B3806" w14:textId="77777777" w:rsidTr="00D41D16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032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13BAB6" w14:textId="238F585A" w:rsidR="00730738" w:rsidRPr="004206C5" w:rsidRDefault="00730738" w:rsidP="0073073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8B84" w14:textId="0C682EF1" w:rsidR="00730738" w:rsidRPr="004206C5" w:rsidRDefault="00D41D16" w:rsidP="0073073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 xml:space="preserve">abella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“Figure professionali</w:t>
            </w:r>
            <w:r w:rsidRPr="00F97A79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(Allegato C.2)</w:t>
            </w:r>
          </w:p>
        </w:tc>
      </w:tr>
      <w:tr w:rsidR="00D41D16" w:rsidRPr="004206C5" w14:paraId="479D966C" w14:textId="77777777" w:rsidTr="00D41D16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13206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50F554" w14:textId="0FB90023" w:rsidR="00D41D16" w:rsidRPr="004206C5" w:rsidRDefault="00D41D16" w:rsidP="00D41D1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55D" w14:textId="1E99920E" w:rsidR="00D41D16" w:rsidRPr="004206C5" w:rsidRDefault="00D41D16" w:rsidP="00D41D16">
            <w:pPr>
              <w:rPr>
                <w:rFonts w:asciiTheme="minorHAnsi" w:eastAsia="ArialBlack" w:hAnsiTheme="minorHAnsi" w:cstheme="minorHAnsi"/>
                <w:sz w:val="22"/>
                <w:szCs w:val="22"/>
              </w:rPr>
            </w:pPr>
            <w:r w:rsidRPr="00730738">
              <w:rPr>
                <w:rFonts w:asciiTheme="minorHAnsi" w:hAnsiTheme="minorHAnsi" w:cstheme="minorHAnsi"/>
                <w:sz w:val="22"/>
                <w:szCs w:val="22"/>
              </w:rPr>
              <w:t>Presentazione dell’Ente (allegato D);</w:t>
            </w:r>
          </w:p>
        </w:tc>
      </w:tr>
      <w:tr w:rsidR="00D41D16" w:rsidRPr="004206C5" w14:paraId="3B283E55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84986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19A89" w14:textId="4EE18D91" w:rsidR="00D41D16" w:rsidRDefault="00157AFB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3E2E" w14:textId="466D3AE2" w:rsidR="00D41D16" w:rsidRPr="00730738" w:rsidRDefault="00157AFB" w:rsidP="00BE61F5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30738">
              <w:rPr>
                <w:rFonts w:asciiTheme="minorHAnsi" w:hAnsiTheme="minorHAnsi" w:cstheme="minorHAnsi"/>
                <w:sz w:val="22"/>
                <w:szCs w:val="22"/>
              </w:rPr>
              <w:t>Dichiarazione in tema di riconoscimento e rispetto dei principi, delle norme e dei valori della Costituzione Italiana, repubblicana e antifascista che vieta ogni forma di discriminazione basata su sesso, razza, lingua, religione, opinioni politiche, condizioni personali e sociali, secondo quanto stabilito dalla Giunta comunale con</w:t>
            </w:r>
            <w:r w:rsidR="000940AC">
              <w:rPr>
                <w:rFonts w:asciiTheme="minorHAnsi" w:hAnsiTheme="minorHAnsi" w:cstheme="minorHAnsi"/>
                <w:sz w:val="22"/>
                <w:szCs w:val="22"/>
              </w:rPr>
              <w:t xml:space="preserve"> deliberazione n. 651 del 13 aprile </w:t>
            </w:r>
            <w:bookmarkStart w:id="4" w:name="_GoBack"/>
            <w:bookmarkEnd w:id="4"/>
            <w:r w:rsidRPr="00730738">
              <w:rPr>
                <w:rFonts w:asciiTheme="minorHAnsi" w:hAnsiTheme="minorHAnsi" w:cstheme="minorHAnsi"/>
                <w:sz w:val="22"/>
                <w:szCs w:val="22"/>
              </w:rPr>
              <w:t>2018, in attuazione degli indirizzi espressi nell’Ordine del Giorno approvato dal Consiglio comunale nella seduta dell’11 gennaio 2018 (</w:t>
            </w:r>
            <w:r w:rsidR="00BE61F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0738">
              <w:rPr>
                <w:rFonts w:asciiTheme="minorHAnsi" w:hAnsiTheme="minorHAnsi" w:cstheme="minorHAnsi"/>
                <w:sz w:val="22"/>
                <w:szCs w:val="22"/>
              </w:rPr>
              <w:t xml:space="preserve">llegato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30738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</w:tc>
      </w:tr>
      <w:tr w:rsidR="00D41D16" w:rsidRPr="004206C5" w14:paraId="44934047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41162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8B2DAF" w14:textId="3C528506" w:rsidR="00D41D16" w:rsidRDefault="00D41D16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9ACC" w14:textId="30E31746" w:rsidR="00D41D16" w:rsidRDefault="00933E6E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5B7EB9">
              <w:rPr>
                <w:rFonts w:ascii="Calibri" w:hAnsi="Calibri" w:cs="Calibri"/>
                <w:sz w:val="22"/>
                <w:szCs w:val="22"/>
              </w:rPr>
              <w:t>ichiarazione di impegno al rispetto dei principi di tutela e protezione dei minori e di adesione agli obiettivi di promozione del benessere del progetto WISH MI</w:t>
            </w:r>
            <w:r w:rsidRPr="007307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1D16" w:rsidRPr="007307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E61F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41D16" w:rsidRPr="00730738">
              <w:rPr>
                <w:rFonts w:asciiTheme="minorHAnsi" w:hAnsiTheme="minorHAnsi" w:cstheme="minorHAnsi"/>
                <w:sz w:val="22"/>
                <w:szCs w:val="22"/>
              </w:rPr>
              <w:t>llegato F);</w:t>
            </w:r>
          </w:p>
        </w:tc>
      </w:tr>
      <w:tr w:rsidR="00D41D16" w:rsidRPr="004206C5" w14:paraId="101E6C91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73542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1E674A" w14:textId="4AF01AC4" w:rsidR="00D41D16" w:rsidRDefault="00D41D16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889C" w14:textId="59BB19B9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Copia del documento di identità del legale rappresentante</w:t>
            </w:r>
          </w:p>
        </w:tc>
      </w:tr>
      <w:tr w:rsidR="00D41D16" w:rsidRPr="004206C5" w14:paraId="4FC4D989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95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142E3D" w14:textId="17189117" w:rsidR="00D41D16" w:rsidRDefault="00D41D16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D6D7" w14:textId="72D27B0E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3AE3A412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545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187549" w14:textId="45BBEAFD" w:rsidR="00D41D16" w:rsidRDefault="00D41D16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207F" w14:textId="2C819582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751BCC07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6512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AA1BD" w14:textId="2B48D85A" w:rsidR="00D41D16" w:rsidRDefault="00D41D16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CAB2" w14:textId="77777777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1E6C4064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83650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6F40D0" w14:textId="136217E1" w:rsidR="00D41D16" w:rsidRDefault="00D41D16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A93" w14:textId="77777777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26E1C803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1131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E23AAF" w14:textId="5E430186" w:rsidR="00D41D16" w:rsidRDefault="00D41D16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8DA" w14:textId="77777777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4C47D8A8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37962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806DC6" w14:textId="6DF05395" w:rsidR="00D41D16" w:rsidRDefault="00D41D16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0EE1" w14:textId="77777777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3CCE7B42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71942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492A3C" w14:textId="095B49AE" w:rsidR="00D41D16" w:rsidRDefault="00D41D16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155D" w14:textId="77777777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11846DB8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38440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58FCA5" w14:textId="335197D7" w:rsidR="00D41D16" w:rsidRDefault="00861F81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1F8F" w14:textId="77777777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48C86673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83688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350943" w14:textId="3EBBB011" w:rsidR="00D41D16" w:rsidRDefault="00861F81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103A" w14:textId="77777777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1FC2A883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77112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9338AB" w14:textId="4006EAC4" w:rsidR="00D41D16" w:rsidRDefault="00861F81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DD45" w14:textId="77777777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5581AE52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09435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847219" w14:textId="15433F0F" w:rsidR="00D41D16" w:rsidRDefault="00861F81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0013" w14:textId="77777777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520FEB4E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82115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3ACD4E" w14:textId="6EAFEB0B" w:rsidR="00D41D16" w:rsidRDefault="001F6594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B9E" w14:textId="77777777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D16" w:rsidRPr="004206C5" w14:paraId="6B4816AC" w14:textId="77777777" w:rsidTr="009135EC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18381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5A6015" w14:textId="10672420" w:rsidR="00D41D16" w:rsidRDefault="001F6594" w:rsidP="00D41D16">
                <w:pPr>
                  <w:jc w:val="center"/>
                  <w:rPr>
                    <w:rFonts w:ascii="MS Gothic" w:eastAsia="MS Gothic" w:hAnsi="MS Gothic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937" w14:textId="77777777" w:rsidR="00D41D16" w:rsidRDefault="00D41D16" w:rsidP="00D41D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4DD4B4" w14:textId="26B30395" w:rsidR="00A41483" w:rsidRDefault="00A41483" w:rsidP="006F6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F89DE9" w14:textId="77777777" w:rsidR="001819C7" w:rsidRPr="008D5097" w:rsidRDefault="001819C7" w:rsidP="001819C7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>Luogo e data _______________________</w:t>
      </w:r>
    </w:p>
    <w:p w14:paraId="27F785E7" w14:textId="77777777" w:rsidR="00730738" w:rsidRDefault="00730738" w:rsidP="00730738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</w:p>
    <w:p w14:paraId="64CEC1CB" w14:textId="77DB0263" w:rsidR="001819C7" w:rsidRDefault="001819C7" w:rsidP="00730738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78FF8BF6" w14:textId="1D056CD7" w:rsidR="00730738" w:rsidRPr="008D5097" w:rsidRDefault="00730738" w:rsidP="00730738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(Firma digitale)</w:t>
      </w:r>
    </w:p>
    <w:p w14:paraId="6AED73E4" w14:textId="77777777" w:rsidR="001819C7" w:rsidRPr="008D5097" w:rsidRDefault="001819C7" w:rsidP="001819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7BD1F" w14:textId="77777777" w:rsidR="006F6F26" w:rsidRPr="00730738" w:rsidRDefault="006F6F26" w:rsidP="006F6F26">
      <w:pPr>
        <w:ind w:left="5672" w:firstLine="709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556973E" w14:textId="77777777" w:rsidR="001819C7" w:rsidRPr="008D5097" w:rsidRDefault="001819C7" w:rsidP="001819C7">
      <w:pPr>
        <w:pStyle w:val="Corpodeltesto2"/>
        <w:tabs>
          <w:tab w:val="left" w:pos="426"/>
          <w:tab w:val="left" w:pos="567"/>
          <w:tab w:val="right" w:leader="underscore" w:pos="9072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Pr="008D5097">
        <w:rPr>
          <w:rFonts w:asciiTheme="minorHAnsi" w:hAnsiTheme="minorHAnsi" w:cstheme="minorHAnsi"/>
          <w:b/>
          <w:sz w:val="22"/>
          <w:szCs w:val="22"/>
        </w:rPr>
        <w:t>:</w:t>
      </w:r>
    </w:p>
    <w:p w14:paraId="1F0D1177" w14:textId="4D8095EF" w:rsidR="001819C7" w:rsidRPr="00730738" w:rsidRDefault="001819C7" w:rsidP="00730738">
      <w:pPr>
        <w:pStyle w:val="Corpodeltesto2"/>
        <w:tabs>
          <w:tab w:val="left" w:pos="284"/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>Qualora la presente dichiarazione venga resa e sottoscritta dal procuratore/i della società dovrà essere allegata idonea procura notarile generale o speciale o altro documento da cui evincere i poteri di rappresentanza.</w:t>
      </w:r>
    </w:p>
    <w:p w14:paraId="5363C3F1" w14:textId="77777777" w:rsidR="001819C7" w:rsidRPr="008D5097" w:rsidRDefault="001819C7" w:rsidP="001819C7">
      <w:pPr>
        <w:pStyle w:val="sche3"/>
        <w:ind w:left="142"/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3F3C46A" w14:textId="302AF531" w:rsidR="00730738" w:rsidRDefault="007307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9684358" w14:textId="77777777" w:rsidR="00031925" w:rsidRPr="008D5097" w:rsidRDefault="00031925" w:rsidP="000319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509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</w:t>
      </w:r>
    </w:p>
    <w:p w14:paraId="0FEC6CF3" w14:textId="77777777" w:rsidR="00031925" w:rsidRPr="008D5097" w:rsidRDefault="00031925" w:rsidP="00031925">
      <w:pPr>
        <w:pBdr>
          <w:top w:val="single" w:sz="4" w:space="1" w:color="000000" w:themeColor="text1"/>
          <w:left w:val="single" w:sz="4" w:space="4" w:color="000000" w:themeColor="text1"/>
          <w:bottom w:val="single" w:sz="4" w:space="10" w:color="000000" w:themeColor="text1"/>
          <w:right w:val="single" w:sz="4" w:space="4" w:color="000000" w:themeColor="text1"/>
        </w:pBdr>
        <w:shd w:val="clear" w:color="auto" w:fill="F2F2F2" w:themeFill="background1" w:themeFillShade="F2"/>
        <w:ind w:left="992" w:hanging="11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>INFORMATIVA SULLA PRIVACY</w:t>
      </w:r>
    </w:p>
    <w:p w14:paraId="7C1C61EB" w14:textId="77777777" w:rsidR="00031925" w:rsidRPr="008D5097" w:rsidRDefault="00031925" w:rsidP="00031925">
      <w:pPr>
        <w:pBdr>
          <w:top w:val="single" w:sz="4" w:space="1" w:color="000000" w:themeColor="text1"/>
          <w:left w:val="single" w:sz="4" w:space="4" w:color="000000" w:themeColor="text1"/>
          <w:bottom w:val="single" w:sz="4" w:space="10" w:color="000000" w:themeColor="text1"/>
          <w:right w:val="single" w:sz="4" w:space="4" w:color="000000" w:themeColor="text1"/>
        </w:pBdr>
        <w:shd w:val="clear" w:color="auto" w:fill="F2F2F2" w:themeFill="background1" w:themeFillShade="F2"/>
        <w:ind w:left="992" w:hanging="1134"/>
        <w:jc w:val="center"/>
        <w:rPr>
          <w:rFonts w:asciiTheme="minorHAnsi" w:hAnsiTheme="minorHAnsi" w:cstheme="minorHAnsi"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>ai sensi dell’art. 13 del Regolamento UE n. 2016/679 - Regolamento generale sulla protezione dei dati personali</w:t>
      </w:r>
    </w:p>
    <w:p w14:paraId="67E564B0" w14:textId="77777777" w:rsidR="00031925" w:rsidRPr="008D5097" w:rsidRDefault="00031925" w:rsidP="00031925">
      <w:pPr>
        <w:autoSpaceDE w:val="0"/>
        <w:autoSpaceDN w:val="0"/>
        <w:adjustRightInd w:val="0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66549890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>Titolare del trattamento</w:t>
      </w:r>
    </w:p>
    <w:p w14:paraId="566DCA57" w14:textId="4F9C6FAC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 xml:space="preserve">Il Titolare del trattamento è il </w:t>
      </w:r>
      <w:r w:rsidRPr="008D5097">
        <w:rPr>
          <w:rFonts w:asciiTheme="minorHAnsi" w:hAnsiTheme="minorHAnsi" w:cstheme="minorHAnsi"/>
          <w:b/>
          <w:sz w:val="22"/>
          <w:szCs w:val="22"/>
        </w:rPr>
        <w:t>Comune di Milano</w:t>
      </w:r>
      <w:r w:rsidRPr="008D5097">
        <w:rPr>
          <w:rFonts w:asciiTheme="minorHAnsi" w:hAnsiTheme="minorHAnsi" w:cstheme="minorHAnsi"/>
          <w:sz w:val="22"/>
          <w:szCs w:val="22"/>
        </w:rPr>
        <w:t xml:space="preserve"> </w:t>
      </w:r>
      <w:r w:rsidR="00730738">
        <w:rPr>
          <w:rFonts w:asciiTheme="minorHAnsi" w:hAnsiTheme="minorHAnsi" w:cstheme="minorHAnsi"/>
          <w:sz w:val="22"/>
          <w:szCs w:val="22"/>
        </w:rPr>
        <w:t>–</w:t>
      </w:r>
      <w:r w:rsidRPr="008D5097">
        <w:rPr>
          <w:rFonts w:asciiTheme="minorHAnsi" w:hAnsiTheme="minorHAnsi" w:cstheme="minorHAnsi"/>
          <w:sz w:val="22"/>
          <w:szCs w:val="22"/>
        </w:rPr>
        <w:t xml:space="preserve"> Direzione</w:t>
      </w:r>
      <w:r w:rsidR="00730738">
        <w:rPr>
          <w:rFonts w:asciiTheme="minorHAnsi" w:hAnsiTheme="minorHAnsi" w:cstheme="minorHAnsi"/>
          <w:sz w:val="22"/>
          <w:szCs w:val="22"/>
        </w:rPr>
        <w:t xml:space="preserve"> </w:t>
      </w:r>
      <w:r w:rsidR="009452DA">
        <w:rPr>
          <w:rFonts w:asciiTheme="minorHAnsi" w:hAnsiTheme="minorHAnsi" w:cstheme="minorHAnsi"/>
          <w:sz w:val="22"/>
          <w:szCs w:val="22"/>
        </w:rPr>
        <w:t>Welfare e Salute</w:t>
      </w:r>
      <w:r w:rsidRPr="008D5097">
        <w:rPr>
          <w:rFonts w:asciiTheme="minorHAnsi" w:hAnsiTheme="minorHAnsi" w:cstheme="minorHAnsi"/>
          <w:sz w:val="22"/>
          <w:szCs w:val="22"/>
        </w:rPr>
        <w:t xml:space="preserve">, con sede in Milano, Via </w:t>
      </w:r>
      <w:r w:rsidR="00CD4B3E">
        <w:rPr>
          <w:rFonts w:asciiTheme="minorHAnsi" w:hAnsiTheme="minorHAnsi" w:cstheme="minorHAnsi"/>
          <w:sz w:val="22"/>
          <w:szCs w:val="22"/>
        </w:rPr>
        <w:t>Sile 8</w:t>
      </w:r>
      <w:r w:rsidRPr="008D5097">
        <w:rPr>
          <w:rFonts w:asciiTheme="minorHAnsi" w:hAnsiTheme="minorHAnsi" w:cstheme="minorHAnsi"/>
          <w:sz w:val="22"/>
          <w:szCs w:val="22"/>
        </w:rPr>
        <w:t xml:space="preserve">. I dati sono trattati </w:t>
      </w:r>
      <w:r w:rsidRPr="00730738">
        <w:rPr>
          <w:rFonts w:asciiTheme="minorHAnsi" w:hAnsiTheme="minorHAnsi" w:cstheme="minorHAnsi"/>
          <w:sz w:val="22"/>
          <w:szCs w:val="22"/>
        </w:rPr>
        <w:t>nell’ambito</w:t>
      </w:r>
      <w:r w:rsidR="00820A2A" w:rsidRPr="00730738">
        <w:rPr>
          <w:rFonts w:asciiTheme="minorHAnsi" w:hAnsiTheme="minorHAnsi" w:cstheme="minorHAnsi"/>
          <w:sz w:val="22"/>
          <w:szCs w:val="22"/>
        </w:rPr>
        <w:t xml:space="preserve"> della procedura per l’iscrizione</w:t>
      </w:r>
      <w:r w:rsidR="00820A2A" w:rsidRPr="00730738">
        <w:rPr>
          <w:rFonts w:asciiTheme="minorHAnsi" w:hAnsiTheme="minorHAnsi" w:cstheme="minorHAnsi"/>
          <w:bCs/>
          <w:sz w:val="22"/>
          <w:szCs w:val="22"/>
        </w:rPr>
        <w:t xml:space="preserve"> all’</w:t>
      </w:r>
      <w:r w:rsidR="00842FA2">
        <w:rPr>
          <w:rFonts w:asciiTheme="minorHAnsi" w:hAnsiTheme="minorHAnsi" w:cstheme="minorHAnsi"/>
          <w:bCs/>
          <w:sz w:val="22"/>
          <w:szCs w:val="22"/>
        </w:rPr>
        <w:t>Elenco Milano 0-18</w:t>
      </w:r>
      <w:r w:rsidR="00820A2A" w:rsidRPr="007307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0A2A" w:rsidRPr="007307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 enti </w:t>
      </w:r>
      <w:r w:rsidR="009452DA">
        <w:rPr>
          <w:rFonts w:asciiTheme="minorHAnsi" w:hAnsiTheme="minorHAnsi" w:cstheme="minorHAnsi"/>
          <w:bCs/>
          <w:color w:val="000000"/>
          <w:sz w:val="22"/>
          <w:szCs w:val="22"/>
        </w:rPr>
        <w:t>disponibili a pr</w:t>
      </w:r>
      <w:r w:rsidR="009452DA" w:rsidRPr="008D5097">
        <w:rPr>
          <w:rFonts w:asciiTheme="minorHAnsi" w:hAnsiTheme="minorHAnsi" w:cstheme="minorHAnsi"/>
          <w:bCs/>
          <w:color w:val="000000"/>
          <w:sz w:val="22"/>
          <w:szCs w:val="22"/>
        </w:rPr>
        <w:t>o</w:t>
      </w:r>
      <w:r w:rsidR="00CD4B3E">
        <w:rPr>
          <w:rFonts w:asciiTheme="minorHAnsi" w:hAnsiTheme="minorHAnsi" w:cstheme="minorHAnsi"/>
          <w:bCs/>
          <w:color w:val="000000"/>
          <w:sz w:val="22"/>
          <w:szCs w:val="22"/>
        </w:rPr>
        <w:t>porre</w:t>
      </w:r>
      <w:r w:rsidR="009452DA" w:rsidRPr="008D50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ed erogare</w:t>
      </w:r>
      <w:r w:rsidR="009452D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9452DA" w:rsidRPr="008D50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attraverso </w:t>
      </w:r>
      <w:r w:rsidR="009452DA">
        <w:rPr>
          <w:rFonts w:ascii="Calibri" w:hAnsi="Calibri" w:cs="Calibri"/>
          <w:bCs/>
          <w:sz w:val="22"/>
          <w:szCs w:val="22"/>
        </w:rPr>
        <w:t>la</w:t>
      </w:r>
      <w:r w:rsidR="009452DA" w:rsidRPr="00D000F9">
        <w:rPr>
          <w:rFonts w:ascii="Calibri" w:hAnsi="Calibri" w:cs="Calibri"/>
          <w:bCs/>
          <w:sz w:val="22"/>
          <w:szCs w:val="22"/>
        </w:rPr>
        <w:t xml:space="preserve"> sezione </w:t>
      </w:r>
      <w:r w:rsidR="009452DA">
        <w:rPr>
          <w:rFonts w:asciiTheme="minorHAnsi" w:hAnsiTheme="minorHAnsi" w:cstheme="minorHAnsi"/>
          <w:w w:val="105"/>
          <w:sz w:val="22"/>
          <w:szCs w:val="22"/>
        </w:rPr>
        <w:t>“Milano 0-18”</w:t>
      </w:r>
      <w:r w:rsidR="009452DA" w:rsidRPr="0044736F">
        <w:rPr>
          <w:rFonts w:asciiTheme="minorHAnsi" w:hAnsiTheme="minorHAnsi" w:cstheme="minorHAnsi"/>
          <w:w w:val="105"/>
          <w:sz w:val="22"/>
          <w:szCs w:val="22"/>
        </w:rPr>
        <w:t xml:space="preserve"> del portale </w:t>
      </w:r>
      <w:hyperlink r:id="rId9" w:history="1">
        <w:r w:rsidR="009452DA" w:rsidRPr="00CD7493">
          <w:rPr>
            <w:rStyle w:val="Collegamentoipertestuale"/>
            <w:rFonts w:ascii="Calibri" w:hAnsi="Calibri" w:cs="Calibri"/>
            <w:bCs/>
            <w:sz w:val="22"/>
            <w:szCs w:val="22"/>
          </w:rPr>
          <w:t>https://wemi.comune.milano.it/</w:t>
        </w:r>
      </w:hyperlink>
      <w:r w:rsidR="009452DA">
        <w:rPr>
          <w:rFonts w:ascii="Calibri" w:hAnsi="Calibri" w:cs="Calibri"/>
          <w:bCs/>
          <w:sz w:val="22"/>
          <w:szCs w:val="22"/>
        </w:rPr>
        <w:t xml:space="preserve"> </w:t>
      </w:r>
      <w:r w:rsidR="009452DA" w:rsidRPr="0044736F">
        <w:rPr>
          <w:rFonts w:asciiTheme="minorHAnsi" w:hAnsiTheme="minorHAnsi" w:cstheme="minorHAnsi"/>
          <w:w w:val="105"/>
          <w:sz w:val="22"/>
          <w:szCs w:val="22"/>
        </w:rPr>
        <w:t>del Comune di Milano</w:t>
      </w:r>
      <w:r w:rsidR="009452DA" w:rsidRPr="008D50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9452DA" w:rsidRPr="00605737">
        <w:rPr>
          <w:rFonts w:asciiTheme="minorHAnsi" w:hAnsiTheme="minorHAnsi" w:cstheme="minorHAnsi"/>
          <w:bCs/>
          <w:color w:val="000000"/>
          <w:sz w:val="22"/>
          <w:szCs w:val="22"/>
        </w:rPr>
        <w:t>servizi ed attività finalizzate a promuovere il benessere di bambine, bambini, ragazze e ragazzi</w:t>
      </w:r>
      <w:r w:rsidR="00A66367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CF85960" w14:textId="77777777" w:rsidR="00031925" w:rsidRPr="008D5097" w:rsidRDefault="00031925" w:rsidP="00031925">
      <w:pPr>
        <w:pStyle w:val="NormaleWeb1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 xml:space="preserve">Responsabile della protezione dei dati personali </w:t>
      </w:r>
    </w:p>
    <w:p w14:paraId="6E8995AF" w14:textId="4B7B47FB" w:rsidR="00031925" w:rsidRPr="008D5097" w:rsidRDefault="00031925" w:rsidP="00031925">
      <w:pPr>
        <w:pStyle w:val="NormaleWeb1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 xml:space="preserve">Il Responsabile per la protezione dei dati personali (Data </w:t>
      </w:r>
      <w:proofErr w:type="spellStart"/>
      <w:r w:rsidRPr="008D5097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8D50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5097">
        <w:rPr>
          <w:rFonts w:asciiTheme="minorHAnsi" w:hAnsiTheme="minorHAnsi" w:cstheme="minorHAnsi"/>
          <w:sz w:val="22"/>
          <w:szCs w:val="22"/>
        </w:rPr>
        <w:t>Officer</w:t>
      </w:r>
      <w:proofErr w:type="spellEnd"/>
      <w:r w:rsidRPr="008D5097">
        <w:rPr>
          <w:rFonts w:asciiTheme="minorHAnsi" w:hAnsiTheme="minorHAnsi" w:cstheme="minorHAnsi"/>
          <w:sz w:val="22"/>
          <w:szCs w:val="22"/>
        </w:rPr>
        <w:t xml:space="preserve"> - “DPO”</w:t>
      </w:r>
      <w:r w:rsidR="009135EC">
        <w:rPr>
          <w:rFonts w:asciiTheme="minorHAnsi" w:hAnsiTheme="minorHAnsi" w:cstheme="minorHAnsi"/>
          <w:sz w:val="22"/>
          <w:szCs w:val="22"/>
        </w:rPr>
        <w:t>)</w:t>
      </w:r>
      <w:r w:rsidRPr="008D5097">
        <w:rPr>
          <w:rFonts w:asciiTheme="minorHAnsi" w:hAnsiTheme="minorHAnsi" w:cstheme="minorHAnsi"/>
          <w:sz w:val="22"/>
          <w:szCs w:val="22"/>
        </w:rPr>
        <w:t xml:space="preserve"> del Comune di Milano è raggiungibile al seguente indirizzo e-mail: </w:t>
      </w:r>
      <w:hyperlink r:id="rId10" w:history="1">
        <w:r w:rsidRPr="008D5097">
          <w:rPr>
            <w:rStyle w:val="Collegamentoipertestuale"/>
            <w:rFonts w:asciiTheme="minorHAnsi" w:hAnsiTheme="minorHAnsi" w:cstheme="minorHAnsi"/>
            <w:sz w:val="22"/>
            <w:szCs w:val="22"/>
          </w:rPr>
          <w:t>dpo@Comune.Milano.it</w:t>
        </w:r>
      </w:hyperlink>
    </w:p>
    <w:p w14:paraId="2F40444D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 xml:space="preserve">Tipologie dei dati trattati </w:t>
      </w:r>
    </w:p>
    <w:p w14:paraId="555886CA" w14:textId="4CCEC83D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738">
        <w:rPr>
          <w:rFonts w:asciiTheme="minorHAnsi" w:hAnsiTheme="minorHAnsi" w:cstheme="minorHAnsi"/>
          <w:sz w:val="22"/>
          <w:szCs w:val="22"/>
        </w:rPr>
        <w:t>L</w:t>
      </w:r>
      <w:r w:rsidR="00730738">
        <w:rPr>
          <w:rFonts w:asciiTheme="minorHAnsi" w:hAnsiTheme="minorHAnsi" w:cstheme="minorHAnsi"/>
          <w:sz w:val="22"/>
          <w:szCs w:val="22"/>
        </w:rPr>
        <w:t>a procedura per l’iscrizione</w:t>
      </w:r>
      <w:r w:rsidRPr="00730738">
        <w:rPr>
          <w:rFonts w:asciiTheme="minorHAnsi" w:hAnsiTheme="minorHAnsi" w:cstheme="minorHAnsi"/>
          <w:sz w:val="22"/>
          <w:szCs w:val="22"/>
        </w:rPr>
        <w:t xml:space="preserve"> nell’</w:t>
      </w:r>
      <w:r w:rsidR="00842FA2">
        <w:rPr>
          <w:rFonts w:asciiTheme="minorHAnsi" w:hAnsiTheme="minorHAnsi" w:cstheme="minorHAnsi"/>
          <w:sz w:val="22"/>
          <w:szCs w:val="22"/>
        </w:rPr>
        <w:t>Elenco Milano 0-18</w:t>
      </w:r>
      <w:r w:rsidRPr="00730738">
        <w:rPr>
          <w:rFonts w:asciiTheme="minorHAnsi" w:hAnsiTheme="minorHAnsi" w:cstheme="minorHAnsi"/>
          <w:sz w:val="22"/>
          <w:szCs w:val="22"/>
        </w:rPr>
        <w:t xml:space="preserve"> prevede</w:t>
      </w:r>
      <w:r w:rsidRPr="008D5097">
        <w:rPr>
          <w:rFonts w:asciiTheme="minorHAnsi" w:hAnsiTheme="minorHAnsi" w:cstheme="minorHAnsi"/>
          <w:sz w:val="22"/>
          <w:szCs w:val="22"/>
        </w:rPr>
        <w:t xml:space="preserve"> la raccolta delle seguenti tipologie di dati:</w:t>
      </w:r>
      <w:r w:rsidR="00730738">
        <w:rPr>
          <w:rFonts w:asciiTheme="minorHAnsi" w:hAnsiTheme="minorHAnsi" w:cstheme="minorHAnsi"/>
          <w:sz w:val="22"/>
          <w:szCs w:val="22"/>
        </w:rPr>
        <w:t xml:space="preserve"> d</w:t>
      </w:r>
      <w:r w:rsidRPr="008D5097">
        <w:rPr>
          <w:rFonts w:asciiTheme="minorHAnsi" w:hAnsiTheme="minorHAnsi" w:cstheme="minorHAnsi"/>
          <w:sz w:val="22"/>
          <w:szCs w:val="22"/>
        </w:rPr>
        <w:t>ati anagrafici e identificativi (es. nome, cognome, codice fiscale, data e luogo di nascita, indirizzo di residenza, numero carta di identità, e-mail, telefono).</w:t>
      </w:r>
    </w:p>
    <w:p w14:paraId="4037E68C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 xml:space="preserve">Finalità e base giuridica </w:t>
      </w:r>
    </w:p>
    <w:p w14:paraId="401538DA" w14:textId="7AD97636" w:rsidR="00820A2A" w:rsidRPr="008D5097" w:rsidRDefault="00031925" w:rsidP="00820A2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 xml:space="preserve">I </w:t>
      </w:r>
      <w:r w:rsidRPr="00730738">
        <w:rPr>
          <w:rFonts w:asciiTheme="minorHAnsi" w:hAnsiTheme="minorHAnsi" w:cstheme="minorHAnsi"/>
          <w:sz w:val="22"/>
          <w:szCs w:val="22"/>
        </w:rPr>
        <w:t xml:space="preserve">dati sono trattati dal Comune di Milano per l’espletamento </w:t>
      </w:r>
      <w:r w:rsidR="00820A2A" w:rsidRPr="00730738">
        <w:rPr>
          <w:rFonts w:asciiTheme="minorHAnsi" w:hAnsiTheme="minorHAnsi" w:cstheme="minorHAnsi"/>
          <w:sz w:val="22"/>
          <w:szCs w:val="22"/>
        </w:rPr>
        <w:t>della procedura per l’iscrizione</w:t>
      </w:r>
      <w:r w:rsidR="00820A2A" w:rsidRPr="00730738">
        <w:rPr>
          <w:rFonts w:asciiTheme="minorHAnsi" w:hAnsiTheme="minorHAnsi" w:cstheme="minorHAnsi"/>
          <w:bCs/>
          <w:sz w:val="22"/>
          <w:szCs w:val="22"/>
        </w:rPr>
        <w:t xml:space="preserve"> all’</w:t>
      </w:r>
      <w:r w:rsidR="00842FA2">
        <w:rPr>
          <w:rFonts w:asciiTheme="minorHAnsi" w:hAnsiTheme="minorHAnsi" w:cstheme="minorHAnsi"/>
          <w:bCs/>
          <w:sz w:val="22"/>
          <w:szCs w:val="22"/>
        </w:rPr>
        <w:t>Elenco Milano 0-18</w:t>
      </w:r>
      <w:r w:rsidR="00820A2A" w:rsidRPr="007307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0A2A" w:rsidRPr="00730738">
        <w:rPr>
          <w:rFonts w:asciiTheme="minorHAnsi" w:hAnsiTheme="minorHAnsi" w:cstheme="minorHAnsi"/>
          <w:bCs/>
          <w:color w:val="000000"/>
          <w:sz w:val="22"/>
          <w:szCs w:val="22"/>
        </w:rPr>
        <w:t>di enti</w:t>
      </w:r>
      <w:r w:rsidR="009452D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452DA" w:rsidRPr="009452DA">
        <w:rPr>
          <w:rFonts w:asciiTheme="minorHAnsi" w:hAnsiTheme="minorHAnsi" w:cstheme="minorHAnsi"/>
          <w:bCs/>
          <w:color w:val="000000"/>
          <w:sz w:val="22"/>
          <w:szCs w:val="22"/>
        </w:rPr>
        <w:t>disponibili a pro</w:t>
      </w:r>
      <w:r w:rsidR="00CD4B3E">
        <w:rPr>
          <w:rFonts w:asciiTheme="minorHAnsi" w:hAnsiTheme="minorHAnsi" w:cstheme="minorHAnsi"/>
          <w:bCs/>
          <w:color w:val="000000"/>
          <w:sz w:val="22"/>
          <w:szCs w:val="22"/>
        </w:rPr>
        <w:t>porre</w:t>
      </w:r>
      <w:r w:rsidR="009452DA" w:rsidRPr="009452D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ed erogare, attraverso la sezione “Milano 0-18” del portale https://wemi.comune.milano.it/ del Comune di Milano, servizi ed attività finalizzate a promuovere il benessere di bambine, bambini, ragazze e ragazzi</w:t>
      </w:r>
      <w:r w:rsidR="00A66367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7A692AC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 xml:space="preserve">I dati personali sono trattati nel rispetto delle condizioni previste dall’art. 6 del Regolamento UE n. 2016/679 e dal Piano Operativo degli interventi del Comune di Milano approvato con Deliberazione di Giunta Comunale n. 24 del 13/01/2017 </w:t>
      </w:r>
      <w:proofErr w:type="spellStart"/>
      <w:r w:rsidRPr="008D5097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8D5097">
        <w:rPr>
          <w:rFonts w:asciiTheme="minorHAnsi" w:hAnsiTheme="minorHAnsi" w:cstheme="minorHAnsi"/>
          <w:sz w:val="22"/>
          <w:szCs w:val="22"/>
        </w:rPr>
        <w:t>.</w:t>
      </w:r>
    </w:p>
    <w:p w14:paraId="5C55AA3F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 xml:space="preserve">Modalità di trattamento </w:t>
      </w:r>
    </w:p>
    <w:p w14:paraId="5D7123F4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>Il trattamento si svolge nel rispetto dei diritti e delle libertà fondamentali ed è improntato ai principi di correttezza, liceità, trasparenza e di tutela della riservatezza. Viene effettuato anche con l’ausilio di strumenti elettronici o comunque automatizzati coerentemente con le operazioni indicate nell’art. 4, punto 2, del Regolamento UE n. 2016/679. Il Titolare e i Responsabili adottano misure tecniche e organizzative adeguate a garantire un livello di sicurezza idoneo rispetto alla tipologia di dati trattati.</w:t>
      </w:r>
    </w:p>
    <w:p w14:paraId="587D2526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>Natura del trattamento</w:t>
      </w:r>
    </w:p>
    <w:p w14:paraId="54071704" w14:textId="2B3F8DD3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738">
        <w:rPr>
          <w:rFonts w:asciiTheme="minorHAnsi" w:hAnsiTheme="minorHAnsi" w:cstheme="minorHAnsi"/>
          <w:sz w:val="22"/>
          <w:szCs w:val="22"/>
        </w:rPr>
        <w:t>Il conferimento dei dati richiesti nella Domanda di adesione all’</w:t>
      </w:r>
      <w:r w:rsidR="00842FA2">
        <w:rPr>
          <w:rFonts w:asciiTheme="minorHAnsi" w:hAnsiTheme="minorHAnsi" w:cstheme="minorHAnsi"/>
          <w:sz w:val="22"/>
          <w:szCs w:val="22"/>
        </w:rPr>
        <w:t>Elenco Milano 0-18</w:t>
      </w:r>
      <w:r w:rsidRPr="00730738">
        <w:rPr>
          <w:rFonts w:asciiTheme="minorHAnsi" w:hAnsiTheme="minorHAnsi" w:cstheme="minorHAnsi"/>
          <w:sz w:val="22"/>
          <w:szCs w:val="22"/>
        </w:rPr>
        <w:t xml:space="preserve"> </w:t>
      </w:r>
      <w:r w:rsidR="00820A2A" w:rsidRPr="007307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 </w:t>
      </w:r>
      <w:r w:rsidR="00A07756" w:rsidRPr="00A07756">
        <w:rPr>
          <w:rFonts w:asciiTheme="minorHAnsi" w:hAnsiTheme="minorHAnsi" w:cstheme="minorHAnsi"/>
          <w:bCs/>
          <w:color w:val="000000"/>
          <w:sz w:val="22"/>
          <w:szCs w:val="22"/>
        </w:rPr>
        <w:t>enti disponibili a pro</w:t>
      </w:r>
      <w:r w:rsidR="00CD4B3E">
        <w:rPr>
          <w:rFonts w:asciiTheme="minorHAnsi" w:hAnsiTheme="minorHAnsi" w:cstheme="minorHAnsi"/>
          <w:bCs/>
          <w:color w:val="000000"/>
          <w:sz w:val="22"/>
          <w:szCs w:val="22"/>
        </w:rPr>
        <w:t>porre</w:t>
      </w:r>
      <w:r w:rsidR="00A07756" w:rsidRPr="00A077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ed erogare, attraverso la sezione “Milano 0-18” del portale https://wemi.comune.milano.it/ del Comune di Milano, servizi ed attività finalizzate a promuovere il benessere di bambine, bambini, ragazze e ragazzi</w:t>
      </w:r>
      <w:r w:rsidR="00A077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730738">
        <w:rPr>
          <w:rFonts w:asciiTheme="minorHAnsi" w:hAnsiTheme="minorHAnsi" w:cstheme="minorHAnsi"/>
          <w:sz w:val="22"/>
          <w:szCs w:val="22"/>
        </w:rPr>
        <w:t>è obbligatorio per le finalità di cui sopra e per quelle ausiliarie e connesse (quali ad esempio, attività di monitoraggio e controllo) e il loro mancato conferimento preclude la possibilità di dar corso alla valutazione della Domanda di partecipazione nonché agli adempimenti conseguenti.</w:t>
      </w:r>
    </w:p>
    <w:p w14:paraId="2F0AEA18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 xml:space="preserve">Comunicazione e diffusione </w:t>
      </w:r>
    </w:p>
    <w:p w14:paraId="50C354F0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>I dati personali potranno essere oggetto di comunicazione a terzi o di diffusione nei casi previsti dalle disposizioni normative applicabili, con particolare riguardo alle norme in materia di trasparenza e pubblicità.</w:t>
      </w:r>
    </w:p>
    <w:p w14:paraId="709E5A32" w14:textId="77777777" w:rsidR="00031925" w:rsidRPr="008D5097" w:rsidRDefault="00031925" w:rsidP="000319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>Categorie di destinatari dei dati</w:t>
      </w:r>
    </w:p>
    <w:p w14:paraId="05F7164C" w14:textId="77777777" w:rsidR="00031925" w:rsidRPr="008D5097" w:rsidRDefault="00031925" w:rsidP="00031925">
      <w:pPr>
        <w:jc w:val="both"/>
        <w:rPr>
          <w:rFonts w:asciiTheme="minorHAnsi" w:hAnsiTheme="minorHAnsi" w:cstheme="minorHAnsi"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 xml:space="preserve">I trattamenti sono effettuati a cura delle persone autorizzate, istruite e impegnate alla riservatezza e preposte alle relative attività in relazione alle finalità perseguite. </w:t>
      </w:r>
    </w:p>
    <w:p w14:paraId="2BDE898B" w14:textId="77777777" w:rsidR="00A07756" w:rsidRDefault="00A07756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0BDA9A" w14:textId="39B9E6F8" w:rsidR="00031925" w:rsidRPr="008D5097" w:rsidRDefault="00031925" w:rsidP="00A077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lastRenderedPageBreak/>
        <w:t>Conservazione dei dati</w:t>
      </w:r>
    </w:p>
    <w:p w14:paraId="49CE00EA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 xml:space="preserve">I dati saranno conservati per il tempo necessario all’espletamento del procedimento, con particolare riguardo alla gestione amministrativa-contabile delle attività e agli obblighi riguardanti la tenuta della documentazione. Tale tempo è stimato in un periodo di 5 anni. </w:t>
      </w:r>
    </w:p>
    <w:p w14:paraId="20C77BBD" w14:textId="77777777" w:rsidR="00031925" w:rsidRPr="008D5097" w:rsidRDefault="00031925" w:rsidP="00A077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>Trasferimento dati verso paese terzi</w:t>
      </w:r>
    </w:p>
    <w:p w14:paraId="1FE2CF10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>I dati forniti per le predette finalità non sono trasferiti a paesi terzi o organizzazioni internazionali all’esterno dell’UE.</w:t>
      </w:r>
    </w:p>
    <w:p w14:paraId="1DD7BA87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 xml:space="preserve">Diritti degli interessati </w:t>
      </w:r>
    </w:p>
    <w:p w14:paraId="781B8370" w14:textId="19CC9BE9" w:rsidR="00031925" w:rsidRPr="008D5097" w:rsidRDefault="00031925" w:rsidP="00CC701D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5097">
        <w:rPr>
          <w:rFonts w:asciiTheme="minorHAnsi" w:hAnsiTheme="minorHAnsi" w:cstheme="minorHAnsi"/>
          <w:sz w:val="22"/>
          <w:szCs w:val="22"/>
        </w:rPr>
        <w:t xml:space="preserve">Gli interessati possono esercitare i diritti previsti dall’art. 15 e seguenti del Regolamento UE n. 2016/679 ed, in particolare, il diritto di accedere ai propri dati personali, di chiederne la rettifica o la limitazione, l’aggiornamento se incompleti o erronei e la cancellazione se sussistono i presupposti, nonché di opporsi all’elaborazione rivolgendo la richiesta </w:t>
      </w:r>
      <w:r w:rsidRPr="008D50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 Comune di Milano in qualità di Titolare, via </w:t>
      </w:r>
      <w:r w:rsidR="003426BD">
        <w:rPr>
          <w:rFonts w:asciiTheme="minorHAnsi" w:eastAsia="Calibri" w:hAnsiTheme="minorHAnsi" w:cstheme="minorHAnsi"/>
          <w:sz w:val="22"/>
          <w:szCs w:val="22"/>
          <w:lang w:eastAsia="en-US"/>
        </w:rPr>
        <w:t>Sile,8</w:t>
      </w:r>
      <w:r w:rsidR="009135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8D50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Milano – Direzione</w:t>
      </w:r>
      <w:r w:rsidR="009135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426BD">
        <w:rPr>
          <w:rFonts w:asciiTheme="minorHAnsi" w:eastAsia="Calibri" w:hAnsiTheme="minorHAnsi" w:cstheme="minorHAnsi"/>
          <w:sz w:val="22"/>
          <w:szCs w:val="22"/>
          <w:lang w:eastAsia="en-US"/>
        </w:rPr>
        <w:t>Welfare e Salute</w:t>
      </w:r>
      <w:r w:rsidRPr="008D50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al seguente indirizzo e-mail</w:t>
      </w:r>
      <w:r w:rsidR="009135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hyperlink r:id="rId11" w:history="1">
        <w:r w:rsidR="002B6ADB" w:rsidRPr="00030E01">
          <w:rPr>
            <w:rStyle w:val="Collegamentoipertestuale"/>
            <w:rFonts w:asciiTheme="minorHAnsi" w:hAnsiTheme="minorHAnsi" w:cstheme="minorHAnsi"/>
            <w:sz w:val="22"/>
            <w:szCs w:val="22"/>
          </w:rPr>
          <w:t>DC.PoliticheSocialieSalute@comune.milano.it</w:t>
        </w:r>
      </w:hyperlink>
      <w:r w:rsidR="002B6A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135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28E5AF2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8D50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 Responsabile per la protezione dei dati personali del Comune di Milano (Data </w:t>
      </w:r>
      <w:proofErr w:type="spellStart"/>
      <w:r w:rsidRPr="008D5097">
        <w:rPr>
          <w:rFonts w:asciiTheme="minorHAnsi" w:eastAsia="Calibri" w:hAnsiTheme="minorHAnsi" w:cstheme="minorHAnsi"/>
          <w:sz w:val="22"/>
          <w:szCs w:val="22"/>
          <w:lang w:eastAsia="en-US"/>
        </w:rPr>
        <w:t>Protection</w:t>
      </w:r>
      <w:proofErr w:type="spellEnd"/>
      <w:r w:rsidRPr="008D50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8D5097">
        <w:rPr>
          <w:rFonts w:asciiTheme="minorHAnsi" w:eastAsia="Calibri" w:hAnsiTheme="minorHAnsi" w:cstheme="minorHAnsi"/>
          <w:sz w:val="22"/>
          <w:szCs w:val="22"/>
          <w:lang w:eastAsia="en-US"/>
        </w:rPr>
        <w:t>Officer</w:t>
      </w:r>
      <w:proofErr w:type="spellEnd"/>
      <w:r w:rsidRPr="008D50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“DPO”).</w:t>
      </w:r>
    </w:p>
    <w:p w14:paraId="3A43C81C" w14:textId="77777777" w:rsidR="00031925" w:rsidRPr="008D5097" w:rsidRDefault="00031925" w:rsidP="0003192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97">
        <w:rPr>
          <w:rFonts w:asciiTheme="minorHAnsi" w:hAnsiTheme="minorHAnsi" w:cstheme="minorHAnsi"/>
          <w:b/>
          <w:sz w:val="22"/>
          <w:szCs w:val="22"/>
        </w:rPr>
        <w:t>Diritto di reclamo</w:t>
      </w:r>
    </w:p>
    <w:p w14:paraId="0A2A404D" w14:textId="6EA05546" w:rsidR="00A5496E" w:rsidRPr="008D5097" w:rsidRDefault="00031925" w:rsidP="009135E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5097">
        <w:rPr>
          <w:rFonts w:asciiTheme="minorHAnsi" w:hAnsiTheme="minorHAnsi" w:cstheme="minorHAnsi"/>
          <w:sz w:val="22"/>
          <w:szCs w:val="22"/>
        </w:rPr>
        <w:t>Si informa infine che gli interessati, qualora ritengano che il trattamento dei dati personali a loro riferiti avvenga in violazione di quanto previsto dal Regolamento UE n. 2016/679 (art. 77) hanno il diritto di proporre reclamo all’Autorità di Controllo Italiana – Garante per la protezione dei dati personali (www.garanteprivacy.it) o di adire le opportune sedi giudiziarie (art. 79 del Regolament</w:t>
      </w:r>
      <w:r w:rsidR="0050498A">
        <w:rPr>
          <w:rFonts w:asciiTheme="minorHAnsi" w:hAnsiTheme="minorHAnsi" w:cstheme="minorHAnsi"/>
          <w:sz w:val="22"/>
          <w:szCs w:val="22"/>
        </w:rPr>
        <w:t>o).</w:t>
      </w:r>
    </w:p>
    <w:sectPr w:rsidR="00A5496E" w:rsidRPr="008D5097" w:rsidSect="001D7E28">
      <w:headerReference w:type="default" r:id="rId12"/>
      <w:footerReference w:type="even" r:id="rId13"/>
      <w:footerReference w:type="default" r:id="rId14"/>
      <w:pgSz w:w="11906" w:h="16838" w:code="9"/>
      <w:pgMar w:top="1560" w:right="992" w:bottom="851" w:left="992" w:header="720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BA784" w14:textId="77777777" w:rsidR="00EA46E3" w:rsidRDefault="00EA46E3">
      <w:r>
        <w:separator/>
      </w:r>
    </w:p>
  </w:endnote>
  <w:endnote w:type="continuationSeparator" w:id="0">
    <w:p w14:paraId="491FD43F" w14:textId="77777777" w:rsidR="00EA46E3" w:rsidRDefault="00EA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1CBB" w14:textId="77777777" w:rsidR="00B56408" w:rsidRDefault="00B564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4FB0302" w14:textId="77777777" w:rsidR="00B56408" w:rsidRDefault="00B5640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852878"/>
      <w:docPartObj>
        <w:docPartGallery w:val="Page Numbers (Bottom of Page)"/>
        <w:docPartUnique/>
      </w:docPartObj>
    </w:sdtPr>
    <w:sdtEndPr/>
    <w:sdtContent>
      <w:p w14:paraId="672D9420" w14:textId="6A2F911F" w:rsidR="00B56408" w:rsidRDefault="00B564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AC">
          <w:rPr>
            <w:noProof/>
          </w:rPr>
          <w:t>7</w:t>
        </w:r>
        <w:r>
          <w:fldChar w:fldCharType="end"/>
        </w:r>
      </w:p>
    </w:sdtContent>
  </w:sdt>
  <w:p w14:paraId="5A987EBE" w14:textId="77777777" w:rsidR="00B56408" w:rsidRDefault="00B56408" w:rsidP="001D7E2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B9900" w14:textId="77777777" w:rsidR="00EA46E3" w:rsidRDefault="00EA46E3">
      <w:r>
        <w:separator/>
      </w:r>
    </w:p>
  </w:footnote>
  <w:footnote w:type="continuationSeparator" w:id="0">
    <w:p w14:paraId="0304E3CA" w14:textId="77777777" w:rsidR="00EA46E3" w:rsidRDefault="00EA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9E210" w14:textId="5DA2DEE6" w:rsidR="00B56408" w:rsidRPr="00DB7F80" w:rsidRDefault="00B56408" w:rsidP="00DB7F80">
    <w:pPr>
      <w:pStyle w:val="Intestazione"/>
      <w:jc w:val="right"/>
      <w:rPr>
        <w:rFonts w:asciiTheme="minorHAnsi" w:hAnsiTheme="minorHAnsi" w:cstheme="minorHAnsi"/>
        <w:b/>
      </w:rPr>
    </w:pPr>
    <w:r w:rsidRPr="00DB7F80">
      <w:rPr>
        <w:rFonts w:asciiTheme="minorHAnsi" w:hAnsiTheme="minorHAnsi" w:cstheme="minorHAnsi"/>
        <w:b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2EB2"/>
    <w:multiLevelType w:val="hybridMultilevel"/>
    <w:tmpl w:val="0CE05A94"/>
    <w:lvl w:ilvl="0" w:tplc="751E596C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976"/>
    <w:multiLevelType w:val="hybridMultilevel"/>
    <w:tmpl w:val="79DE9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C23"/>
    <w:multiLevelType w:val="hybridMultilevel"/>
    <w:tmpl w:val="1F788FD4"/>
    <w:lvl w:ilvl="0" w:tplc="443AE718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36152"/>
    <w:multiLevelType w:val="hybridMultilevel"/>
    <w:tmpl w:val="130C1B98"/>
    <w:lvl w:ilvl="0" w:tplc="8878C5E8">
      <w:start w:val="32"/>
      <w:numFmt w:val="bullet"/>
      <w:lvlText w:val=""/>
      <w:lvlJc w:val="left"/>
      <w:pPr>
        <w:ind w:left="720" w:hanging="360"/>
      </w:pPr>
      <w:rPr>
        <w:rFonts w:ascii="Wingdings" w:eastAsia="TimesNewRoman" w:hAnsi="Wingdings" w:cs="TimesNew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B10F2"/>
    <w:multiLevelType w:val="hybridMultilevel"/>
    <w:tmpl w:val="9EA0CC36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97107"/>
    <w:multiLevelType w:val="hybridMultilevel"/>
    <w:tmpl w:val="C6D6A4AA"/>
    <w:lvl w:ilvl="0" w:tplc="B3C65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AF55DE"/>
    <w:multiLevelType w:val="hybridMultilevel"/>
    <w:tmpl w:val="BC7682A0"/>
    <w:lvl w:ilvl="0" w:tplc="11E86B24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EE3E77"/>
    <w:multiLevelType w:val="hybridMultilevel"/>
    <w:tmpl w:val="2CA08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5598"/>
    <w:multiLevelType w:val="hybridMultilevel"/>
    <w:tmpl w:val="36A2456E"/>
    <w:lvl w:ilvl="0" w:tplc="8878C5E8">
      <w:start w:val="32"/>
      <w:numFmt w:val="bullet"/>
      <w:lvlText w:val=""/>
      <w:lvlJc w:val="left"/>
      <w:pPr>
        <w:ind w:left="786" w:hanging="360"/>
      </w:pPr>
      <w:rPr>
        <w:rFonts w:ascii="Wingdings" w:eastAsia="TimesNewRoman" w:hAnsi="Wingdings" w:cs="TimesNew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B8086F"/>
    <w:multiLevelType w:val="hybridMultilevel"/>
    <w:tmpl w:val="F140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5"/>
    <w:rsid w:val="000024A8"/>
    <w:rsid w:val="00010973"/>
    <w:rsid w:val="000121D4"/>
    <w:rsid w:val="0001258D"/>
    <w:rsid w:val="00013C54"/>
    <w:rsid w:val="000214AC"/>
    <w:rsid w:val="00021C96"/>
    <w:rsid w:val="0002305A"/>
    <w:rsid w:val="00023AF9"/>
    <w:rsid w:val="00024101"/>
    <w:rsid w:val="0002451F"/>
    <w:rsid w:val="00026251"/>
    <w:rsid w:val="00027B16"/>
    <w:rsid w:val="00027B61"/>
    <w:rsid w:val="00027F3F"/>
    <w:rsid w:val="00031925"/>
    <w:rsid w:val="000326E2"/>
    <w:rsid w:val="00033312"/>
    <w:rsid w:val="000360EC"/>
    <w:rsid w:val="00041F11"/>
    <w:rsid w:val="0004357E"/>
    <w:rsid w:val="00046D0E"/>
    <w:rsid w:val="000525DE"/>
    <w:rsid w:val="00052E76"/>
    <w:rsid w:val="00054739"/>
    <w:rsid w:val="0005654E"/>
    <w:rsid w:val="00056E78"/>
    <w:rsid w:val="000578DF"/>
    <w:rsid w:val="000634B5"/>
    <w:rsid w:val="00065576"/>
    <w:rsid w:val="0007175E"/>
    <w:rsid w:val="00074F1C"/>
    <w:rsid w:val="00075336"/>
    <w:rsid w:val="00081123"/>
    <w:rsid w:val="000815EA"/>
    <w:rsid w:val="000852E4"/>
    <w:rsid w:val="00091A9B"/>
    <w:rsid w:val="00091ED4"/>
    <w:rsid w:val="000939E9"/>
    <w:rsid w:val="000940AC"/>
    <w:rsid w:val="00095EA2"/>
    <w:rsid w:val="00095FA0"/>
    <w:rsid w:val="00096149"/>
    <w:rsid w:val="00097DC0"/>
    <w:rsid w:val="000A0E65"/>
    <w:rsid w:val="000A6C65"/>
    <w:rsid w:val="000B0A1D"/>
    <w:rsid w:val="000B201D"/>
    <w:rsid w:val="000B2727"/>
    <w:rsid w:val="000B5E70"/>
    <w:rsid w:val="000B6C2B"/>
    <w:rsid w:val="000B735C"/>
    <w:rsid w:val="000C2D6C"/>
    <w:rsid w:val="000C5897"/>
    <w:rsid w:val="000C6E3F"/>
    <w:rsid w:val="000C70A7"/>
    <w:rsid w:val="000C70ED"/>
    <w:rsid w:val="000C7582"/>
    <w:rsid w:val="000C79F0"/>
    <w:rsid w:val="000D32F4"/>
    <w:rsid w:val="000D52AA"/>
    <w:rsid w:val="000E0213"/>
    <w:rsid w:val="000E105F"/>
    <w:rsid w:val="000E11DA"/>
    <w:rsid w:val="000E1E1E"/>
    <w:rsid w:val="000E2591"/>
    <w:rsid w:val="000E6C69"/>
    <w:rsid w:val="000E7E0F"/>
    <w:rsid w:val="000F078A"/>
    <w:rsid w:val="000F1319"/>
    <w:rsid w:val="000F16D9"/>
    <w:rsid w:val="000F17E8"/>
    <w:rsid w:val="000F2131"/>
    <w:rsid w:val="000F2B20"/>
    <w:rsid w:val="000F5C37"/>
    <w:rsid w:val="000F6FF0"/>
    <w:rsid w:val="001029EB"/>
    <w:rsid w:val="00103340"/>
    <w:rsid w:val="00103BCE"/>
    <w:rsid w:val="001046B2"/>
    <w:rsid w:val="001048FB"/>
    <w:rsid w:val="00105E0A"/>
    <w:rsid w:val="001063F2"/>
    <w:rsid w:val="0010696E"/>
    <w:rsid w:val="00107020"/>
    <w:rsid w:val="00110175"/>
    <w:rsid w:val="0011217E"/>
    <w:rsid w:val="0011228A"/>
    <w:rsid w:val="00112CB2"/>
    <w:rsid w:val="00113C47"/>
    <w:rsid w:val="001207C2"/>
    <w:rsid w:val="001213F8"/>
    <w:rsid w:val="001257E1"/>
    <w:rsid w:val="001329E6"/>
    <w:rsid w:val="00133FBA"/>
    <w:rsid w:val="001343F0"/>
    <w:rsid w:val="001356AB"/>
    <w:rsid w:val="00135E4F"/>
    <w:rsid w:val="00136991"/>
    <w:rsid w:val="0013717A"/>
    <w:rsid w:val="001423C8"/>
    <w:rsid w:val="00142E5E"/>
    <w:rsid w:val="001449BD"/>
    <w:rsid w:val="00147802"/>
    <w:rsid w:val="00150355"/>
    <w:rsid w:val="00151C39"/>
    <w:rsid w:val="00154946"/>
    <w:rsid w:val="00156D11"/>
    <w:rsid w:val="00157AFB"/>
    <w:rsid w:val="001612A3"/>
    <w:rsid w:val="00161AB3"/>
    <w:rsid w:val="00163E95"/>
    <w:rsid w:val="00165C36"/>
    <w:rsid w:val="00172AF6"/>
    <w:rsid w:val="00173166"/>
    <w:rsid w:val="001758D9"/>
    <w:rsid w:val="001764A4"/>
    <w:rsid w:val="001807DB"/>
    <w:rsid w:val="001814AE"/>
    <w:rsid w:val="001819C7"/>
    <w:rsid w:val="00182268"/>
    <w:rsid w:val="00182D92"/>
    <w:rsid w:val="001840F4"/>
    <w:rsid w:val="001849DA"/>
    <w:rsid w:val="00184A9F"/>
    <w:rsid w:val="001870C7"/>
    <w:rsid w:val="001871C3"/>
    <w:rsid w:val="0019076B"/>
    <w:rsid w:val="00192605"/>
    <w:rsid w:val="00192709"/>
    <w:rsid w:val="00194900"/>
    <w:rsid w:val="001A1711"/>
    <w:rsid w:val="001A2C8C"/>
    <w:rsid w:val="001A3119"/>
    <w:rsid w:val="001A313F"/>
    <w:rsid w:val="001A3AEF"/>
    <w:rsid w:val="001A6F4C"/>
    <w:rsid w:val="001B2B4F"/>
    <w:rsid w:val="001B500F"/>
    <w:rsid w:val="001B7C30"/>
    <w:rsid w:val="001C2C04"/>
    <w:rsid w:val="001C6FA6"/>
    <w:rsid w:val="001C7269"/>
    <w:rsid w:val="001C73EA"/>
    <w:rsid w:val="001C7764"/>
    <w:rsid w:val="001D0EDA"/>
    <w:rsid w:val="001D3D12"/>
    <w:rsid w:val="001D5371"/>
    <w:rsid w:val="001D776C"/>
    <w:rsid w:val="001D7E28"/>
    <w:rsid w:val="001E1EFB"/>
    <w:rsid w:val="001E2F7A"/>
    <w:rsid w:val="001E48B9"/>
    <w:rsid w:val="001E613D"/>
    <w:rsid w:val="001F1C8E"/>
    <w:rsid w:val="001F3F8C"/>
    <w:rsid w:val="001F45F5"/>
    <w:rsid w:val="001F6594"/>
    <w:rsid w:val="00201A4B"/>
    <w:rsid w:val="00203A09"/>
    <w:rsid w:val="00203DB8"/>
    <w:rsid w:val="002051A9"/>
    <w:rsid w:val="00206BDF"/>
    <w:rsid w:val="00212C0C"/>
    <w:rsid w:val="00213B6A"/>
    <w:rsid w:val="00215783"/>
    <w:rsid w:val="00215BAA"/>
    <w:rsid w:val="0021645E"/>
    <w:rsid w:val="00217919"/>
    <w:rsid w:val="00222822"/>
    <w:rsid w:val="00222E5B"/>
    <w:rsid w:val="0022403A"/>
    <w:rsid w:val="00225B55"/>
    <w:rsid w:val="00227113"/>
    <w:rsid w:val="00233C69"/>
    <w:rsid w:val="00234075"/>
    <w:rsid w:val="0023555E"/>
    <w:rsid w:val="00240FDE"/>
    <w:rsid w:val="00243E28"/>
    <w:rsid w:val="0024502F"/>
    <w:rsid w:val="002462A8"/>
    <w:rsid w:val="0024633D"/>
    <w:rsid w:val="00246ACC"/>
    <w:rsid w:val="002500DF"/>
    <w:rsid w:val="002509D6"/>
    <w:rsid w:val="00252E11"/>
    <w:rsid w:val="00253E34"/>
    <w:rsid w:val="002542CB"/>
    <w:rsid w:val="00254DDA"/>
    <w:rsid w:val="00260311"/>
    <w:rsid w:val="00266628"/>
    <w:rsid w:val="00270483"/>
    <w:rsid w:val="00270E8A"/>
    <w:rsid w:val="00271B8B"/>
    <w:rsid w:val="002721F7"/>
    <w:rsid w:val="00272441"/>
    <w:rsid w:val="00274438"/>
    <w:rsid w:val="00274C52"/>
    <w:rsid w:val="00274D03"/>
    <w:rsid w:val="00275940"/>
    <w:rsid w:val="00275B0F"/>
    <w:rsid w:val="002777DF"/>
    <w:rsid w:val="002818F2"/>
    <w:rsid w:val="00287929"/>
    <w:rsid w:val="00292969"/>
    <w:rsid w:val="00292AE0"/>
    <w:rsid w:val="00294B7A"/>
    <w:rsid w:val="00294CBD"/>
    <w:rsid w:val="00294E83"/>
    <w:rsid w:val="00297D1D"/>
    <w:rsid w:val="002A0A3B"/>
    <w:rsid w:val="002A2C5E"/>
    <w:rsid w:val="002A3FC3"/>
    <w:rsid w:val="002A4DB5"/>
    <w:rsid w:val="002B2991"/>
    <w:rsid w:val="002B3ADD"/>
    <w:rsid w:val="002B4497"/>
    <w:rsid w:val="002B5A0D"/>
    <w:rsid w:val="002B6ADB"/>
    <w:rsid w:val="002B6E7B"/>
    <w:rsid w:val="002C0913"/>
    <w:rsid w:val="002C18CD"/>
    <w:rsid w:val="002C1E09"/>
    <w:rsid w:val="002C3607"/>
    <w:rsid w:val="002C37AB"/>
    <w:rsid w:val="002C5DD1"/>
    <w:rsid w:val="002C6B07"/>
    <w:rsid w:val="002D00C4"/>
    <w:rsid w:val="002D0586"/>
    <w:rsid w:val="002D08CA"/>
    <w:rsid w:val="002D22C2"/>
    <w:rsid w:val="002D441F"/>
    <w:rsid w:val="002D72F3"/>
    <w:rsid w:val="002E04BF"/>
    <w:rsid w:val="002E3268"/>
    <w:rsid w:val="002E32B6"/>
    <w:rsid w:val="002E349E"/>
    <w:rsid w:val="002E3596"/>
    <w:rsid w:val="002E50FA"/>
    <w:rsid w:val="002F5A83"/>
    <w:rsid w:val="002F73D4"/>
    <w:rsid w:val="00300B23"/>
    <w:rsid w:val="00302F88"/>
    <w:rsid w:val="00303E30"/>
    <w:rsid w:val="00305C72"/>
    <w:rsid w:val="003066A2"/>
    <w:rsid w:val="003128F1"/>
    <w:rsid w:val="00312F79"/>
    <w:rsid w:val="00313C6A"/>
    <w:rsid w:val="003160DC"/>
    <w:rsid w:val="00316FEB"/>
    <w:rsid w:val="003215C8"/>
    <w:rsid w:val="00323CE4"/>
    <w:rsid w:val="00324939"/>
    <w:rsid w:val="003266AC"/>
    <w:rsid w:val="00330243"/>
    <w:rsid w:val="0033093C"/>
    <w:rsid w:val="0033103F"/>
    <w:rsid w:val="00331754"/>
    <w:rsid w:val="0033214F"/>
    <w:rsid w:val="00340C8B"/>
    <w:rsid w:val="00341996"/>
    <w:rsid w:val="003426BD"/>
    <w:rsid w:val="00342F2E"/>
    <w:rsid w:val="00344600"/>
    <w:rsid w:val="0034491E"/>
    <w:rsid w:val="00346D60"/>
    <w:rsid w:val="00350552"/>
    <w:rsid w:val="0035255C"/>
    <w:rsid w:val="00352858"/>
    <w:rsid w:val="00360FEC"/>
    <w:rsid w:val="003622C6"/>
    <w:rsid w:val="00363200"/>
    <w:rsid w:val="00363B3E"/>
    <w:rsid w:val="0036523D"/>
    <w:rsid w:val="00365FA2"/>
    <w:rsid w:val="00367820"/>
    <w:rsid w:val="0036789A"/>
    <w:rsid w:val="00367C61"/>
    <w:rsid w:val="00370BF1"/>
    <w:rsid w:val="0037140A"/>
    <w:rsid w:val="00371849"/>
    <w:rsid w:val="003736D7"/>
    <w:rsid w:val="00373C16"/>
    <w:rsid w:val="003741DA"/>
    <w:rsid w:val="003753F2"/>
    <w:rsid w:val="00375C00"/>
    <w:rsid w:val="00381F42"/>
    <w:rsid w:val="00382D27"/>
    <w:rsid w:val="0038447D"/>
    <w:rsid w:val="00385FED"/>
    <w:rsid w:val="003877C8"/>
    <w:rsid w:val="00394D6E"/>
    <w:rsid w:val="00397E8C"/>
    <w:rsid w:val="003A3A8E"/>
    <w:rsid w:val="003A3D7E"/>
    <w:rsid w:val="003A6A7B"/>
    <w:rsid w:val="003A75AB"/>
    <w:rsid w:val="003B2016"/>
    <w:rsid w:val="003B3B0A"/>
    <w:rsid w:val="003B56EB"/>
    <w:rsid w:val="003B6C47"/>
    <w:rsid w:val="003B76C8"/>
    <w:rsid w:val="003B7924"/>
    <w:rsid w:val="003C0A61"/>
    <w:rsid w:val="003C3393"/>
    <w:rsid w:val="003C79AA"/>
    <w:rsid w:val="003D35EF"/>
    <w:rsid w:val="003E26A9"/>
    <w:rsid w:val="003E2FDC"/>
    <w:rsid w:val="003E3034"/>
    <w:rsid w:val="003E4C2C"/>
    <w:rsid w:val="003E7339"/>
    <w:rsid w:val="003F036B"/>
    <w:rsid w:val="003F048E"/>
    <w:rsid w:val="003F157A"/>
    <w:rsid w:val="003F2D2D"/>
    <w:rsid w:val="003F6006"/>
    <w:rsid w:val="003F67AD"/>
    <w:rsid w:val="00400BA5"/>
    <w:rsid w:val="004017DE"/>
    <w:rsid w:val="0040330F"/>
    <w:rsid w:val="00403950"/>
    <w:rsid w:val="00403E83"/>
    <w:rsid w:val="00404A04"/>
    <w:rsid w:val="00404E64"/>
    <w:rsid w:val="004054D1"/>
    <w:rsid w:val="0040581A"/>
    <w:rsid w:val="004112CD"/>
    <w:rsid w:val="00411456"/>
    <w:rsid w:val="0041295E"/>
    <w:rsid w:val="00412FFA"/>
    <w:rsid w:val="00413178"/>
    <w:rsid w:val="004142B9"/>
    <w:rsid w:val="004164E0"/>
    <w:rsid w:val="004165E9"/>
    <w:rsid w:val="00417E64"/>
    <w:rsid w:val="004206C5"/>
    <w:rsid w:val="00420945"/>
    <w:rsid w:val="00423041"/>
    <w:rsid w:val="004248D0"/>
    <w:rsid w:val="00424E8C"/>
    <w:rsid w:val="00427790"/>
    <w:rsid w:val="00427C69"/>
    <w:rsid w:val="00427CC3"/>
    <w:rsid w:val="00430632"/>
    <w:rsid w:val="00430A32"/>
    <w:rsid w:val="0043325C"/>
    <w:rsid w:val="004341DE"/>
    <w:rsid w:val="004365E5"/>
    <w:rsid w:val="00444500"/>
    <w:rsid w:val="00444EC8"/>
    <w:rsid w:val="00445529"/>
    <w:rsid w:val="0044585B"/>
    <w:rsid w:val="00446622"/>
    <w:rsid w:val="004474DC"/>
    <w:rsid w:val="00447C52"/>
    <w:rsid w:val="00453E65"/>
    <w:rsid w:val="00456046"/>
    <w:rsid w:val="00460445"/>
    <w:rsid w:val="00460E3B"/>
    <w:rsid w:val="004632E0"/>
    <w:rsid w:val="00463720"/>
    <w:rsid w:val="00467094"/>
    <w:rsid w:val="004678DE"/>
    <w:rsid w:val="00471829"/>
    <w:rsid w:val="00472D55"/>
    <w:rsid w:val="00472F99"/>
    <w:rsid w:val="0047609D"/>
    <w:rsid w:val="00480703"/>
    <w:rsid w:val="00480AB8"/>
    <w:rsid w:val="00480B94"/>
    <w:rsid w:val="004824BF"/>
    <w:rsid w:val="00483358"/>
    <w:rsid w:val="00483C0E"/>
    <w:rsid w:val="0048494B"/>
    <w:rsid w:val="00485BF3"/>
    <w:rsid w:val="0048630D"/>
    <w:rsid w:val="00490702"/>
    <w:rsid w:val="00490E85"/>
    <w:rsid w:val="00492FE4"/>
    <w:rsid w:val="00495099"/>
    <w:rsid w:val="0049524D"/>
    <w:rsid w:val="004A0652"/>
    <w:rsid w:val="004A1145"/>
    <w:rsid w:val="004A20C6"/>
    <w:rsid w:val="004A441B"/>
    <w:rsid w:val="004A50DE"/>
    <w:rsid w:val="004A52FB"/>
    <w:rsid w:val="004A5C4D"/>
    <w:rsid w:val="004A5F4D"/>
    <w:rsid w:val="004A642E"/>
    <w:rsid w:val="004A7069"/>
    <w:rsid w:val="004B3662"/>
    <w:rsid w:val="004B543F"/>
    <w:rsid w:val="004B6F4F"/>
    <w:rsid w:val="004C0E9B"/>
    <w:rsid w:val="004C552F"/>
    <w:rsid w:val="004D6D20"/>
    <w:rsid w:val="004D7A20"/>
    <w:rsid w:val="004E5CF3"/>
    <w:rsid w:val="004E5D68"/>
    <w:rsid w:val="004F0BDF"/>
    <w:rsid w:val="004F3A5E"/>
    <w:rsid w:val="004F4B18"/>
    <w:rsid w:val="004F74FE"/>
    <w:rsid w:val="00500E26"/>
    <w:rsid w:val="0050202C"/>
    <w:rsid w:val="00502BC1"/>
    <w:rsid w:val="0050498A"/>
    <w:rsid w:val="00504A7C"/>
    <w:rsid w:val="0050632D"/>
    <w:rsid w:val="00506488"/>
    <w:rsid w:val="005148C8"/>
    <w:rsid w:val="00516E26"/>
    <w:rsid w:val="005219B8"/>
    <w:rsid w:val="00522F21"/>
    <w:rsid w:val="00523B7E"/>
    <w:rsid w:val="00531F22"/>
    <w:rsid w:val="00533937"/>
    <w:rsid w:val="00533B5B"/>
    <w:rsid w:val="00535D81"/>
    <w:rsid w:val="00541AC3"/>
    <w:rsid w:val="00542CE6"/>
    <w:rsid w:val="0054474E"/>
    <w:rsid w:val="00550EB5"/>
    <w:rsid w:val="00555EC9"/>
    <w:rsid w:val="0056116C"/>
    <w:rsid w:val="00562E06"/>
    <w:rsid w:val="00564679"/>
    <w:rsid w:val="00566D83"/>
    <w:rsid w:val="0056798E"/>
    <w:rsid w:val="00570F80"/>
    <w:rsid w:val="005720AE"/>
    <w:rsid w:val="005723D9"/>
    <w:rsid w:val="00573113"/>
    <w:rsid w:val="00574A8F"/>
    <w:rsid w:val="00574E33"/>
    <w:rsid w:val="005760B5"/>
    <w:rsid w:val="00576E7E"/>
    <w:rsid w:val="00577782"/>
    <w:rsid w:val="005777F7"/>
    <w:rsid w:val="0057790A"/>
    <w:rsid w:val="005819E8"/>
    <w:rsid w:val="00582CC4"/>
    <w:rsid w:val="005852C8"/>
    <w:rsid w:val="005856FA"/>
    <w:rsid w:val="005902B7"/>
    <w:rsid w:val="00590F20"/>
    <w:rsid w:val="0059245E"/>
    <w:rsid w:val="00595135"/>
    <w:rsid w:val="0059581D"/>
    <w:rsid w:val="005A0B48"/>
    <w:rsid w:val="005A2114"/>
    <w:rsid w:val="005A48F6"/>
    <w:rsid w:val="005A4AC5"/>
    <w:rsid w:val="005A74C1"/>
    <w:rsid w:val="005B2EA8"/>
    <w:rsid w:val="005C134C"/>
    <w:rsid w:val="005C147E"/>
    <w:rsid w:val="005C5DB1"/>
    <w:rsid w:val="005C6E60"/>
    <w:rsid w:val="005D07F3"/>
    <w:rsid w:val="005D5C2A"/>
    <w:rsid w:val="005D6CF8"/>
    <w:rsid w:val="005E55FC"/>
    <w:rsid w:val="005E750C"/>
    <w:rsid w:val="005F1AF3"/>
    <w:rsid w:val="005F35E8"/>
    <w:rsid w:val="005F678D"/>
    <w:rsid w:val="005F7071"/>
    <w:rsid w:val="00602628"/>
    <w:rsid w:val="0060271E"/>
    <w:rsid w:val="00602B0B"/>
    <w:rsid w:val="0060307B"/>
    <w:rsid w:val="006030E6"/>
    <w:rsid w:val="00603365"/>
    <w:rsid w:val="00603A6B"/>
    <w:rsid w:val="00604119"/>
    <w:rsid w:val="00605737"/>
    <w:rsid w:val="00607610"/>
    <w:rsid w:val="00611BEA"/>
    <w:rsid w:val="00611BFC"/>
    <w:rsid w:val="00612DAB"/>
    <w:rsid w:val="00613107"/>
    <w:rsid w:val="00614AF5"/>
    <w:rsid w:val="006201EB"/>
    <w:rsid w:val="006213FE"/>
    <w:rsid w:val="0062202A"/>
    <w:rsid w:val="006239B0"/>
    <w:rsid w:val="006240EB"/>
    <w:rsid w:val="00626C03"/>
    <w:rsid w:val="00626DE9"/>
    <w:rsid w:val="00626F12"/>
    <w:rsid w:val="006327E0"/>
    <w:rsid w:val="0064039A"/>
    <w:rsid w:val="0064131A"/>
    <w:rsid w:val="0064136B"/>
    <w:rsid w:val="00642EA3"/>
    <w:rsid w:val="00644187"/>
    <w:rsid w:val="00645DD6"/>
    <w:rsid w:val="006464D9"/>
    <w:rsid w:val="00647A5D"/>
    <w:rsid w:val="00647E94"/>
    <w:rsid w:val="006513CB"/>
    <w:rsid w:val="00651B18"/>
    <w:rsid w:val="00652EAA"/>
    <w:rsid w:val="00653E54"/>
    <w:rsid w:val="00654CE9"/>
    <w:rsid w:val="006578A4"/>
    <w:rsid w:val="006618B6"/>
    <w:rsid w:val="00663C7B"/>
    <w:rsid w:val="006647B3"/>
    <w:rsid w:val="00665324"/>
    <w:rsid w:val="0066629D"/>
    <w:rsid w:val="006664D6"/>
    <w:rsid w:val="006666CE"/>
    <w:rsid w:val="00666967"/>
    <w:rsid w:val="0067126A"/>
    <w:rsid w:val="006732E0"/>
    <w:rsid w:val="0067388E"/>
    <w:rsid w:val="00674955"/>
    <w:rsid w:val="00674D09"/>
    <w:rsid w:val="0067543D"/>
    <w:rsid w:val="006761C0"/>
    <w:rsid w:val="0067775F"/>
    <w:rsid w:val="0068313B"/>
    <w:rsid w:val="00692901"/>
    <w:rsid w:val="00693453"/>
    <w:rsid w:val="0069494A"/>
    <w:rsid w:val="00695B6C"/>
    <w:rsid w:val="006A1024"/>
    <w:rsid w:val="006A1289"/>
    <w:rsid w:val="006A706B"/>
    <w:rsid w:val="006A713F"/>
    <w:rsid w:val="006A7AC1"/>
    <w:rsid w:val="006B180F"/>
    <w:rsid w:val="006B1898"/>
    <w:rsid w:val="006B25C6"/>
    <w:rsid w:val="006B2A00"/>
    <w:rsid w:val="006B4016"/>
    <w:rsid w:val="006B5C73"/>
    <w:rsid w:val="006B68AC"/>
    <w:rsid w:val="006C081D"/>
    <w:rsid w:val="006C39A0"/>
    <w:rsid w:val="006C4820"/>
    <w:rsid w:val="006C5EEF"/>
    <w:rsid w:val="006D0071"/>
    <w:rsid w:val="006D25DE"/>
    <w:rsid w:val="006D3413"/>
    <w:rsid w:val="006E0FF6"/>
    <w:rsid w:val="006E114E"/>
    <w:rsid w:val="006E2279"/>
    <w:rsid w:val="006E6462"/>
    <w:rsid w:val="006E6712"/>
    <w:rsid w:val="006E69EF"/>
    <w:rsid w:val="006E6D01"/>
    <w:rsid w:val="006E74A6"/>
    <w:rsid w:val="006F1B2F"/>
    <w:rsid w:val="006F2298"/>
    <w:rsid w:val="006F52EF"/>
    <w:rsid w:val="006F6842"/>
    <w:rsid w:val="006F6F26"/>
    <w:rsid w:val="0070348A"/>
    <w:rsid w:val="00704311"/>
    <w:rsid w:val="007057B8"/>
    <w:rsid w:val="00707CBD"/>
    <w:rsid w:val="00711C56"/>
    <w:rsid w:val="0071256A"/>
    <w:rsid w:val="00713F94"/>
    <w:rsid w:val="007141A5"/>
    <w:rsid w:val="00715EA3"/>
    <w:rsid w:val="00717935"/>
    <w:rsid w:val="00720906"/>
    <w:rsid w:val="00722DBA"/>
    <w:rsid w:val="007236D4"/>
    <w:rsid w:val="007245E5"/>
    <w:rsid w:val="0072523B"/>
    <w:rsid w:val="00725CD2"/>
    <w:rsid w:val="00725D44"/>
    <w:rsid w:val="00727933"/>
    <w:rsid w:val="00730738"/>
    <w:rsid w:val="00731B32"/>
    <w:rsid w:val="00732515"/>
    <w:rsid w:val="00732765"/>
    <w:rsid w:val="00735302"/>
    <w:rsid w:val="00735C5C"/>
    <w:rsid w:val="00743E1D"/>
    <w:rsid w:val="0074410E"/>
    <w:rsid w:val="007443A1"/>
    <w:rsid w:val="0074447E"/>
    <w:rsid w:val="007461C2"/>
    <w:rsid w:val="00746399"/>
    <w:rsid w:val="00747535"/>
    <w:rsid w:val="00747E64"/>
    <w:rsid w:val="00750383"/>
    <w:rsid w:val="00755420"/>
    <w:rsid w:val="007555EE"/>
    <w:rsid w:val="0075644C"/>
    <w:rsid w:val="00757534"/>
    <w:rsid w:val="00767272"/>
    <w:rsid w:val="00771311"/>
    <w:rsid w:val="00773496"/>
    <w:rsid w:val="007762C5"/>
    <w:rsid w:val="00776894"/>
    <w:rsid w:val="00776DA2"/>
    <w:rsid w:val="00782F4E"/>
    <w:rsid w:val="00784D03"/>
    <w:rsid w:val="00785CC0"/>
    <w:rsid w:val="00790030"/>
    <w:rsid w:val="0079188A"/>
    <w:rsid w:val="0079581D"/>
    <w:rsid w:val="00795D26"/>
    <w:rsid w:val="007971D8"/>
    <w:rsid w:val="00797998"/>
    <w:rsid w:val="007A1220"/>
    <w:rsid w:val="007A1B0D"/>
    <w:rsid w:val="007A359A"/>
    <w:rsid w:val="007A4153"/>
    <w:rsid w:val="007A48DF"/>
    <w:rsid w:val="007A7BB0"/>
    <w:rsid w:val="007B35CA"/>
    <w:rsid w:val="007B3A85"/>
    <w:rsid w:val="007B60B6"/>
    <w:rsid w:val="007B6ED4"/>
    <w:rsid w:val="007B71DE"/>
    <w:rsid w:val="007B7D71"/>
    <w:rsid w:val="007B7F88"/>
    <w:rsid w:val="007C0072"/>
    <w:rsid w:val="007C06F0"/>
    <w:rsid w:val="007C2203"/>
    <w:rsid w:val="007C2D94"/>
    <w:rsid w:val="007C4814"/>
    <w:rsid w:val="007C5FBD"/>
    <w:rsid w:val="007C6B2E"/>
    <w:rsid w:val="007C7780"/>
    <w:rsid w:val="007C7D37"/>
    <w:rsid w:val="007D441A"/>
    <w:rsid w:val="007D4905"/>
    <w:rsid w:val="007D4E37"/>
    <w:rsid w:val="007D5BD1"/>
    <w:rsid w:val="007D78DB"/>
    <w:rsid w:val="007E1334"/>
    <w:rsid w:val="007E1681"/>
    <w:rsid w:val="007E43A5"/>
    <w:rsid w:val="007E4C74"/>
    <w:rsid w:val="007E6315"/>
    <w:rsid w:val="007E6FBB"/>
    <w:rsid w:val="007E77A8"/>
    <w:rsid w:val="007F13EE"/>
    <w:rsid w:val="007F1E87"/>
    <w:rsid w:val="007F2A6D"/>
    <w:rsid w:val="007F5E24"/>
    <w:rsid w:val="007F7BD5"/>
    <w:rsid w:val="00801061"/>
    <w:rsid w:val="00804AFC"/>
    <w:rsid w:val="00805069"/>
    <w:rsid w:val="008067B3"/>
    <w:rsid w:val="0080755B"/>
    <w:rsid w:val="008147F7"/>
    <w:rsid w:val="00816739"/>
    <w:rsid w:val="00817DEF"/>
    <w:rsid w:val="00820A2A"/>
    <w:rsid w:val="008246BA"/>
    <w:rsid w:val="00826952"/>
    <w:rsid w:val="00826A59"/>
    <w:rsid w:val="00827315"/>
    <w:rsid w:val="00827A8D"/>
    <w:rsid w:val="008315E2"/>
    <w:rsid w:val="00831748"/>
    <w:rsid w:val="0083343A"/>
    <w:rsid w:val="0083472C"/>
    <w:rsid w:val="00834DEA"/>
    <w:rsid w:val="00842FA2"/>
    <w:rsid w:val="008450DD"/>
    <w:rsid w:val="00846679"/>
    <w:rsid w:val="00850E67"/>
    <w:rsid w:val="008514F0"/>
    <w:rsid w:val="0085168A"/>
    <w:rsid w:val="00851A5C"/>
    <w:rsid w:val="0085209B"/>
    <w:rsid w:val="008523B9"/>
    <w:rsid w:val="00852941"/>
    <w:rsid w:val="00853006"/>
    <w:rsid w:val="00853C17"/>
    <w:rsid w:val="008544E9"/>
    <w:rsid w:val="00854CEC"/>
    <w:rsid w:val="00861F81"/>
    <w:rsid w:val="008629D3"/>
    <w:rsid w:val="00866470"/>
    <w:rsid w:val="00872CE2"/>
    <w:rsid w:val="00876682"/>
    <w:rsid w:val="00880DB1"/>
    <w:rsid w:val="00881D58"/>
    <w:rsid w:val="008842BB"/>
    <w:rsid w:val="00886A19"/>
    <w:rsid w:val="0089238F"/>
    <w:rsid w:val="0089259E"/>
    <w:rsid w:val="00892C4B"/>
    <w:rsid w:val="008963DF"/>
    <w:rsid w:val="008A2127"/>
    <w:rsid w:val="008A36D3"/>
    <w:rsid w:val="008A47BE"/>
    <w:rsid w:val="008A75F4"/>
    <w:rsid w:val="008B04A5"/>
    <w:rsid w:val="008B2369"/>
    <w:rsid w:val="008B75F4"/>
    <w:rsid w:val="008B792B"/>
    <w:rsid w:val="008C069B"/>
    <w:rsid w:val="008C2A12"/>
    <w:rsid w:val="008C4B03"/>
    <w:rsid w:val="008D0DAE"/>
    <w:rsid w:val="008D5097"/>
    <w:rsid w:val="008D6DEA"/>
    <w:rsid w:val="008E15F4"/>
    <w:rsid w:val="008E163D"/>
    <w:rsid w:val="008E22D1"/>
    <w:rsid w:val="008E61C6"/>
    <w:rsid w:val="008F0B1B"/>
    <w:rsid w:val="008F1800"/>
    <w:rsid w:val="008F1DFF"/>
    <w:rsid w:val="008F3369"/>
    <w:rsid w:val="008F6388"/>
    <w:rsid w:val="009000BE"/>
    <w:rsid w:val="009000DA"/>
    <w:rsid w:val="0090164D"/>
    <w:rsid w:val="00901BDD"/>
    <w:rsid w:val="00901DF3"/>
    <w:rsid w:val="00903194"/>
    <w:rsid w:val="00903EE5"/>
    <w:rsid w:val="00907D41"/>
    <w:rsid w:val="00912086"/>
    <w:rsid w:val="009135EC"/>
    <w:rsid w:val="0091566E"/>
    <w:rsid w:val="00920708"/>
    <w:rsid w:val="00920851"/>
    <w:rsid w:val="009214A2"/>
    <w:rsid w:val="0092173B"/>
    <w:rsid w:val="00923A77"/>
    <w:rsid w:val="00931764"/>
    <w:rsid w:val="00933430"/>
    <w:rsid w:val="00933E6E"/>
    <w:rsid w:val="009367A5"/>
    <w:rsid w:val="009408FC"/>
    <w:rsid w:val="009419C1"/>
    <w:rsid w:val="009452DA"/>
    <w:rsid w:val="00954344"/>
    <w:rsid w:val="0096030C"/>
    <w:rsid w:val="0096264C"/>
    <w:rsid w:val="00964858"/>
    <w:rsid w:val="009660F7"/>
    <w:rsid w:val="009667D4"/>
    <w:rsid w:val="009671C4"/>
    <w:rsid w:val="009671E8"/>
    <w:rsid w:val="0096757D"/>
    <w:rsid w:val="00970063"/>
    <w:rsid w:val="00971EE0"/>
    <w:rsid w:val="009724A6"/>
    <w:rsid w:val="0097363D"/>
    <w:rsid w:val="0097496E"/>
    <w:rsid w:val="00976E2E"/>
    <w:rsid w:val="00982271"/>
    <w:rsid w:val="00982CB7"/>
    <w:rsid w:val="00983C7F"/>
    <w:rsid w:val="009850B9"/>
    <w:rsid w:val="00985E97"/>
    <w:rsid w:val="0098670F"/>
    <w:rsid w:val="009929A5"/>
    <w:rsid w:val="0099721D"/>
    <w:rsid w:val="009A02C8"/>
    <w:rsid w:val="009A0669"/>
    <w:rsid w:val="009A0BFD"/>
    <w:rsid w:val="009A6339"/>
    <w:rsid w:val="009B0E0E"/>
    <w:rsid w:val="009B2BDF"/>
    <w:rsid w:val="009B36A1"/>
    <w:rsid w:val="009B4929"/>
    <w:rsid w:val="009B6282"/>
    <w:rsid w:val="009C0EAD"/>
    <w:rsid w:val="009C1796"/>
    <w:rsid w:val="009C3287"/>
    <w:rsid w:val="009C4B61"/>
    <w:rsid w:val="009C54A2"/>
    <w:rsid w:val="009C56C7"/>
    <w:rsid w:val="009C5E9A"/>
    <w:rsid w:val="009C70D7"/>
    <w:rsid w:val="009C7D54"/>
    <w:rsid w:val="009D14E6"/>
    <w:rsid w:val="009D16D8"/>
    <w:rsid w:val="009D5561"/>
    <w:rsid w:val="009D6806"/>
    <w:rsid w:val="009E263A"/>
    <w:rsid w:val="009E3340"/>
    <w:rsid w:val="009F0BAE"/>
    <w:rsid w:val="009F30C7"/>
    <w:rsid w:val="009F374A"/>
    <w:rsid w:val="009F37C3"/>
    <w:rsid w:val="00A05954"/>
    <w:rsid w:val="00A06FA6"/>
    <w:rsid w:val="00A07756"/>
    <w:rsid w:val="00A0776A"/>
    <w:rsid w:val="00A0794B"/>
    <w:rsid w:val="00A10F13"/>
    <w:rsid w:val="00A144E9"/>
    <w:rsid w:val="00A14D03"/>
    <w:rsid w:val="00A1583C"/>
    <w:rsid w:val="00A158D3"/>
    <w:rsid w:val="00A1776E"/>
    <w:rsid w:val="00A24F4C"/>
    <w:rsid w:val="00A2677F"/>
    <w:rsid w:val="00A31236"/>
    <w:rsid w:val="00A32714"/>
    <w:rsid w:val="00A35929"/>
    <w:rsid w:val="00A366AB"/>
    <w:rsid w:val="00A36914"/>
    <w:rsid w:val="00A40031"/>
    <w:rsid w:val="00A4096E"/>
    <w:rsid w:val="00A41483"/>
    <w:rsid w:val="00A41FF6"/>
    <w:rsid w:val="00A50A07"/>
    <w:rsid w:val="00A545D8"/>
    <w:rsid w:val="00A547CC"/>
    <w:rsid w:val="00A5496E"/>
    <w:rsid w:val="00A57332"/>
    <w:rsid w:val="00A62E11"/>
    <w:rsid w:val="00A641A0"/>
    <w:rsid w:val="00A65FA6"/>
    <w:rsid w:val="00A66367"/>
    <w:rsid w:val="00A700EB"/>
    <w:rsid w:val="00A7137B"/>
    <w:rsid w:val="00A71C08"/>
    <w:rsid w:val="00A729E3"/>
    <w:rsid w:val="00A73346"/>
    <w:rsid w:val="00A7520B"/>
    <w:rsid w:val="00A81439"/>
    <w:rsid w:val="00A8266F"/>
    <w:rsid w:val="00A8652C"/>
    <w:rsid w:val="00A86633"/>
    <w:rsid w:val="00A86CD0"/>
    <w:rsid w:val="00A870B4"/>
    <w:rsid w:val="00A91943"/>
    <w:rsid w:val="00A93445"/>
    <w:rsid w:val="00A95421"/>
    <w:rsid w:val="00A9787E"/>
    <w:rsid w:val="00AA0B30"/>
    <w:rsid w:val="00AA25E7"/>
    <w:rsid w:val="00AA2B4F"/>
    <w:rsid w:val="00AA349C"/>
    <w:rsid w:val="00AA3715"/>
    <w:rsid w:val="00AA53BA"/>
    <w:rsid w:val="00AA6ED8"/>
    <w:rsid w:val="00AA7F2A"/>
    <w:rsid w:val="00AB1309"/>
    <w:rsid w:val="00AB1F20"/>
    <w:rsid w:val="00AB3914"/>
    <w:rsid w:val="00AB4E1E"/>
    <w:rsid w:val="00AB5FA8"/>
    <w:rsid w:val="00AC0843"/>
    <w:rsid w:val="00AC1660"/>
    <w:rsid w:val="00AC2EBC"/>
    <w:rsid w:val="00AC40CA"/>
    <w:rsid w:val="00AC5C3B"/>
    <w:rsid w:val="00AC69AA"/>
    <w:rsid w:val="00AD3378"/>
    <w:rsid w:val="00AD3CEC"/>
    <w:rsid w:val="00AD4B9F"/>
    <w:rsid w:val="00AD5665"/>
    <w:rsid w:val="00AE03E2"/>
    <w:rsid w:val="00AE13C0"/>
    <w:rsid w:val="00AE3F6A"/>
    <w:rsid w:val="00AF14D2"/>
    <w:rsid w:val="00AF518A"/>
    <w:rsid w:val="00AF656F"/>
    <w:rsid w:val="00B056CB"/>
    <w:rsid w:val="00B06951"/>
    <w:rsid w:val="00B12225"/>
    <w:rsid w:val="00B132BB"/>
    <w:rsid w:val="00B174E0"/>
    <w:rsid w:val="00B2569F"/>
    <w:rsid w:val="00B259F6"/>
    <w:rsid w:val="00B275FE"/>
    <w:rsid w:val="00B27878"/>
    <w:rsid w:val="00B329C5"/>
    <w:rsid w:val="00B3523A"/>
    <w:rsid w:val="00B3651B"/>
    <w:rsid w:val="00B36C2A"/>
    <w:rsid w:val="00B40950"/>
    <w:rsid w:val="00B41F47"/>
    <w:rsid w:val="00B4459F"/>
    <w:rsid w:val="00B44777"/>
    <w:rsid w:val="00B45912"/>
    <w:rsid w:val="00B46F1C"/>
    <w:rsid w:val="00B5021B"/>
    <w:rsid w:val="00B5062A"/>
    <w:rsid w:val="00B5075D"/>
    <w:rsid w:val="00B54069"/>
    <w:rsid w:val="00B54B4B"/>
    <w:rsid w:val="00B56408"/>
    <w:rsid w:val="00B60174"/>
    <w:rsid w:val="00B62330"/>
    <w:rsid w:val="00B639C1"/>
    <w:rsid w:val="00B67961"/>
    <w:rsid w:val="00B71C74"/>
    <w:rsid w:val="00B73A94"/>
    <w:rsid w:val="00B74AAC"/>
    <w:rsid w:val="00B800D7"/>
    <w:rsid w:val="00B80E0A"/>
    <w:rsid w:val="00B9143D"/>
    <w:rsid w:val="00B9199A"/>
    <w:rsid w:val="00B9740B"/>
    <w:rsid w:val="00B974CF"/>
    <w:rsid w:val="00BA00B7"/>
    <w:rsid w:val="00BA3252"/>
    <w:rsid w:val="00BA5166"/>
    <w:rsid w:val="00BA58BE"/>
    <w:rsid w:val="00BA7CE7"/>
    <w:rsid w:val="00BB1051"/>
    <w:rsid w:val="00BB1DBE"/>
    <w:rsid w:val="00BB235E"/>
    <w:rsid w:val="00BB3DFB"/>
    <w:rsid w:val="00BB6E0B"/>
    <w:rsid w:val="00BC1CC5"/>
    <w:rsid w:val="00BC1E15"/>
    <w:rsid w:val="00BC235A"/>
    <w:rsid w:val="00BC3706"/>
    <w:rsid w:val="00BC3F25"/>
    <w:rsid w:val="00BC75C2"/>
    <w:rsid w:val="00BD34FC"/>
    <w:rsid w:val="00BD494A"/>
    <w:rsid w:val="00BD7F4F"/>
    <w:rsid w:val="00BE1B6A"/>
    <w:rsid w:val="00BE1BC2"/>
    <w:rsid w:val="00BE2565"/>
    <w:rsid w:val="00BE61F5"/>
    <w:rsid w:val="00BE6793"/>
    <w:rsid w:val="00BE6C89"/>
    <w:rsid w:val="00BE7BEE"/>
    <w:rsid w:val="00BE7E37"/>
    <w:rsid w:val="00BF01C1"/>
    <w:rsid w:val="00BF1677"/>
    <w:rsid w:val="00BF32E6"/>
    <w:rsid w:val="00BF3ECF"/>
    <w:rsid w:val="00BF4FA1"/>
    <w:rsid w:val="00BF59E4"/>
    <w:rsid w:val="00BF6698"/>
    <w:rsid w:val="00BF6C4B"/>
    <w:rsid w:val="00BF75AA"/>
    <w:rsid w:val="00BF7EC9"/>
    <w:rsid w:val="00C0113D"/>
    <w:rsid w:val="00C07B9D"/>
    <w:rsid w:val="00C137AA"/>
    <w:rsid w:val="00C13A5F"/>
    <w:rsid w:val="00C151A1"/>
    <w:rsid w:val="00C156B1"/>
    <w:rsid w:val="00C204D6"/>
    <w:rsid w:val="00C20C7C"/>
    <w:rsid w:val="00C238C7"/>
    <w:rsid w:val="00C241A7"/>
    <w:rsid w:val="00C24A10"/>
    <w:rsid w:val="00C2640C"/>
    <w:rsid w:val="00C273B5"/>
    <w:rsid w:val="00C30A22"/>
    <w:rsid w:val="00C33037"/>
    <w:rsid w:val="00C33063"/>
    <w:rsid w:val="00C3322D"/>
    <w:rsid w:val="00C33AEA"/>
    <w:rsid w:val="00C3413B"/>
    <w:rsid w:val="00C34B26"/>
    <w:rsid w:val="00C37DE8"/>
    <w:rsid w:val="00C40124"/>
    <w:rsid w:val="00C40A9C"/>
    <w:rsid w:val="00C44EAC"/>
    <w:rsid w:val="00C47320"/>
    <w:rsid w:val="00C5358D"/>
    <w:rsid w:val="00C56A57"/>
    <w:rsid w:val="00C60362"/>
    <w:rsid w:val="00C62D11"/>
    <w:rsid w:val="00C67F49"/>
    <w:rsid w:val="00C70269"/>
    <w:rsid w:val="00C70571"/>
    <w:rsid w:val="00C7083E"/>
    <w:rsid w:val="00C725B0"/>
    <w:rsid w:val="00C7365C"/>
    <w:rsid w:val="00C74D0B"/>
    <w:rsid w:val="00C7563A"/>
    <w:rsid w:val="00C7691F"/>
    <w:rsid w:val="00C776BF"/>
    <w:rsid w:val="00C85FC3"/>
    <w:rsid w:val="00C87908"/>
    <w:rsid w:val="00C92A65"/>
    <w:rsid w:val="00C93EC5"/>
    <w:rsid w:val="00C9602C"/>
    <w:rsid w:val="00C96DE2"/>
    <w:rsid w:val="00CA03C0"/>
    <w:rsid w:val="00CA1AEF"/>
    <w:rsid w:val="00CA2603"/>
    <w:rsid w:val="00CA26AE"/>
    <w:rsid w:val="00CA430A"/>
    <w:rsid w:val="00CA58E0"/>
    <w:rsid w:val="00CA5D3B"/>
    <w:rsid w:val="00CA66AA"/>
    <w:rsid w:val="00CA66C5"/>
    <w:rsid w:val="00CA6BB9"/>
    <w:rsid w:val="00CA6C84"/>
    <w:rsid w:val="00CA71A3"/>
    <w:rsid w:val="00CA72C3"/>
    <w:rsid w:val="00CB0029"/>
    <w:rsid w:val="00CB4FE9"/>
    <w:rsid w:val="00CC005D"/>
    <w:rsid w:val="00CC0F0A"/>
    <w:rsid w:val="00CC2D6F"/>
    <w:rsid w:val="00CC58D4"/>
    <w:rsid w:val="00CC5AC6"/>
    <w:rsid w:val="00CC701D"/>
    <w:rsid w:val="00CD30C1"/>
    <w:rsid w:val="00CD4B3E"/>
    <w:rsid w:val="00CD6DD0"/>
    <w:rsid w:val="00CD740D"/>
    <w:rsid w:val="00CE0C20"/>
    <w:rsid w:val="00CE19C8"/>
    <w:rsid w:val="00CE3BB5"/>
    <w:rsid w:val="00CF10DF"/>
    <w:rsid w:val="00CF1516"/>
    <w:rsid w:val="00CF163F"/>
    <w:rsid w:val="00CF2B3B"/>
    <w:rsid w:val="00CF4295"/>
    <w:rsid w:val="00CF4769"/>
    <w:rsid w:val="00CF4A5B"/>
    <w:rsid w:val="00D002F8"/>
    <w:rsid w:val="00D0099B"/>
    <w:rsid w:val="00D02320"/>
    <w:rsid w:val="00D027CD"/>
    <w:rsid w:val="00D04BD7"/>
    <w:rsid w:val="00D1369A"/>
    <w:rsid w:val="00D164F5"/>
    <w:rsid w:val="00D16568"/>
    <w:rsid w:val="00D17B25"/>
    <w:rsid w:val="00D216D1"/>
    <w:rsid w:val="00D25B47"/>
    <w:rsid w:val="00D25ED2"/>
    <w:rsid w:val="00D260F4"/>
    <w:rsid w:val="00D26A6F"/>
    <w:rsid w:val="00D27A8F"/>
    <w:rsid w:val="00D357E0"/>
    <w:rsid w:val="00D35DC9"/>
    <w:rsid w:val="00D37477"/>
    <w:rsid w:val="00D418A1"/>
    <w:rsid w:val="00D41D16"/>
    <w:rsid w:val="00D42645"/>
    <w:rsid w:val="00D43347"/>
    <w:rsid w:val="00D442A8"/>
    <w:rsid w:val="00D524D1"/>
    <w:rsid w:val="00D52BA0"/>
    <w:rsid w:val="00D548CA"/>
    <w:rsid w:val="00D55168"/>
    <w:rsid w:val="00D5569F"/>
    <w:rsid w:val="00D55940"/>
    <w:rsid w:val="00D55A6F"/>
    <w:rsid w:val="00D55CDE"/>
    <w:rsid w:val="00D568D5"/>
    <w:rsid w:val="00D56CCB"/>
    <w:rsid w:val="00D56D08"/>
    <w:rsid w:val="00D61505"/>
    <w:rsid w:val="00D6493D"/>
    <w:rsid w:val="00D67A54"/>
    <w:rsid w:val="00D67B14"/>
    <w:rsid w:val="00D70F53"/>
    <w:rsid w:val="00D73A6A"/>
    <w:rsid w:val="00D7736B"/>
    <w:rsid w:val="00D82C04"/>
    <w:rsid w:val="00D84508"/>
    <w:rsid w:val="00D86433"/>
    <w:rsid w:val="00D92298"/>
    <w:rsid w:val="00D957C9"/>
    <w:rsid w:val="00D961BE"/>
    <w:rsid w:val="00DA06EF"/>
    <w:rsid w:val="00DA0EAB"/>
    <w:rsid w:val="00DA30EC"/>
    <w:rsid w:val="00DA33A2"/>
    <w:rsid w:val="00DA3B03"/>
    <w:rsid w:val="00DA6E7A"/>
    <w:rsid w:val="00DA783B"/>
    <w:rsid w:val="00DA7E17"/>
    <w:rsid w:val="00DB0868"/>
    <w:rsid w:val="00DB62D2"/>
    <w:rsid w:val="00DB7981"/>
    <w:rsid w:val="00DB7F80"/>
    <w:rsid w:val="00DC064D"/>
    <w:rsid w:val="00DC0A1F"/>
    <w:rsid w:val="00DC0A99"/>
    <w:rsid w:val="00DC16E5"/>
    <w:rsid w:val="00DC1C0B"/>
    <w:rsid w:val="00DC260B"/>
    <w:rsid w:val="00DC3219"/>
    <w:rsid w:val="00DC49A1"/>
    <w:rsid w:val="00DC4E15"/>
    <w:rsid w:val="00DC6145"/>
    <w:rsid w:val="00DD1AF2"/>
    <w:rsid w:val="00DD1EB2"/>
    <w:rsid w:val="00DD24FE"/>
    <w:rsid w:val="00DD3560"/>
    <w:rsid w:val="00DD4102"/>
    <w:rsid w:val="00DE0790"/>
    <w:rsid w:val="00DE2EC2"/>
    <w:rsid w:val="00DE3E0F"/>
    <w:rsid w:val="00DE6090"/>
    <w:rsid w:val="00DE76D8"/>
    <w:rsid w:val="00DE7E47"/>
    <w:rsid w:val="00DF1B4F"/>
    <w:rsid w:val="00DF30FB"/>
    <w:rsid w:val="00DF7F39"/>
    <w:rsid w:val="00E06231"/>
    <w:rsid w:val="00E07703"/>
    <w:rsid w:val="00E07854"/>
    <w:rsid w:val="00E07B47"/>
    <w:rsid w:val="00E100B4"/>
    <w:rsid w:val="00E1034E"/>
    <w:rsid w:val="00E10565"/>
    <w:rsid w:val="00E15D35"/>
    <w:rsid w:val="00E22172"/>
    <w:rsid w:val="00E26FF7"/>
    <w:rsid w:val="00E2716B"/>
    <w:rsid w:val="00E27D5E"/>
    <w:rsid w:val="00E348CA"/>
    <w:rsid w:val="00E37FC8"/>
    <w:rsid w:val="00E4160A"/>
    <w:rsid w:val="00E4475E"/>
    <w:rsid w:val="00E55B98"/>
    <w:rsid w:val="00E562F3"/>
    <w:rsid w:val="00E57F9E"/>
    <w:rsid w:val="00E63496"/>
    <w:rsid w:val="00E635AB"/>
    <w:rsid w:val="00E638EF"/>
    <w:rsid w:val="00E63AD3"/>
    <w:rsid w:val="00E6577E"/>
    <w:rsid w:val="00E65A80"/>
    <w:rsid w:val="00E720EF"/>
    <w:rsid w:val="00E74608"/>
    <w:rsid w:val="00E754F0"/>
    <w:rsid w:val="00E76963"/>
    <w:rsid w:val="00E76D90"/>
    <w:rsid w:val="00E771FE"/>
    <w:rsid w:val="00E77491"/>
    <w:rsid w:val="00E80AF8"/>
    <w:rsid w:val="00E82845"/>
    <w:rsid w:val="00E83767"/>
    <w:rsid w:val="00E93597"/>
    <w:rsid w:val="00E94506"/>
    <w:rsid w:val="00E947B1"/>
    <w:rsid w:val="00E955B7"/>
    <w:rsid w:val="00E9671E"/>
    <w:rsid w:val="00EA4349"/>
    <w:rsid w:val="00EA46E3"/>
    <w:rsid w:val="00EB0F79"/>
    <w:rsid w:val="00EB378F"/>
    <w:rsid w:val="00EC1B24"/>
    <w:rsid w:val="00EC3F4C"/>
    <w:rsid w:val="00EC47B7"/>
    <w:rsid w:val="00EC7139"/>
    <w:rsid w:val="00EC7219"/>
    <w:rsid w:val="00ED04BA"/>
    <w:rsid w:val="00ED202D"/>
    <w:rsid w:val="00ED25C7"/>
    <w:rsid w:val="00ED4C04"/>
    <w:rsid w:val="00ED4FA7"/>
    <w:rsid w:val="00ED52CD"/>
    <w:rsid w:val="00ED685D"/>
    <w:rsid w:val="00EE5CDB"/>
    <w:rsid w:val="00EE6999"/>
    <w:rsid w:val="00EE7599"/>
    <w:rsid w:val="00EF0A2C"/>
    <w:rsid w:val="00EF5830"/>
    <w:rsid w:val="00EF6E6C"/>
    <w:rsid w:val="00EF74BE"/>
    <w:rsid w:val="00F00315"/>
    <w:rsid w:val="00F01675"/>
    <w:rsid w:val="00F04F80"/>
    <w:rsid w:val="00F06881"/>
    <w:rsid w:val="00F07BE5"/>
    <w:rsid w:val="00F1115A"/>
    <w:rsid w:val="00F113A3"/>
    <w:rsid w:val="00F11E14"/>
    <w:rsid w:val="00F12017"/>
    <w:rsid w:val="00F1301B"/>
    <w:rsid w:val="00F14EF7"/>
    <w:rsid w:val="00F14FD3"/>
    <w:rsid w:val="00F21C19"/>
    <w:rsid w:val="00F233A6"/>
    <w:rsid w:val="00F26B1A"/>
    <w:rsid w:val="00F278E9"/>
    <w:rsid w:val="00F3208B"/>
    <w:rsid w:val="00F344C9"/>
    <w:rsid w:val="00F37FDE"/>
    <w:rsid w:val="00F40063"/>
    <w:rsid w:val="00F41AF4"/>
    <w:rsid w:val="00F41B4E"/>
    <w:rsid w:val="00F42959"/>
    <w:rsid w:val="00F44BAE"/>
    <w:rsid w:val="00F475EA"/>
    <w:rsid w:val="00F52211"/>
    <w:rsid w:val="00F54EA1"/>
    <w:rsid w:val="00F56740"/>
    <w:rsid w:val="00F569D8"/>
    <w:rsid w:val="00F60004"/>
    <w:rsid w:val="00F62CA3"/>
    <w:rsid w:val="00F64298"/>
    <w:rsid w:val="00F65407"/>
    <w:rsid w:val="00F67CE7"/>
    <w:rsid w:val="00F67EA6"/>
    <w:rsid w:val="00F70E6F"/>
    <w:rsid w:val="00F725D9"/>
    <w:rsid w:val="00F72EDA"/>
    <w:rsid w:val="00F736E1"/>
    <w:rsid w:val="00F74038"/>
    <w:rsid w:val="00F7484F"/>
    <w:rsid w:val="00F74E03"/>
    <w:rsid w:val="00F80FC5"/>
    <w:rsid w:val="00F843A9"/>
    <w:rsid w:val="00F862F4"/>
    <w:rsid w:val="00F86515"/>
    <w:rsid w:val="00F86D52"/>
    <w:rsid w:val="00F876EF"/>
    <w:rsid w:val="00F87FDC"/>
    <w:rsid w:val="00F9170A"/>
    <w:rsid w:val="00F92229"/>
    <w:rsid w:val="00F928F8"/>
    <w:rsid w:val="00F938BF"/>
    <w:rsid w:val="00F96665"/>
    <w:rsid w:val="00FA2236"/>
    <w:rsid w:val="00FA508E"/>
    <w:rsid w:val="00FB0E40"/>
    <w:rsid w:val="00FB1533"/>
    <w:rsid w:val="00FB2C09"/>
    <w:rsid w:val="00FB3FDF"/>
    <w:rsid w:val="00FB579E"/>
    <w:rsid w:val="00FB5E40"/>
    <w:rsid w:val="00FB792F"/>
    <w:rsid w:val="00FC0667"/>
    <w:rsid w:val="00FC1328"/>
    <w:rsid w:val="00FC1F0F"/>
    <w:rsid w:val="00FC3AF2"/>
    <w:rsid w:val="00FC7F88"/>
    <w:rsid w:val="00FD08CC"/>
    <w:rsid w:val="00FD2036"/>
    <w:rsid w:val="00FD2AE5"/>
    <w:rsid w:val="00FD2D0A"/>
    <w:rsid w:val="00FD2E32"/>
    <w:rsid w:val="00FD54D3"/>
    <w:rsid w:val="00FD5F5C"/>
    <w:rsid w:val="00FE1574"/>
    <w:rsid w:val="00FE1B06"/>
    <w:rsid w:val="00FE2272"/>
    <w:rsid w:val="00FE37B2"/>
    <w:rsid w:val="00FF21A2"/>
    <w:rsid w:val="00FF2A45"/>
    <w:rsid w:val="00FF2DC5"/>
    <w:rsid w:val="00FF35DB"/>
    <w:rsid w:val="00FF43B9"/>
    <w:rsid w:val="00FF4C9A"/>
    <w:rsid w:val="00FF53B0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0036A5"/>
  <w15:docId w15:val="{82F7CDC3-F598-47EE-A578-2BBC96F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C39"/>
  </w:style>
  <w:style w:type="paragraph" w:styleId="Titolo1">
    <w:name w:val="heading 1"/>
    <w:basedOn w:val="Normale"/>
    <w:next w:val="Normale"/>
    <w:qFormat/>
    <w:rsid w:val="00151C39"/>
    <w:pPr>
      <w:keepNext/>
      <w:ind w:left="5664" w:firstLine="708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51C39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151C39"/>
    <w:pPr>
      <w:keepNext/>
      <w:jc w:val="both"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qFormat/>
    <w:rsid w:val="00151C39"/>
    <w:pPr>
      <w:keepNext/>
      <w:ind w:left="4956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151C39"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51C39"/>
    <w:pPr>
      <w:keepNext/>
      <w:spacing w:line="480" w:lineRule="auto"/>
      <w:jc w:val="center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151C39"/>
    <w:rPr>
      <w:sz w:val="24"/>
    </w:rPr>
  </w:style>
  <w:style w:type="paragraph" w:styleId="Rientrocorpodeltesto">
    <w:name w:val="Body Text Indent"/>
    <w:basedOn w:val="Normale"/>
    <w:rsid w:val="00151C39"/>
    <w:pPr>
      <w:spacing w:line="480" w:lineRule="atLeast"/>
      <w:ind w:left="357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51C3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51C39"/>
  </w:style>
  <w:style w:type="paragraph" w:styleId="Intestazione">
    <w:name w:val="header"/>
    <w:basedOn w:val="Normale"/>
    <w:rsid w:val="00151C3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9194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CD6DD0"/>
    <w:pPr>
      <w:spacing w:after="120" w:line="480" w:lineRule="auto"/>
    </w:pPr>
  </w:style>
  <w:style w:type="paragraph" w:styleId="Testonormale">
    <w:name w:val="Plain Text"/>
    <w:basedOn w:val="Normale"/>
    <w:rsid w:val="00853006"/>
    <w:rPr>
      <w:rFonts w:ascii="Courier New" w:hAnsi="Courier New" w:cs="Courier New"/>
    </w:rPr>
  </w:style>
  <w:style w:type="paragraph" w:styleId="Paragrafoelenco">
    <w:name w:val="List Paragraph"/>
    <w:basedOn w:val="Normale"/>
    <w:link w:val="ParagrafoelencoCarattere"/>
    <w:uiPriority w:val="34"/>
    <w:qFormat/>
    <w:rsid w:val="004A5F4D"/>
    <w:pPr>
      <w:ind w:left="708"/>
    </w:pPr>
  </w:style>
  <w:style w:type="paragraph" w:customStyle="1" w:styleId="Quotations">
    <w:name w:val="Quotations"/>
    <w:basedOn w:val="Normale"/>
    <w:rsid w:val="006666CE"/>
    <w:pPr>
      <w:widowControl w:val="0"/>
      <w:suppressAutoHyphens/>
      <w:spacing w:after="283"/>
      <w:ind w:left="567" w:right="567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Rientrocorpodeltesto2">
    <w:name w:val="Body Text Indent 2"/>
    <w:basedOn w:val="Normale"/>
    <w:link w:val="Rientrocorpodeltesto2Carattere"/>
    <w:rsid w:val="00C33A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3AEA"/>
  </w:style>
  <w:style w:type="character" w:customStyle="1" w:styleId="CorpodeltestoCarattere">
    <w:name w:val="Corpo del testo Carattere"/>
    <w:basedOn w:val="Carpredefinitoparagrafo"/>
    <w:link w:val="Corpodeltesto1"/>
    <w:rsid w:val="001C7269"/>
    <w:rPr>
      <w:sz w:val="24"/>
    </w:rPr>
  </w:style>
  <w:style w:type="character" w:customStyle="1" w:styleId="CorpotestoCarattere">
    <w:name w:val="Corpo testo Carattere"/>
    <w:rsid w:val="00161AB3"/>
    <w:rPr>
      <w:sz w:val="24"/>
    </w:rPr>
  </w:style>
  <w:style w:type="paragraph" w:customStyle="1" w:styleId="sche3">
    <w:name w:val="sche_3"/>
    <w:rsid w:val="008D6DEA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sche23">
    <w:name w:val="sche2_3"/>
    <w:rsid w:val="008D6DEA"/>
    <w:pPr>
      <w:widowControl w:val="0"/>
      <w:suppressAutoHyphens/>
      <w:overflowPunct w:val="0"/>
      <w:autoSpaceDE w:val="0"/>
      <w:jc w:val="right"/>
      <w:textAlignment w:val="baseline"/>
    </w:pPr>
    <w:rPr>
      <w:lang w:val="en-US" w:eastAsia="zh-CN"/>
    </w:rPr>
  </w:style>
  <w:style w:type="paragraph" w:customStyle="1" w:styleId="Testonormale1">
    <w:name w:val="Testo normale1"/>
    <w:basedOn w:val="Normale"/>
    <w:rsid w:val="000C70ED"/>
    <w:pPr>
      <w:suppressAutoHyphens/>
    </w:pPr>
    <w:rPr>
      <w:rFonts w:ascii="Courier New" w:hAnsi="Courier New" w:cs="Courier New"/>
      <w:lang w:val="it-CH" w:eastAsia="ar-SA"/>
    </w:rPr>
  </w:style>
  <w:style w:type="paragraph" w:customStyle="1" w:styleId="Default">
    <w:name w:val="Default"/>
    <w:rsid w:val="00FB0E4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rsid w:val="00FB0E40"/>
  </w:style>
  <w:style w:type="paragraph" w:styleId="Corpotesto">
    <w:name w:val="Body Text"/>
    <w:basedOn w:val="Normale"/>
    <w:link w:val="CorpotestoCarattere1"/>
    <w:rsid w:val="003A75A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3A75AB"/>
  </w:style>
  <w:style w:type="character" w:customStyle="1" w:styleId="ParagrafoelencoCarattere">
    <w:name w:val="Paragrafo elenco Carattere"/>
    <w:link w:val="Paragrafoelenco"/>
    <w:uiPriority w:val="34"/>
    <w:qFormat/>
    <w:rsid w:val="00707CBD"/>
  </w:style>
  <w:style w:type="paragraph" w:customStyle="1" w:styleId="usoboll1">
    <w:name w:val="usoboll1"/>
    <w:basedOn w:val="Normale"/>
    <w:rsid w:val="0099721D"/>
    <w:pPr>
      <w:widowControl w:val="0"/>
      <w:spacing w:line="482" w:lineRule="exact"/>
      <w:jc w:val="both"/>
    </w:pPr>
    <w:rPr>
      <w:sz w:val="24"/>
    </w:rPr>
  </w:style>
  <w:style w:type="paragraph" w:styleId="Revisione">
    <w:name w:val="Revision"/>
    <w:hidden/>
    <w:uiPriority w:val="99"/>
    <w:semiHidden/>
    <w:rsid w:val="008B04A5"/>
  </w:style>
  <w:style w:type="table" w:styleId="Grigliatabella">
    <w:name w:val="Table Grid"/>
    <w:basedOn w:val="Tabellanormale"/>
    <w:rsid w:val="0041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9524D"/>
  </w:style>
  <w:style w:type="character" w:styleId="Rimandocommento">
    <w:name w:val="annotation reference"/>
    <w:basedOn w:val="Carpredefinitoparagrafo"/>
    <w:semiHidden/>
    <w:unhideWhenUsed/>
    <w:rsid w:val="00B056C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056CB"/>
  </w:style>
  <w:style w:type="character" w:customStyle="1" w:styleId="TestocommentoCarattere">
    <w:name w:val="Testo commento Carattere"/>
    <w:basedOn w:val="Carpredefinitoparagrafo"/>
    <w:link w:val="Testocommento"/>
    <w:semiHidden/>
    <w:rsid w:val="00B056C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05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056C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31925"/>
    <w:rPr>
      <w:color w:val="0563C1" w:themeColor="hyperlink"/>
      <w:u w:val="single"/>
    </w:rPr>
  </w:style>
  <w:style w:type="paragraph" w:customStyle="1" w:styleId="NormaleWeb1">
    <w:name w:val="Normale (Web)1"/>
    <w:basedOn w:val="Normale"/>
    <w:rsid w:val="00031925"/>
    <w:pPr>
      <w:widowControl w:val="0"/>
      <w:suppressAutoHyphens/>
      <w:spacing w:after="150"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unhideWhenUsed/>
    <w:rsid w:val="002A0A3B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35E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6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mi.comune.milano.i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.PoliticheSocialieSalute@comune.milan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Comune.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mi.comune.milano.it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\Dropbox\servizi%20infermieristici%20cdd\2016\ATTI%20DEFINITIVI\Fac-simile%20MODELLO%201%20dichiarazi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800-07AF-4934-B4E9-72410626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Fac-simile MODELLO 1 dichiarazioni</Template>
  <TotalTime>7</TotalTime>
  <Pages>9</Pages>
  <Words>2012</Words>
  <Characters>12457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gara</vt:lpstr>
    </vt:vector>
  </TitlesOfParts>
  <Company> 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gara</dc:title>
  <dc:subject/>
  <dc:creator>Lea</dc:creator>
  <cp:keywords/>
  <cp:lastModifiedBy>Emanuela Losito</cp:lastModifiedBy>
  <cp:revision>5</cp:revision>
  <cp:lastPrinted>2016-07-25T08:51:00Z</cp:lastPrinted>
  <dcterms:created xsi:type="dcterms:W3CDTF">2022-04-08T11:03:00Z</dcterms:created>
  <dcterms:modified xsi:type="dcterms:W3CDTF">2022-04-11T13:46:00Z</dcterms:modified>
</cp:coreProperties>
</file>