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C6F" w14:textId="77777777" w:rsidR="00227C84" w:rsidRDefault="00227C84" w:rsidP="0022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Theme="minorHAnsi" w:eastAsia="SimSun" w:hAnsiTheme="minorHAnsi" w:cstheme="minorHAnsi"/>
          <w:sz w:val="22"/>
          <w:szCs w:val="22"/>
        </w:rPr>
      </w:pPr>
    </w:p>
    <w:p w14:paraId="278EBE76" w14:textId="77777777" w:rsidR="00227C84" w:rsidRDefault="00227C84" w:rsidP="0022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Marca da bollo</w:t>
      </w:r>
    </w:p>
    <w:p w14:paraId="2A2D6A11" w14:textId="77777777" w:rsidR="00227C84" w:rsidRDefault="00227C84" w:rsidP="0022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da € 16</w:t>
      </w:r>
    </w:p>
    <w:p w14:paraId="2B4AE6AB" w14:textId="77777777" w:rsidR="00227C84" w:rsidRDefault="00227C84" w:rsidP="0022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(salvo esenzioni di legge)</w:t>
      </w:r>
      <w:r>
        <w:rPr>
          <w:rStyle w:val="Rimandonotaapidipagina"/>
          <w:rFonts w:asciiTheme="minorHAnsi" w:eastAsia="SimSun" w:hAnsiTheme="minorHAnsi" w:cstheme="minorHAnsi"/>
          <w:sz w:val="22"/>
          <w:szCs w:val="22"/>
        </w:rPr>
        <w:footnoteReference w:id="1"/>
      </w:r>
    </w:p>
    <w:p w14:paraId="737FF573" w14:textId="77777777" w:rsidR="00227C84" w:rsidRDefault="00227C84" w:rsidP="0022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Theme="minorHAnsi" w:eastAsia="SimSun" w:hAnsiTheme="minorHAnsi" w:cstheme="minorHAnsi"/>
          <w:sz w:val="22"/>
          <w:szCs w:val="22"/>
        </w:rPr>
      </w:pPr>
    </w:p>
    <w:p w14:paraId="7A1FA82F" w14:textId="32C3BDAB" w:rsidR="00417E64" w:rsidRPr="00DF412F" w:rsidRDefault="008D6EA7" w:rsidP="008D6EA7">
      <w:pPr>
        <w:tabs>
          <w:tab w:val="left" w:pos="4678"/>
        </w:tabs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</w:r>
      <w:r w:rsidR="00CA66AA" w:rsidRPr="00DF412F">
        <w:rPr>
          <w:rFonts w:asciiTheme="minorHAnsi" w:eastAsia="SimSun" w:hAnsiTheme="minorHAnsi" w:cstheme="minorHAnsi"/>
          <w:sz w:val="22"/>
          <w:szCs w:val="22"/>
        </w:rPr>
        <w:t>Spett.le</w:t>
      </w:r>
    </w:p>
    <w:p w14:paraId="2B84100F" w14:textId="6728DF75" w:rsidR="00417E64" w:rsidRPr="00DF412F" w:rsidRDefault="009D658B" w:rsidP="009D658B">
      <w:pPr>
        <w:tabs>
          <w:tab w:val="left" w:pos="4678"/>
        </w:tabs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</w:r>
      <w:r w:rsidR="00F6707E" w:rsidRPr="00DF412F">
        <w:rPr>
          <w:rFonts w:asciiTheme="minorHAnsi" w:eastAsia="SimSun" w:hAnsiTheme="minorHAnsi" w:cstheme="minorHAnsi"/>
          <w:sz w:val="22"/>
          <w:szCs w:val="22"/>
        </w:rPr>
        <w:t xml:space="preserve">DIREZIONE </w:t>
      </w:r>
      <w:r w:rsidR="00F6707E">
        <w:rPr>
          <w:rFonts w:asciiTheme="minorHAnsi" w:eastAsia="SimSun" w:hAnsiTheme="minorHAnsi" w:cstheme="minorHAnsi"/>
          <w:sz w:val="22"/>
          <w:szCs w:val="22"/>
        </w:rPr>
        <w:t>WELFARE E SALUTE</w:t>
      </w:r>
    </w:p>
    <w:p w14:paraId="7F17D173" w14:textId="77777777" w:rsidR="00F6707E" w:rsidRDefault="00F6707E" w:rsidP="00F6707E">
      <w:pPr>
        <w:tabs>
          <w:tab w:val="left" w:pos="4678"/>
        </w:tabs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  <w:t>Via Sile, 8</w:t>
      </w:r>
    </w:p>
    <w:p w14:paraId="5704A41F" w14:textId="7CB0FF96" w:rsidR="009F61C4" w:rsidRDefault="00F6707E" w:rsidP="00F6707E">
      <w:pPr>
        <w:tabs>
          <w:tab w:val="left" w:pos="4678"/>
        </w:tabs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</w:r>
      <w:r>
        <w:rPr>
          <w:rFonts w:asciiTheme="minorHAnsi" w:eastAsia="SimSun" w:hAnsiTheme="minorHAnsi" w:cstheme="minorHAnsi"/>
          <w:sz w:val="22"/>
          <w:szCs w:val="22"/>
        </w:rPr>
        <w:tab/>
        <w:t xml:space="preserve">20139 - </w:t>
      </w:r>
      <w:r w:rsidR="00412FFA" w:rsidRPr="00DF412F">
        <w:rPr>
          <w:rFonts w:asciiTheme="minorHAnsi" w:eastAsia="SimSun" w:hAnsiTheme="minorHAnsi" w:cstheme="minorHAnsi"/>
          <w:sz w:val="22"/>
          <w:szCs w:val="22"/>
        </w:rPr>
        <w:t>MILANO</w:t>
      </w:r>
      <w:r w:rsidR="00417E64" w:rsidRPr="00DF412F">
        <w:rPr>
          <w:rFonts w:asciiTheme="minorHAnsi" w:eastAsia="SimSun" w:hAnsiTheme="minorHAnsi" w:cstheme="minorHAnsi"/>
          <w:sz w:val="22"/>
          <w:szCs w:val="22"/>
        </w:rPr>
        <w:tab/>
      </w:r>
    </w:p>
    <w:p w14:paraId="2D512ED0" w14:textId="77777777" w:rsidR="009F61C4" w:rsidRDefault="009F61C4" w:rsidP="00096EBE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</w:p>
    <w:p w14:paraId="202E2149" w14:textId="77777777" w:rsidR="009F61C4" w:rsidRPr="00DF412F" w:rsidRDefault="009F61C4" w:rsidP="009F61C4">
      <w:pPr>
        <w:pStyle w:val="Intestazion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412F">
        <w:rPr>
          <w:rFonts w:asciiTheme="minorHAnsi" w:hAnsiTheme="minorHAnsi" w:cstheme="minorHAnsi"/>
          <w:b/>
          <w:sz w:val="22"/>
          <w:szCs w:val="22"/>
        </w:rPr>
        <w:t>DICHIARAZIONE DI POSSESSO DEI REQUISITI GENERALI</w:t>
      </w:r>
    </w:p>
    <w:p w14:paraId="5EE04E6E" w14:textId="77777777" w:rsidR="00417E64" w:rsidRPr="00DF412F" w:rsidRDefault="00417E64" w:rsidP="00CA66AA">
      <w:pPr>
        <w:tabs>
          <w:tab w:val="left" w:pos="4678"/>
          <w:tab w:val="left" w:pos="5670"/>
        </w:tabs>
        <w:jc w:val="right"/>
        <w:rPr>
          <w:rFonts w:asciiTheme="minorHAnsi" w:eastAsia="SimSun" w:hAnsiTheme="minorHAnsi" w:cstheme="minorHAnsi"/>
          <w:sz w:val="22"/>
          <w:szCs w:val="22"/>
        </w:rPr>
      </w:pPr>
    </w:p>
    <w:p w14:paraId="05D5E22E" w14:textId="689FF723" w:rsidR="00DF412F" w:rsidRPr="00DF412F" w:rsidRDefault="009D78F9" w:rsidP="009D78F9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227C84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227C84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6FA2CEC1" w14:textId="77777777" w:rsidR="00DF412F" w:rsidRPr="00DF412F" w:rsidRDefault="00DF412F" w:rsidP="00AB399A">
      <w:pPr>
        <w:pStyle w:val="Intestazione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E138EE" w14:textId="77777777" w:rsidR="00412FFA" w:rsidRPr="00DF412F" w:rsidRDefault="00412FFA" w:rsidP="00412FFA">
      <w:pPr>
        <w:pStyle w:val="sche3"/>
        <w:tabs>
          <w:tab w:val="left" w:pos="567"/>
        </w:tabs>
        <w:ind w:left="357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DF412F" w:rsidRPr="008D5097" w14:paraId="58BADC38" w14:textId="77777777" w:rsidTr="00DA0532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5F1ACDCC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0431119"/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Il sottoscritto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5274" w:type="dxa"/>
            <w:vAlign w:val="center"/>
          </w:tcPr>
          <w:p w14:paraId="225602EC" w14:textId="77777777" w:rsidR="00DF412F" w:rsidRPr="00E10565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DF412F" w:rsidRPr="008D5097" w14:paraId="72C281AE" w14:textId="77777777" w:rsidTr="00DA0532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139F2AEF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nato a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città e Stato di Nascita)</w:t>
            </w:r>
          </w:p>
        </w:tc>
        <w:tc>
          <w:tcPr>
            <w:tcW w:w="5274" w:type="dxa"/>
            <w:vAlign w:val="center"/>
          </w:tcPr>
          <w:p w14:paraId="5C3EDD74" w14:textId="77777777" w:rsidR="00DF412F" w:rsidRPr="00E10565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DF412F" w:rsidRPr="008D5097" w14:paraId="59A6E352" w14:textId="77777777" w:rsidTr="00DA0532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2AF5E88C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5274" w:type="dxa"/>
            <w:vAlign w:val="center"/>
          </w:tcPr>
          <w:p w14:paraId="36E711E9" w14:textId="77777777" w:rsidR="00DF412F" w:rsidRPr="00E10565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0"/>
      <w:tr w:rsidR="00DF412F" w:rsidRPr="008D5097" w14:paraId="2D1F443D" w14:textId="77777777" w:rsidTr="00DA0532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83C1A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 qualità di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carica sociale)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415676FB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DF412F" w:rsidRPr="008D5097" w14:paraId="2B62674D" w14:textId="77777777" w:rsidTr="00DA0532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389B5D3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dell’Ente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5274" w:type="dxa"/>
            <w:vAlign w:val="center"/>
          </w:tcPr>
          <w:p w14:paraId="75111513" w14:textId="77777777" w:rsidR="00DF412F" w:rsidRPr="008D5097" w:rsidRDefault="00DF412F" w:rsidP="00DA0532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0691AE2" w14:textId="6C956CC3" w:rsidR="00D6773D" w:rsidRPr="00DF412F" w:rsidRDefault="00D6773D" w:rsidP="00D6773D">
      <w:pPr>
        <w:pStyle w:val="Titolo4"/>
        <w:keepNext w:val="0"/>
        <w:widowControl w:val="0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DF412F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15B82FE" w14:textId="77777777" w:rsidR="00EF7BCF" w:rsidRDefault="00EF7BCF" w:rsidP="00D6773D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07839FD" w14:textId="18FC4675" w:rsidR="00D6773D" w:rsidRDefault="00D6773D" w:rsidP="00D6773D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 xml:space="preserve">AI FINI DELL’ISCRIZIONE </w:t>
      </w:r>
      <w:r w:rsidR="00AB399A" w:rsidRPr="00DF412F">
        <w:rPr>
          <w:rFonts w:asciiTheme="minorHAnsi" w:hAnsiTheme="minorHAnsi" w:cstheme="minorHAnsi"/>
          <w:sz w:val="22"/>
          <w:szCs w:val="22"/>
        </w:rPr>
        <w:t xml:space="preserve">ALL’ELENCO </w:t>
      </w:r>
      <w:r w:rsidR="0012640B">
        <w:rPr>
          <w:rFonts w:asciiTheme="minorHAnsi" w:hAnsiTheme="minorHAnsi" w:cstheme="minorHAnsi"/>
          <w:sz w:val="22"/>
          <w:szCs w:val="22"/>
        </w:rPr>
        <w:t>MILANO 0 - 18</w:t>
      </w:r>
    </w:p>
    <w:p w14:paraId="033471D6" w14:textId="77777777" w:rsidR="00DF412F" w:rsidRDefault="00DF412F" w:rsidP="00DF41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412F">
        <w:rPr>
          <w:rFonts w:asciiTheme="minorHAnsi" w:hAnsiTheme="minorHAnsi" w:cstheme="minorHAnsi"/>
          <w:b/>
          <w:bCs/>
          <w:sz w:val="22"/>
          <w:szCs w:val="22"/>
        </w:rPr>
        <w:t xml:space="preserve">IN ORDINE AI REQUISITI DI CARATTERE GENERALE </w:t>
      </w:r>
    </w:p>
    <w:p w14:paraId="77754F50" w14:textId="0CF26E5B" w:rsidR="00DF412F" w:rsidRPr="00DF412F" w:rsidRDefault="00DF412F" w:rsidP="00DF41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DF412F">
        <w:rPr>
          <w:rFonts w:asciiTheme="minorHAnsi" w:hAnsiTheme="minorHAnsi" w:cstheme="minorHAnsi"/>
          <w:b/>
          <w:bCs/>
          <w:sz w:val="22"/>
          <w:szCs w:val="22"/>
        </w:rPr>
        <w:t xml:space="preserve">PUNTO </w:t>
      </w:r>
      <w:r w:rsidR="0012640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412F">
        <w:rPr>
          <w:rFonts w:asciiTheme="minorHAnsi" w:hAnsiTheme="minorHAnsi" w:cstheme="minorHAnsi"/>
          <w:b/>
          <w:bCs/>
          <w:sz w:val="22"/>
          <w:szCs w:val="22"/>
        </w:rPr>
        <w:t>.A DELL’AVVISO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A867B9E" w14:textId="77777777" w:rsidR="00DF412F" w:rsidRDefault="00D6773D" w:rsidP="00D6773D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47FBF153" w14:textId="32398D12" w:rsidR="00DF412F" w:rsidRDefault="00DF412F" w:rsidP="00DF412F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F412F">
        <w:rPr>
          <w:rFonts w:asciiTheme="minorHAnsi" w:hAnsiTheme="minorHAnsi" w:cstheme="minorHAnsi"/>
          <w:b w:val="0"/>
          <w:bCs/>
          <w:sz w:val="22"/>
          <w:szCs w:val="22"/>
        </w:rPr>
        <w:t xml:space="preserve">sotto la propria responsabilità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 </w:t>
      </w:r>
      <w:r w:rsidRPr="00DF412F">
        <w:rPr>
          <w:rFonts w:asciiTheme="minorHAnsi" w:hAnsiTheme="minorHAnsi" w:cstheme="minorHAnsi"/>
          <w:b w:val="0"/>
          <w:bCs/>
          <w:sz w:val="22"/>
          <w:szCs w:val="22"/>
        </w:rPr>
        <w:t>ai sensi del D.P.R. 28/12/2000 N. 445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che:</w:t>
      </w:r>
    </w:p>
    <w:p w14:paraId="64E5C860" w14:textId="5E44E6BC" w:rsidR="0049773B" w:rsidRDefault="0049773B" w:rsidP="0049773B"/>
    <w:tbl>
      <w:tblPr>
        <w:tblStyle w:val="Grigliatabella"/>
        <w:tblW w:w="988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55"/>
        <w:gridCol w:w="1134"/>
      </w:tblGrid>
      <w:tr w:rsidR="0049773B" w14:paraId="4EC50FC7" w14:textId="77777777" w:rsidTr="005D18EA">
        <w:tc>
          <w:tcPr>
            <w:tcW w:w="8755" w:type="dxa"/>
            <w:vAlign w:val="center"/>
          </w:tcPr>
          <w:p w14:paraId="4DEC2D26" w14:textId="611769C2" w:rsidR="0049773B" w:rsidRPr="00880D8B" w:rsidRDefault="002B7C53" w:rsidP="002B7C53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L’inesistenza delle</w:t>
            </w:r>
            <w:r w:rsidR="005E40B4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73B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cause di esclusione dalla partecipazione alla procedura d’iscrizione all’Elenco </w:t>
            </w:r>
            <w:r w:rsidR="0012640B" w:rsidRPr="00880D8B">
              <w:rPr>
                <w:rFonts w:asciiTheme="minorHAnsi" w:hAnsiTheme="minorHAnsi" w:cstheme="minorHAnsi"/>
                <w:sz w:val="22"/>
                <w:szCs w:val="22"/>
              </w:rPr>
              <w:t>Milano 0-18</w:t>
            </w:r>
            <w:r w:rsidR="0049773B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B6C47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in analogia 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a quelle elencate nell’</w:t>
            </w:r>
            <w:r w:rsidR="0049773B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art. 80 del </w:t>
            </w:r>
            <w:proofErr w:type="spellStart"/>
            <w:r w:rsidR="0049773B" w:rsidRPr="00880D8B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="0049773B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 n. 50/2016</w:t>
            </w:r>
          </w:p>
        </w:tc>
        <w:sdt>
          <w:sdtPr>
            <w:id w:val="11209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88CDB46" w14:textId="2A50E347" w:rsidR="0049773B" w:rsidRDefault="009F61C4" w:rsidP="005D18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773B" w14:paraId="4C369D2C" w14:textId="77777777" w:rsidTr="005D18EA">
        <w:tc>
          <w:tcPr>
            <w:tcW w:w="8755" w:type="dxa"/>
          </w:tcPr>
          <w:p w14:paraId="78FB2F2A" w14:textId="05A7F301" w:rsidR="0049773B" w:rsidRPr="00880D8B" w:rsidRDefault="00880D8B" w:rsidP="00880D8B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trike/>
              </w:rPr>
            </w:pPr>
            <w:r w:rsidRPr="00B70CD5">
              <w:rPr>
                <w:rFonts w:asciiTheme="minorHAnsi" w:hAnsiTheme="minorHAnsi" w:cstheme="minorHAnsi"/>
                <w:sz w:val="22"/>
                <w:szCs w:val="22"/>
              </w:rPr>
              <w:t xml:space="preserve">che non sussistono le condizioni interdittive a carico del legale rappresentante e di tutti i componenti dell’organo di amministrazione dell’ente (in analogia a quanto previsto dall’art. 80 del </w:t>
            </w:r>
            <w:proofErr w:type="spellStart"/>
            <w:r w:rsidRPr="00B70CD5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B70CD5">
              <w:rPr>
                <w:rFonts w:asciiTheme="minorHAnsi" w:hAnsiTheme="minorHAnsi" w:cstheme="minorHAnsi"/>
                <w:sz w:val="22"/>
                <w:szCs w:val="22"/>
              </w:rPr>
              <w:t xml:space="preserve"> n. 50/2016 e art. 49 </w:t>
            </w:r>
            <w:proofErr w:type="spellStart"/>
            <w:r w:rsidRPr="00B70CD5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B70CD5">
              <w:rPr>
                <w:rFonts w:asciiTheme="minorHAnsi" w:hAnsiTheme="minorHAnsi" w:cstheme="minorHAnsi"/>
                <w:sz w:val="22"/>
                <w:szCs w:val="22"/>
              </w:rPr>
              <w:t xml:space="preserve"> n. 56/2017)</w:t>
            </w:r>
          </w:p>
        </w:tc>
        <w:sdt>
          <w:sdtPr>
            <w:id w:val="-39496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4D5159" w14:textId="041BF8EF" w:rsidR="0049773B" w:rsidRDefault="009B3174" w:rsidP="005D18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773B" w14:paraId="194CAD76" w14:textId="77777777" w:rsidTr="003C53FC">
        <w:tc>
          <w:tcPr>
            <w:tcW w:w="8755" w:type="dxa"/>
            <w:shd w:val="clear" w:color="auto" w:fill="auto"/>
          </w:tcPr>
          <w:p w14:paraId="2FF93460" w14:textId="4E18E3E7" w:rsidR="0049773B" w:rsidRPr="00880D8B" w:rsidRDefault="005D18EA" w:rsidP="003C53FC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che non esistono in analogia a quanto disposto dall’art. 80 comma 5 lett. m del Codice dei Contratti forme di controllo di cui all’art. 2359 cod. civ. con soggetti proponenti</w:t>
            </w:r>
            <w:r w:rsidR="009B3174" w:rsidRPr="00880D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EC02B1" w14:textId="265640A5" w:rsidR="00966D6C" w:rsidRPr="00880D8B" w:rsidRDefault="00966D6C" w:rsidP="00966D6C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Sono considerate società controllate:</w:t>
            </w:r>
          </w:p>
          <w:p w14:paraId="4601F6E8" w14:textId="1817C259" w:rsidR="00966D6C" w:rsidRPr="00880D8B" w:rsidRDefault="00966D6C" w:rsidP="00966D6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le società in cui un'altra società dispone della maggioranza dei voti esercitabili nell'assemblea ordinaria;</w:t>
            </w:r>
          </w:p>
          <w:p w14:paraId="03952D2F" w14:textId="2BE0A059" w:rsidR="00966D6C" w:rsidRPr="00880D8B" w:rsidRDefault="00966D6C" w:rsidP="00966D6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le società in cui un'altra società dispone di voti sufficienti per esercitare un'influenza dominante nell'assemblea ordinaria</w:t>
            </w:r>
          </w:p>
          <w:p w14:paraId="663872A7" w14:textId="404D8172" w:rsidR="003C53FC" w:rsidRPr="00880D8B" w:rsidRDefault="00966D6C" w:rsidP="00966D6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le società che sono sotto influenza dominante di un'altra società in virtù di particolari vincoli contrattuali con essi</w:t>
            </w:r>
          </w:p>
        </w:tc>
        <w:sdt>
          <w:sdtPr>
            <w:id w:val="211261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E93706C" w14:textId="059A0CD5" w:rsidR="0049773B" w:rsidRDefault="00880D8B" w:rsidP="005D18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8EA" w14:paraId="34B8218B" w14:textId="77777777" w:rsidTr="00121106">
        <w:tc>
          <w:tcPr>
            <w:tcW w:w="8755" w:type="dxa"/>
            <w:vAlign w:val="center"/>
          </w:tcPr>
          <w:p w14:paraId="1056C073" w14:textId="77777777" w:rsidR="008D0DBA" w:rsidRPr="00880D8B" w:rsidRDefault="008D0DBA" w:rsidP="008D0DBA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che non sussistono le cause di esclusione nei propri confronti e nei confronti </w:t>
            </w:r>
            <w:r w:rsidRPr="00880D8B">
              <w:rPr>
                <w:rFonts w:asciiTheme="minorHAnsi" w:hAnsiTheme="minorHAnsi" w:cstheme="minorHAnsi"/>
                <w:b/>
                <w:sz w:val="22"/>
                <w:szCs w:val="22"/>
              </w:rPr>
              <w:t>(selezionare le opzioni che si riferiscono alla propria situazione)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B21C01C" w14:textId="77777777" w:rsidR="008D0DBA" w:rsidRPr="00DF1C97" w:rsidRDefault="008D0DBA" w:rsidP="008D0DBA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per le imprese individuali: </w:t>
            </w:r>
          </w:p>
          <w:p w14:paraId="08D3E531" w14:textId="77777777" w:rsidR="008D0DBA" w:rsidRPr="00DF1C97" w:rsidRDefault="006649DD" w:rsidP="008D0DBA">
            <w:pPr>
              <w:widowControl w:val="0"/>
              <w:tabs>
                <w:tab w:val="left" w:pos="851"/>
              </w:tabs>
              <w:spacing w:line="276" w:lineRule="auto"/>
              <w:ind w:left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4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BA" w:rsidRPr="00DF1C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D0DBA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 del titolare e del direttore tecnico, ove presente;</w:t>
            </w:r>
          </w:p>
          <w:p w14:paraId="440C3562" w14:textId="77777777" w:rsidR="008D0DBA" w:rsidRPr="00DF1C97" w:rsidRDefault="008D0DBA" w:rsidP="008D0DBA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>per le società in nome collettivo</w:t>
            </w:r>
          </w:p>
          <w:p w14:paraId="2368CD5D" w14:textId="77777777" w:rsidR="008D0DBA" w:rsidRPr="00DF1C97" w:rsidRDefault="006649DD" w:rsidP="008D0DBA">
            <w:pPr>
              <w:widowControl w:val="0"/>
              <w:tabs>
                <w:tab w:val="left" w:pos="851"/>
              </w:tabs>
              <w:spacing w:line="276" w:lineRule="auto"/>
              <w:ind w:left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20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BA" w:rsidRPr="00DF1C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D0DBA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 dei soci e del direttore tecnico, ove presente;</w:t>
            </w:r>
          </w:p>
          <w:p w14:paraId="069B3DAF" w14:textId="77777777" w:rsidR="008D0DBA" w:rsidRPr="00DF1C97" w:rsidRDefault="008D0DBA" w:rsidP="008D0DBA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>per le società in accomandita semplice</w:t>
            </w:r>
          </w:p>
          <w:p w14:paraId="0C9A0E56" w14:textId="261117B9" w:rsidR="008D0DBA" w:rsidRPr="00DF1C97" w:rsidRDefault="006649DD" w:rsidP="008D0DBA">
            <w:pPr>
              <w:widowControl w:val="0"/>
              <w:tabs>
                <w:tab w:val="left" w:pos="772"/>
              </w:tabs>
              <w:spacing w:line="276" w:lineRule="auto"/>
              <w:ind w:left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00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BA" w:rsidRPr="00DF1C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D0DBA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dei soci accomandatari e del direttore tecnico, ove presente;</w:t>
            </w:r>
          </w:p>
          <w:p w14:paraId="1EE6E8A9" w14:textId="5B4EB2E2" w:rsidR="008D0DBA" w:rsidRPr="00DF1C97" w:rsidRDefault="008D0DBA" w:rsidP="008D0DBA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r w:rsidR="00786C01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ogni </w:t>
            </w: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>altro tipo di società o consorzio</w:t>
            </w:r>
            <w:r w:rsidR="00786C01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(es. cooperativa o associazione)</w:t>
            </w:r>
          </w:p>
          <w:p w14:paraId="03C14195" w14:textId="37B4F84D" w:rsidR="00786C01" w:rsidRPr="00DF1C97" w:rsidRDefault="006649DD" w:rsidP="008D0DBA">
            <w:pPr>
              <w:widowControl w:val="0"/>
              <w:tabs>
                <w:tab w:val="left" w:pos="347"/>
              </w:tabs>
              <w:spacing w:line="276" w:lineRule="auto"/>
              <w:ind w:left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031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BA" w:rsidRPr="00DF1C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D0DBA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dei membri del consiglio di amministrazione cui sia stata conferita la legale rappresentanza,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dei membri degli organi con poteri </w:t>
            </w:r>
            <w:r w:rsidR="008D0DBA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di direzione o di vigilanza o dei soggetti muniti di poteri di rappresentanza,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direzione </w:t>
            </w:r>
            <w:r w:rsidR="008D0DBA" w:rsidRPr="00DF1C97">
              <w:rPr>
                <w:rFonts w:asciiTheme="minorHAnsi" w:hAnsiTheme="minorHAnsi" w:cstheme="minorHAnsi"/>
                <w:sz w:val="22"/>
                <w:szCs w:val="22"/>
              </w:rPr>
              <w:t>o di controllo, del direttore tecnico o del socio unico persona fisica, ovvero del socio di maggioranza in caso di società con meno di quattro soci;</w:t>
            </w:r>
          </w:p>
          <w:p w14:paraId="3E68E34E" w14:textId="5C8F6276" w:rsidR="008D0DBA" w:rsidRPr="00DF1C97" w:rsidRDefault="008D0DBA" w:rsidP="00786C01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del/i procuratore/i che sottoscrive/</w:t>
            </w:r>
            <w:proofErr w:type="spellStart"/>
            <w:r w:rsidRPr="00DF1C97">
              <w:rPr>
                <w:rFonts w:asciiTheme="minorHAnsi" w:hAnsiTheme="minorHAnsi" w:cstheme="minorHAnsi"/>
                <w:sz w:val="22"/>
                <w:szCs w:val="22"/>
              </w:rPr>
              <w:t>ono</w:t>
            </w:r>
            <w:proofErr w:type="spellEnd"/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la presente dichiarazione;</w:t>
            </w:r>
          </w:p>
          <w:p w14:paraId="029B9EDB" w14:textId="77777777" w:rsidR="005D18EA" w:rsidRPr="00880D8B" w:rsidRDefault="005D18EA" w:rsidP="00107A7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b/>
                <w:sz w:val="22"/>
                <w:szCs w:val="22"/>
              </w:rPr>
              <w:t>che i dati anagrafici e di residenza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29EEA2" w14:textId="5AABDF42" w:rsidR="005D18EA" w:rsidRPr="00880D8B" w:rsidRDefault="005D18EA" w:rsidP="00107A7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del titolare (</w:t>
            </w:r>
            <w:r w:rsidRPr="00880D8B">
              <w:rPr>
                <w:rFonts w:asciiTheme="minorHAnsi" w:hAnsiTheme="minorHAnsi" w:cstheme="minorHAnsi"/>
                <w:i/>
                <w:sz w:val="22"/>
                <w:szCs w:val="22"/>
              </w:rPr>
              <w:t>per l’impresa individuale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); dei soci (</w:t>
            </w:r>
            <w:r w:rsidRPr="00880D8B">
              <w:rPr>
                <w:rFonts w:asciiTheme="minorHAnsi" w:hAnsiTheme="minorHAnsi" w:cstheme="minorHAnsi"/>
                <w:i/>
                <w:sz w:val="22"/>
                <w:szCs w:val="22"/>
              </w:rPr>
              <w:t>per le società in nome collettivo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); dei soci accomandatari (</w:t>
            </w:r>
            <w:r w:rsidRPr="00880D8B">
              <w:rPr>
                <w:rFonts w:asciiTheme="minorHAnsi" w:hAnsiTheme="minorHAnsi" w:cstheme="minorHAnsi"/>
                <w:i/>
                <w:sz w:val="22"/>
                <w:szCs w:val="22"/>
              </w:rPr>
              <w:t>per le società in accomandita semplice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="006649DD">
              <w:rPr>
                <w:rFonts w:asciiTheme="minorHAnsi" w:hAnsiTheme="minorHAnsi" w:cstheme="minorHAnsi"/>
                <w:sz w:val="22"/>
                <w:szCs w:val="22"/>
              </w:rPr>
              <w:t xml:space="preserve">dei </w:t>
            </w:r>
            <w:r w:rsidR="006649DD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membri del consiglio di amministrazione cui sia stata conferita la legale rappresentanza, </w:t>
            </w:r>
            <w:r w:rsidR="006649DD">
              <w:rPr>
                <w:rFonts w:asciiTheme="minorHAnsi" w:hAnsiTheme="minorHAnsi" w:cstheme="minorHAnsi"/>
                <w:sz w:val="22"/>
                <w:szCs w:val="22"/>
              </w:rPr>
              <w:t xml:space="preserve">dei membri degli organi con poteri </w:t>
            </w:r>
            <w:r w:rsidR="006649DD"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di direzione o di vigilanza o dei soggetti muniti di poteri di rappresentanza, </w:t>
            </w:r>
            <w:r w:rsidR="006649DD">
              <w:rPr>
                <w:rFonts w:asciiTheme="minorHAnsi" w:hAnsiTheme="minorHAnsi" w:cstheme="minorHAnsi"/>
                <w:sz w:val="22"/>
                <w:szCs w:val="22"/>
              </w:rPr>
              <w:t xml:space="preserve">di direzione </w:t>
            </w:r>
            <w:r w:rsidR="006649DD" w:rsidRPr="00DF1C97">
              <w:rPr>
                <w:rFonts w:asciiTheme="minorHAnsi" w:hAnsiTheme="minorHAnsi" w:cstheme="minorHAnsi"/>
                <w:sz w:val="22"/>
                <w:szCs w:val="22"/>
              </w:rPr>
              <w:t>o di controllo, del direttore tecnico o del socio unico persona fisica, ovvero del socio di maggioranza in caso di società con meno di quattro soci</w:t>
            </w:r>
            <w:r w:rsidR="006649DD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80D8B">
              <w:rPr>
                <w:rFonts w:asciiTheme="minorHAnsi" w:hAnsiTheme="minorHAnsi" w:cstheme="minorHAnsi"/>
                <w:i/>
                <w:sz w:val="22"/>
                <w:szCs w:val="22"/>
              </w:rPr>
              <w:t>per gli altri tipi di società o consorzio)</w:t>
            </w:r>
            <w:r w:rsidR="005E40B4" w:rsidRPr="00880D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E40B4" w:rsidRPr="00880D8B">
              <w:rPr>
                <w:rFonts w:asciiTheme="minorHAnsi" w:hAnsiTheme="minorHAnsi" w:cstheme="minorHAnsi"/>
                <w:iCs/>
                <w:sz w:val="22"/>
                <w:szCs w:val="22"/>
              </w:rPr>
              <w:t>sono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EB483BD" w14:textId="77777777" w:rsidR="005D18EA" w:rsidRPr="00880D8B" w:rsidRDefault="005D18EA" w:rsidP="00107A77">
            <w:pPr>
              <w:pStyle w:val="Paragrafoelenco"/>
              <w:autoSpaceDE w:val="0"/>
              <w:autoSpaceDN w:val="0"/>
              <w:adjustRightInd w:val="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602"/>
              <w:gridCol w:w="1635"/>
              <w:gridCol w:w="1868"/>
              <w:gridCol w:w="1587"/>
              <w:gridCol w:w="1638"/>
            </w:tblGrid>
            <w:tr w:rsidR="005D18EA" w:rsidRPr="00880D8B" w14:paraId="5AFAE4BB" w14:textId="77777777" w:rsidTr="00594238">
              <w:tc>
                <w:tcPr>
                  <w:tcW w:w="1701" w:type="dxa"/>
                  <w:vAlign w:val="center"/>
                </w:tcPr>
                <w:p w14:paraId="3E2EADB2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</w:rPr>
                    <w:t>CARICA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CA5CCF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</w:rPr>
                    <w:t>COGNOME E NOME</w:t>
                  </w:r>
                </w:p>
              </w:tc>
              <w:tc>
                <w:tcPr>
                  <w:tcW w:w="2041" w:type="dxa"/>
                  <w:vAlign w:val="center"/>
                </w:tcPr>
                <w:p w14:paraId="31572E31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</w:rPr>
                    <w:t>C.F.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93E218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</w:rPr>
                    <w:t>NATO A / IL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5599D2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</w:rPr>
                    <w:t>RESIDENZA</w:t>
                  </w:r>
                </w:p>
              </w:tc>
            </w:tr>
            <w:tr w:rsidR="005D18EA" w:rsidRPr="00880D8B" w14:paraId="67AB6586" w14:textId="77777777" w:rsidTr="00594238">
              <w:tc>
                <w:tcPr>
                  <w:tcW w:w="1701" w:type="dxa"/>
                  <w:vAlign w:val="center"/>
                </w:tcPr>
                <w:p w14:paraId="6625B2CC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-252" w:firstLine="252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F492648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444E80C2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2AE5BD6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605CD8D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  <w:tr w:rsidR="005D18EA" w:rsidRPr="00880D8B" w14:paraId="6074BFD7" w14:textId="77777777" w:rsidTr="00594238">
              <w:tc>
                <w:tcPr>
                  <w:tcW w:w="1701" w:type="dxa"/>
                  <w:vAlign w:val="center"/>
                </w:tcPr>
                <w:p w14:paraId="3562B493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6B63EA6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388E389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31D4A2D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5B373F7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  <w:tr w:rsidR="005D18EA" w:rsidRPr="00880D8B" w14:paraId="399542EE" w14:textId="77777777" w:rsidTr="00594238">
              <w:tc>
                <w:tcPr>
                  <w:tcW w:w="1701" w:type="dxa"/>
                  <w:vAlign w:val="center"/>
                </w:tcPr>
                <w:p w14:paraId="79F097A2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DF61DB6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05DE8C56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5BA821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F1D1402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</w:tbl>
          <w:p w14:paraId="2E3572C3" w14:textId="77777777" w:rsidR="005D18EA" w:rsidRPr="00880D8B" w:rsidRDefault="005D18EA" w:rsidP="00107A77">
            <w:pPr>
              <w:pStyle w:val="Paragrafoelenco"/>
              <w:autoSpaceDE w:val="0"/>
              <w:autoSpaceDN w:val="0"/>
              <w:adjustRightInd w:val="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0758F" w14:textId="678EB07C" w:rsidR="005D18EA" w:rsidRPr="00880D8B" w:rsidRDefault="005D18EA" w:rsidP="00107A77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48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del/i Direttore/i Tecnico/i (per ogni tipo di società) se previsti</w:t>
            </w:r>
            <w:r w:rsidR="005E40B4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 sono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2ADD2C" w14:textId="77777777" w:rsidR="005D18EA" w:rsidRPr="00880D8B" w:rsidRDefault="005D18EA" w:rsidP="00107A77">
            <w:pPr>
              <w:pStyle w:val="Paragrafoelenco"/>
              <w:autoSpaceDE w:val="0"/>
              <w:autoSpaceDN w:val="0"/>
              <w:adjustRightInd w:val="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638"/>
              <w:gridCol w:w="1625"/>
              <w:gridCol w:w="1848"/>
              <w:gridCol w:w="1578"/>
              <w:gridCol w:w="1641"/>
            </w:tblGrid>
            <w:tr w:rsidR="005D18EA" w:rsidRPr="00880D8B" w14:paraId="28A71C3C" w14:textId="77777777" w:rsidTr="00594238">
              <w:tc>
                <w:tcPr>
                  <w:tcW w:w="1701" w:type="dxa"/>
                  <w:vAlign w:val="center"/>
                </w:tcPr>
                <w:p w14:paraId="41739BE1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COGNOME E NOME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2FD7BE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DURATA INCARICO</w:t>
                  </w:r>
                </w:p>
              </w:tc>
              <w:tc>
                <w:tcPr>
                  <w:tcW w:w="2041" w:type="dxa"/>
                  <w:vAlign w:val="center"/>
                </w:tcPr>
                <w:p w14:paraId="457445B3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C.F.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A2CE47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NATO A / IL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D04300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RESIDENZA</w:t>
                  </w:r>
                </w:p>
              </w:tc>
            </w:tr>
            <w:tr w:rsidR="005D18EA" w:rsidRPr="00880D8B" w14:paraId="783E12C3" w14:textId="77777777" w:rsidTr="00594238">
              <w:tc>
                <w:tcPr>
                  <w:tcW w:w="1701" w:type="dxa"/>
                  <w:vAlign w:val="center"/>
                </w:tcPr>
                <w:p w14:paraId="2DF2FD58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DEDE0C0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09D4000B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51254C1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B4A30C7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  <w:tr w:rsidR="005D18EA" w:rsidRPr="00880D8B" w14:paraId="38B7D6A3" w14:textId="77777777" w:rsidTr="00594238">
              <w:tc>
                <w:tcPr>
                  <w:tcW w:w="1701" w:type="dxa"/>
                  <w:vAlign w:val="center"/>
                </w:tcPr>
                <w:p w14:paraId="0062C631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85A094F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61240ECA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F58439C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826848D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  <w:tr w:rsidR="005D18EA" w:rsidRPr="00880D8B" w14:paraId="6235FEA8" w14:textId="77777777" w:rsidTr="00594238">
              <w:tc>
                <w:tcPr>
                  <w:tcW w:w="1701" w:type="dxa"/>
                  <w:vAlign w:val="center"/>
                </w:tcPr>
                <w:p w14:paraId="7FB1F4A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03381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3B8B44E3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8DE8856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C213D35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</w:tbl>
          <w:p w14:paraId="4C775C28" w14:textId="77777777" w:rsidR="005D18EA" w:rsidRPr="00880D8B" w:rsidRDefault="005D18EA" w:rsidP="00107A77">
            <w:pPr>
              <w:widowControl w:val="0"/>
              <w:tabs>
                <w:tab w:val="left" w:pos="34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73E4E" w14:textId="1B1EB4FF" w:rsidR="005D18EA" w:rsidRPr="00880D8B" w:rsidRDefault="005D18EA" w:rsidP="00107A77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48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del/i soggetto/i (titolare, soci, soci accomandatari, socio unico, socio di maggioranza, membri del consiglio di amministrazione cui sia stata conferita la legale rappresentanza, </w:t>
            </w:r>
            <w:r w:rsidR="006649DD">
              <w:rPr>
                <w:rFonts w:asciiTheme="minorHAnsi" w:hAnsiTheme="minorHAnsi" w:cstheme="minorHAnsi"/>
                <w:sz w:val="22"/>
                <w:szCs w:val="22"/>
              </w:rPr>
              <w:t xml:space="preserve">membri degli organi con potere 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di direzione o di vigilanza o dei soggetti muniti di poteri di 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rappresentanza, di direzione o di controllo, direttori tecnici) </w:t>
            </w:r>
            <w:r w:rsidRPr="00880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cessato/i dalla carica nell’anno antecedente la data di scadenza della presente procedura</w:t>
            </w:r>
            <w:r w:rsidR="005E40B4" w:rsidRPr="00880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40B4" w:rsidRPr="00880D8B">
              <w:rPr>
                <w:rFonts w:asciiTheme="minorHAnsi" w:hAnsiTheme="minorHAnsi" w:cstheme="minorHAnsi"/>
                <w:sz w:val="22"/>
                <w:szCs w:val="22"/>
              </w:rPr>
              <w:t>sono</w:t>
            </w:r>
            <w:r w:rsidRPr="00880D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BDECAA" w14:textId="77777777" w:rsidR="005D18EA" w:rsidRPr="00880D8B" w:rsidRDefault="005D18EA" w:rsidP="00107A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634"/>
              <w:gridCol w:w="1652"/>
              <w:gridCol w:w="1836"/>
              <w:gridCol w:w="1570"/>
              <w:gridCol w:w="1638"/>
            </w:tblGrid>
            <w:tr w:rsidR="005D18EA" w:rsidRPr="00880D8B" w14:paraId="55C8B3A1" w14:textId="77777777" w:rsidTr="00594238">
              <w:tc>
                <w:tcPr>
                  <w:tcW w:w="1701" w:type="dxa"/>
                  <w:vAlign w:val="center"/>
                </w:tcPr>
                <w:p w14:paraId="792CDD51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COGNOME E NOME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336908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CARICA SOCIALE – DATA CESSAZIONE</w:t>
                  </w:r>
                </w:p>
              </w:tc>
              <w:tc>
                <w:tcPr>
                  <w:tcW w:w="2041" w:type="dxa"/>
                  <w:vAlign w:val="center"/>
                </w:tcPr>
                <w:p w14:paraId="54513471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C.F.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55B967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NATO A / IL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B682E7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 w:rsidRPr="00880D8B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RESIDENZA</w:t>
                  </w:r>
                </w:p>
              </w:tc>
            </w:tr>
            <w:tr w:rsidR="005D18EA" w:rsidRPr="00880D8B" w14:paraId="13AAC80E" w14:textId="77777777" w:rsidTr="00594238">
              <w:tc>
                <w:tcPr>
                  <w:tcW w:w="1701" w:type="dxa"/>
                  <w:vAlign w:val="center"/>
                </w:tcPr>
                <w:p w14:paraId="0FA00DEB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A42AF77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3B521975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A7844E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08B864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  <w:tr w:rsidR="005D18EA" w:rsidRPr="00880D8B" w14:paraId="776E5DCA" w14:textId="77777777" w:rsidTr="00594238">
              <w:tc>
                <w:tcPr>
                  <w:tcW w:w="1701" w:type="dxa"/>
                  <w:vAlign w:val="center"/>
                </w:tcPr>
                <w:p w14:paraId="19C98366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2C2B060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61F54849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9E30A90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618FB53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  <w:tr w:rsidR="005D18EA" w:rsidRPr="00880D8B" w14:paraId="5C187838" w14:textId="77777777" w:rsidTr="00594238">
              <w:tc>
                <w:tcPr>
                  <w:tcW w:w="1701" w:type="dxa"/>
                  <w:vAlign w:val="center"/>
                </w:tcPr>
                <w:p w14:paraId="601108E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88EEC12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6E032ED3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B284F04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46BF165" w14:textId="77777777" w:rsidR="005D18EA" w:rsidRPr="00880D8B" w:rsidRDefault="005D18EA" w:rsidP="00107A7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</w:rPr>
                  </w:pPr>
                </w:p>
              </w:tc>
            </w:tr>
          </w:tbl>
          <w:p w14:paraId="31C8F5F4" w14:textId="77777777" w:rsidR="005D18EA" w:rsidRPr="00880D8B" w:rsidRDefault="005D18EA" w:rsidP="00107A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880D8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oppure</w:t>
            </w:r>
          </w:p>
          <w:p w14:paraId="2DA7539F" w14:textId="68A3D4B6" w:rsidR="005D18EA" w:rsidRPr="00880D8B" w:rsidRDefault="006649DD" w:rsidP="00107A77">
            <w:pPr>
              <w:tabs>
                <w:tab w:val="left" w:pos="567"/>
              </w:tabs>
              <w:autoSpaceDE w:val="0"/>
              <w:autoSpaceDN w:val="0"/>
              <w:adjustRightInd w:val="0"/>
              <w:ind w:left="347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98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EA" w:rsidRPr="00880D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D18EA" w:rsidRPr="00880D8B">
              <w:rPr>
                <w:rFonts w:asciiTheme="minorHAnsi" w:hAnsiTheme="minorHAnsi" w:cstheme="minorHAnsi"/>
                <w:sz w:val="22"/>
                <w:szCs w:val="22"/>
              </w:rPr>
              <w:t xml:space="preserve">  che nell’anno antecedente la data di scadenza della presente procedura nessun soggetto è cessato dalla propria carica;</w:t>
            </w:r>
          </w:p>
        </w:tc>
        <w:sdt>
          <w:sdtPr>
            <w:id w:val="-123393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73FC6BE" w14:textId="387CD473" w:rsidR="005D18EA" w:rsidRDefault="005D18EA" w:rsidP="005D18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3FFF3329" w14:textId="77777777" w:rsidTr="005D18EA">
        <w:tc>
          <w:tcPr>
            <w:tcW w:w="8755" w:type="dxa"/>
          </w:tcPr>
          <w:p w14:paraId="2908E5A9" w14:textId="77777777" w:rsidR="00786C01" w:rsidRPr="005D18EA" w:rsidRDefault="00786C01" w:rsidP="00786C01">
            <w:pPr>
              <w:pStyle w:val="Paragrafoelenco"/>
              <w:numPr>
                <w:ilvl w:val="0"/>
                <w:numId w:val="9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D18EA">
              <w:rPr>
                <w:rFonts w:asciiTheme="minorHAnsi" w:hAnsiTheme="minorHAnsi" w:cstheme="minorHAnsi"/>
                <w:sz w:val="22"/>
                <w:szCs w:val="22"/>
              </w:rPr>
              <w:t>di non aver riportato condanna con sentenza definitiva o decreto penale di condanna divenuto irrevocabile o sentenza di applicazione della pena su richiesta ai sensi dell’articolo 444 del codice di procedura penale, per uno dei seguenti reati:</w:t>
            </w:r>
          </w:p>
          <w:p w14:paraId="555F4E1F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previsti dall’articolo 74 del D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ecreto del Presidente della Repubblica 9 ottobre 1990, n. 309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dall’articolo 291-quater del D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ecreto del Presidente della Repubblica 23 gennaio 1973, n. 43 e dall’articolo 260 del</w:t>
            </w:r>
            <w:r w:rsidRPr="0091030C">
              <w:rPr>
                <w:rFonts w:ascii="Calibri" w:eastAsia="TimesNew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D. Lgs.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 3 aprile 2006, n. 152, in quanto riconducibili alla partecipazione a un’organizzazione criminale, quale definita all’articolo 2 della decisione quadro 2008/841/GAI del Consiglio;</w:t>
            </w:r>
          </w:p>
          <w:p w14:paraId="4444F146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delitti, consumati o tentati, di cui agli articoli 317, 318, 319, 319-ter, 319-quater, 320, 321, 322, 322-bis, 346-bis, 353, 353-bis, 354, 355 e 356 del </w:t>
            </w:r>
            <w:proofErr w:type="gramStart"/>
            <w:r w:rsidRPr="0091030C">
              <w:rPr>
                <w:rFonts w:ascii="Calibri" w:eastAsia="Calibri" w:hAnsi="Calibri" w:cs="Calibri"/>
                <w:sz w:val="22"/>
                <w:szCs w:val="22"/>
              </w:rPr>
              <w:t>codice penale</w:t>
            </w:r>
            <w:proofErr w:type="gramEnd"/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 nonché all’articolo 2635 del codice civile;</w:t>
            </w:r>
          </w:p>
          <w:p w14:paraId="23E8E77E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>frode ai sensi dell’articolo 1 della convenzione relativa alla tutela degli interessi finanziari delle Comunità europee;</w:t>
            </w:r>
          </w:p>
          <w:p w14:paraId="3905972E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>delitti, consumati o tentati, commessi con finalità di terrorismo, anche internazionale, e di eversione dell’ordine costituzionale reati terroristici o reati connessi alle attività terroristiche;</w:t>
            </w:r>
          </w:p>
          <w:p w14:paraId="2685815A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delitti di cui agli articoli 648-bis, 648-ter e 648-ter.1 del </w:t>
            </w:r>
            <w:proofErr w:type="gramStart"/>
            <w:r w:rsidRPr="0091030C">
              <w:rPr>
                <w:rFonts w:ascii="Calibri" w:eastAsia="Calibri" w:hAnsi="Calibri" w:cs="Calibri"/>
                <w:sz w:val="22"/>
                <w:szCs w:val="22"/>
              </w:rPr>
              <w:t>codice penale</w:t>
            </w:r>
            <w:proofErr w:type="gramEnd"/>
            <w:r w:rsidRPr="0091030C">
              <w:rPr>
                <w:rFonts w:ascii="Calibri" w:eastAsia="Calibri" w:hAnsi="Calibri" w:cs="Calibri"/>
                <w:sz w:val="22"/>
                <w:szCs w:val="22"/>
              </w:rPr>
              <w:t>, riciclaggio di proventi di attività criminose o finanziamento del terrorismo, qua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 definiti all’articolo 1 del D. Lgs. 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22 giugno 2007, n. 109 e successive modificazioni;</w:t>
            </w:r>
          </w:p>
          <w:p w14:paraId="6AC011AA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sfruttamento del lavoro minorile e altre forme di tratta di esseri umani definite con il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D. Lgs. 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4 marzo 2014, n. 24;</w:t>
            </w:r>
          </w:p>
          <w:p w14:paraId="65729AE5" w14:textId="77777777" w:rsidR="00786C01" w:rsidRPr="0091030C" w:rsidRDefault="00786C01" w:rsidP="00786C01">
            <w:pPr>
              <w:pStyle w:val="Paragrafoelenco"/>
              <w:numPr>
                <w:ilvl w:val="0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516" w:hanging="283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ogni altro delitto da cui derivi, quale pena accessoria, l'incapacità di contrattare con 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ubblica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mministrazione;</w:t>
            </w:r>
          </w:p>
          <w:p w14:paraId="78AD31DB" w14:textId="77777777" w:rsidR="00786C01" w:rsidRDefault="00786C01" w:rsidP="00786C0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1134" w:hanging="56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E3F3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ovvero</w:t>
            </w:r>
          </w:p>
          <w:p w14:paraId="275EA9A1" w14:textId="77777777" w:rsidR="00786C01" w:rsidRPr="006E3F3D" w:rsidRDefault="00786C01" w:rsidP="00786C0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1134" w:hanging="56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59E3DC2" w14:textId="77777777" w:rsidR="00786C01" w:rsidRDefault="00786C01" w:rsidP="00786C0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030C">
              <w:rPr>
                <w:rFonts w:ascii="Calibri" w:eastAsia="Calibri" w:hAnsi="Calibri" w:cs="Calibri"/>
                <w:sz w:val="22"/>
                <w:szCs w:val="22"/>
              </w:rPr>
              <w:t>di avere subito condanne, con sentenze passate in giudicato, o emesso decreto penale di condanna divenuto irrevocabile, oppure sentenza di applicazione della pena su richiesta ai sensi dell’art. 444 C.P.A. relativamente a: __________ ai sensi dell’art.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 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del C.</w:t>
            </w:r>
            <w:proofErr w:type="gramStart"/>
            <w:r w:rsidRPr="0091030C">
              <w:rPr>
                <w:rFonts w:ascii="Calibri" w:eastAsia="Calibri" w:hAnsi="Calibri" w:cs="Calibri"/>
                <w:sz w:val="22"/>
                <w:szCs w:val="22"/>
              </w:rPr>
              <w:t>P.P</w:t>
            </w:r>
            <w:proofErr w:type="gramEnd"/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 nell’anno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>e che l’impresa/organismo singolo ha dimostrato una completa ed effettiva dissociazione dalla condotta penalmente sanzionata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analogia a quanto disposto dall’</w:t>
            </w:r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art. 80 c. 3 del </w:t>
            </w:r>
            <w:proofErr w:type="spellStart"/>
            <w:r w:rsidRPr="0091030C">
              <w:rPr>
                <w:rFonts w:ascii="Calibri" w:eastAsia="Calibri" w:hAnsi="Calibri" w:cs="Calibri"/>
                <w:sz w:val="22"/>
                <w:szCs w:val="22"/>
              </w:rPr>
              <w:t>D.Lgs.</w:t>
            </w:r>
            <w:proofErr w:type="spellEnd"/>
            <w:r w:rsidRPr="0091030C">
              <w:rPr>
                <w:rFonts w:ascii="Calibri" w:eastAsia="Calibri" w:hAnsi="Calibri" w:cs="Calibri"/>
                <w:sz w:val="22"/>
                <w:szCs w:val="22"/>
              </w:rPr>
              <w:t xml:space="preserve"> n. 50/2016)</w:t>
            </w:r>
          </w:p>
          <w:p w14:paraId="52B42520" w14:textId="77777777" w:rsidR="00786C01" w:rsidRDefault="00786C01" w:rsidP="00786C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011AF5" w14:textId="77777777" w:rsidR="00786C01" w:rsidRDefault="00786C01" w:rsidP="00786C0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412F">
              <w:rPr>
                <w:rFonts w:asciiTheme="minorHAnsi" w:hAnsiTheme="minorHAnsi" w:cstheme="minorHAnsi"/>
                <w:b/>
                <w:sz w:val="22"/>
                <w:szCs w:val="22"/>
              </w:rPr>
              <w:t>Si rammenta che:</w:t>
            </w:r>
          </w:p>
          <w:p w14:paraId="19741D25" w14:textId="77777777" w:rsidR="00786C01" w:rsidRPr="00FD0D6E" w:rsidRDefault="00786C01" w:rsidP="00786C01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Occorre </w:t>
            </w:r>
            <w:r w:rsidRPr="00FD0D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indicare tutte le condanne penali riportate, ivi comprese quelle per le quali il dichiarante abbia beneficiato della non menzione. Non è necessario indicare le condanne quando il reato è </w:t>
            </w:r>
            <w:r w:rsidRPr="00FD0D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stato depenalizzato ovvero per le quali è intervenuta la riabilitazione ovvero quando il reato è stato dichiarato estinto dopo la condanna ovvero in caso di revoca della condanna medesima.</w:t>
            </w:r>
          </w:p>
          <w:p w14:paraId="168EDCC0" w14:textId="77777777" w:rsidR="00786C01" w:rsidRDefault="00786C01" w:rsidP="00786C01">
            <w:pP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01B77018" w14:textId="54B85571" w:rsidR="00786C01" w:rsidRPr="006E3F3D" w:rsidRDefault="00786C01" w:rsidP="00786C01">
            <w:pPr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E3F3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N.B. La dichiarazione di cui al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presente </w:t>
            </w:r>
            <w:r w:rsidRPr="006E3F3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punto deve essere resa singolarmente da tutti i soggetti </w:t>
            </w:r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espressamente indicati </w:t>
            </w:r>
            <w:r w:rsidR="00A35D11"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alla precedente lettera </w:t>
            </w:r>
            <w:r w:rsidR="00880D8B"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utilizzando il modulo DICHIARAZIONE DI IDONEITÀ MORALE il cui </w:t>
            </w:r>
            <w:proofErr w:type="spellStart"/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fac</w:t>
            </w:r>
            <w:proofErr w:type="spellEnd"/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simile è allegato alla presente Dichiarazione</w:t>
            </w:r>
          </w:p>
          <w:p w14:paraId="16EBA605" w14:textId="77777777" w:rsidR="00786C01" w:rsidRDefault="00786C01" w:rsidP="00786C01"/>
        </w:tc>
        <w:sdt>
          <w:sdtPr>
            <w:id w:val="58419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94CBD18" w14:textId="46C40294" w:rsidR="00786C01" w:rsidRDefault="00786C01" w:rsidP="00786C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36C7DF47" w14:textId="77777777" w:rsidTr="00DF1C97">
        <w:tc>
          <w:tcPr>
            <w:tcW w:w="8755" w:type="dxa"/>
            <w:shd w:val="clear" w:color="auto" w:fill="auto"/>
          </w:tcPr>
          <w:p w14:paraId="1B8A6566" w14:textId="699C1384" w:rsidR="00786C01" w:rsidRPr="00DF1C97" w:rsidRDefault="00786C01" w:rsidP="00786C01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che non sussistano nei propri confronti ed anche nei confronti dei </w:t>
            </w:r>
            <w:r w:rsidRPr="00DF1C97">
              <w:t xml:space="preserve">soggetti indicati nell’art. 80, comma 3, del D. Lgs. n. 50/2016 </w:t>
            </w: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cause di decadenza, di sospensione o di divieto previste dall’articolo 67 del Decreto Legislativo 6 settembre 2011, n. 159 o di un tentativo di infiltrazione mafiosa di cui all’articolo 84, comma 4, del medesimo decreto. </w:t>
            </w:r>
          </w:p>
          <w:p w14:paraId="4CBA5FC4" w14:textId="77777777" w:rsidR="00786C01" w:rsidRPr="00DF1C97" w:rsidRDefault="00786C01" w:rsidP="00786C01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FA7A5" w14:textId="6AF7619B" w:rsidR="00786C01" w:rsidRPr="00DF1C97" w:rsidRDefault="00786C01" w:rsidP="00786C01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(L'esclusione di cui al presente punto va disposta se la sentenza o il decreto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</w:t>
            </w:r>
            <w:r w:rsidR="006649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dei membri degli organi con poteri </w:t>
            </w:r>
            <w:r w:rsidRPr="00DF1C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consorzio).</w:t>
            </w:r>
          </w:p>
          <w:p w14:paraId="17E2B1B2" w14:textId="77777777" w:rsidR="00786C01" w:rsidRPr="00DF1C97" w:rsidRDefault="00786C01" w:rsidP="00786C01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D7CFA50" w14:textId="66F8A3D3" w:rsidR="00786C01" w:rsidRPr="00DF1C97" w:rsidRDefault="00ED06B5" w:rsidP="00786C01">
            <w:pPr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N.B. La dichiarazione di cui al presente punto deve essere resa singolarmente da tutti i soggetti espressamente indicati alla precedente lettera </w:t>
            </w:r>
            <w:r w:rsidR="00880D8B"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utilizzando il modulo DICHIARAZIONE DI IDONEITÀ MORALE il cui </w:t>
            </w:r>
            <w:proofErr w:type="spellStart"/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fac</w:t>
            </w:r>
            <w:proofErr w:type="spellEnd"/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simile è allegato alla presente Dichiarazione</w:t>
            </w:r>
          </w:p>
        </w:tc>
        <w:sdt>
          <w:sdtPr>
            <w:id w:val="-39550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9BB6FC" w14:textId="3E885C16" w:rsidR="00786C01" w:rsidRDefault="00786C01" w:rsidP="00786C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5F424351" w14:textId="77777777" w:rsidTr="00DF1C97">
        <w:tc>
          <w:tcPr>
            <w:tcW w:w="8755" w:type="dxa"/>
            <w:shd w:val="clear" w:color="auto" w:fill="auto"/>
          </w:tcPr>
          <w:p w14:paraId="689B0680" w14:textId="77777777" w:rsidR="00A35D11" w:rsidRPr="00DF1C97" w:rsidRDefault="00A35D11" w:rsidP="00A35D11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di non trovarsi nelle condizioni </w:t>
            </w:r>
            <w:r w:rsidRPr="00DF1C97">
              <w:rPr>
                <w:rFonts w:ascii="Calibri" w:hAnsi="Calibri" w:cs="Calibri"/>
                <w:color w:val="000000"/>
                <w:sz w:val="22"/>
                <w:szCs w:val="22"/>
              </w:rPr>
              <w:t>analoghe a quanto indicato all'art. 80</w:t>
            </w:r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, comma 5, lett. l) del </w:t>
            </w:r>
            <w:proofErr w:type="spellStart"/>
            <w:r w:rsidRPr="00DF1C97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DF1C97">
              <w:rPr>
                <w:rFonts w:asciiTheme="minorHAnsi" w:hAnsiTheme="minorHAnsi" w:cstheme="minorHAnsi"/>
                <w:sz w:val="22"/>
                <w:szCs w:val="22"/>
              </w:rPr>
              <w:t xml:space="preserve"> n. 50/2016</w:t>
            </w:r>
          </w:p>
          <w:p w14:paraId="1E555836" w14:textId="77777777" w:rsidR="00A35D11" w:rsidRPr="00DF1C97" w:rsidRDefault="00A35D11" w:rsidP="00A35D11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F3BA7" w14:textId="1FF30968" w:rsidR="00786C01" w:rsidRPr="00DF1C97" w:rsidRDefault="00ED06B5" w:rsidP="00A35D11">
            <w:pPr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N.B. La dichiarazione di cui al presente punto deve essere resa singolarmente da tutti i soggetti espressamente indicati alla precedente lettera </w:t>
            </w:r>
            <w:r w:rsidR="00880D8B"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utilizzando il modulo DICHIARAZIONE DI IDONEITÀ MORALE il cui </w:t>
            </w:r>
            <w:proofErr w:type="spellStart"/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fac</w:t>
            </w:r>
            <w:proofErr w:type="spellEnd"/>
            <w:r w:rsidRPr="00DF1C9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simile è allegato alla presente Dichiarazione</w:t>
            </w:r>
          </w:p>
        </w:tc>
        <w:sdt>
          <w:sdtPr>
            <w:rPr>
              <w:rFonts w:ascii="MS Gothic" w:eastAsia="MS Gothic" w:hAnsi="MS Gothic" w:hint="eastAsia"/>
            </w:rPr>
            <w:id w:val="-59625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0106012" w14:textId="1E00097A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55B2686F" w14:textId="77777777" w:rsidTr="005D18EA">
        <w:tc>
          <w:tcPr>
            <w:tcW w:w="8755" w:type="dxa"/>
          </w:tcPr>
          <w:p w14:paraId="4949D422" w14:textId="532EDE7D" w:rsidR="00786C01" w:rsidRPr="00D64CAE" w:rsidRDefault="00786C01" w:rsidP="00786C01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CAE">
              <w:rPr>
                <w:rFonts w:asciiTheme="minorHAnsi" w:hAnsiTheme="minorHAnsi" w:cstheme="minorHAnsi"/>
                <w:sz w:val="22"/>
                <w:szCs w:val="22"/>
              </w:rPr>
              <w:t>di non aver commesso gravi infrazioni debitamente accertate alle norme in materia di salute e sicurezza sul lavoro</w:t>
            </w:r>
          </w:p>
        </w:tc>
        <w:sdt>
          <w:sdtPr>
            <w:rPr>
              <w:rFonts w:ascii="MS Gothic" w:eastAsia="MS Gothic" w:hAnsi="MS Gothic" w:hint="eastAsia"/>
            </w:rPr>
            <w:id w:val="162102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05C082D" w14:textId="04D64525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73C1E7F8" w14:textId="77777777" w:rsidTr="005D18EA">
        <w:tc>
          <w:tcPr>
            <w:tcW w:w="8755" w:type="dxa"/>
          </w:tcPr>
          <w:p w14:paraId="48DFEC43" w14:textId="6EFEC563" w:rsidR="00786C01" w:rsidRPr="00D64CAE" w:rsidRDefault="00786C01" w:rsidP="00786C01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CAE">
              <w:rPr>
                <w:rFonts w:asciiTheme="minorHAnsi" w:hAnsiTheme="minorHAnsi" w:cstheme="minorHAnsi"/>
                <w:sz w:val="22"/>
                <w:szCs w:val="22"/>
              </w:rPr>
              <w:t>di non trovarsi in stato di fallimento, di liquidazione coatta, di concordato preventivo, salvo il caso di esercizio provvisorio del curatore fallimentare ovvero di concordato con continuità aziendale, o nei cui riguardi sia in corso un procedimento per la dichiarazione di una di tali situazioni</w:t>
            </w:r>
          </w:p>
        </w:tc>
        <w:sdt>
          <w:sdtPr>
            <w:rPr>
              <w:rFonts w:ascii="MS Gothic" w:eastAsia="MS Gothic" w:hAnsi="MS Gothic" w:hint="eastAsia"/>
            </w:rPr>
            <w:id w:val="-122883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7795FD" w14:textId="3E0B6F1B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4119B1D3" w14:textId="77777777" w:rsidTr="005D18EA">
        <w:tc>
          <w:tcPr>
            <w:tcW w:w="8755" w:type="dxa"/>
          </w:tcPr>
          <w:p w14:paraId="50F19916" w14:textId="188C6DF8" w:rsidR="00786C01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CAE">
              <w:rPr>
                <w:rFonts w:asciiTheme="minorHAnsi" w:hAnsiTheme="minorHAnsi" w:cstheme="minorHAnsi"/>
                <w:sz w:val="22"/>
                <w:szCs w:val="22"/>
              </w:rPr>
              <w:t xml:space="preserve">di non essersi reso colpevole di gravi illeciti </w:t>
            </w:r>
            <w:proofErr w:type="gramStart"/>
            <w:r w:rsidRPr="00D64CAE">
              <w:rPr>
                <w:rFonts w:asciiTheme="minorHAnsi" w:hAnsiTheme="minorHAnsi" w:cstheme="minorHAnsi"/>
                <w:sz w:val="22"/>
                <w:szCs w:val="22"/>
              </w:rPr>
              <w:t>professionali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4CAE">
              <w:rPr>
                <w:rFonts w:asciiTheme="minorHAnsi" w:hAnsiTheme="minorHAnsi" w:cstheme="minorHAnsi"/>
                <w:sz w:val="22"/>
                <w:szCs w:val="22"/>
              </w:rPr>
              <w:t xml:space="preserve"> nei</w:t>
            </w:r>
            <w:proofErr w:type="gramEnd"/>
            <w:r w:rsidRPr="00D64CAE">
              <w:rPr>
                <w:rFonts w:asciiTheme="minorHAnsi" w:hAnsiTheme="minorHAnsi" w:cstheme="minorHAnsi"/>
                <w:sz w:val="22"/>
                <w:szCs w:val="22"/>
              </w:rPr>
              <w:t xml:space="preserve"> confronti del Comune di Milano, tali da rendere dubbia la sua integrità o affidabilità;</w:t>
            </w:r>
          </w:p>
          <w:p w14:paraId="2BC10C04" w14:textId="6FA9676C" w:rsidR="00786C01" w:rsidRPr="00D64CAE" w:rsidRDefault="00786C01" w:rsidP="00786C01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64C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(La valutazione della gravità dell'illecito verrà valutata con particolare riferimento a quanto previsto all'art. 80, comma 5, lett. c) del </w:t>
            </w:r>
            <w:proofErr w:type="spellStart"/>
            <w:r w:rsidRPr="00D64C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D.Lgs.</w:t>
            </w:r>
            <w:proofErr w:type="spellEnd"/>
            <w:r w:rsidRPr="00D64C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n. 50/2016)</w:t>
            </w:r>
          </w:p>
        </w:tc>
        <w:sdt>
          <w:sdtPr>
            <w:rPr>
              <w:rFonts w:ascii="MS Gothic" w:eastAsia="MS Gothic" w:hAnsi="MS Gothic" w:hint="eastAsia"/>
            </w:rPr>
            <w:id w:val="-178349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7F6C614" w14:textId="586A7FDD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671F66AF" w14:textId="77777777" w:rsidTr="005D18EA">
        <w:tc>
          <w:tcPr>
            <w:tcW w:w="8755" w:type="dxa"/>
          </w:tcPr>
          <w:p w14:paraId="2231961A" w14:textId="5E6377EB" w:rsidR="00786C01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5215">
              <w:rPr>
                <w:rFonts w:asciiTheme="minorHAnsi" w:hAnsiTheme="minorHAnsi" w:cstheme="minorHAnsi"/>
                <w:sz w:val="22"/>
                <w:szCs w:val="22"/>
              </w:rPr>
              <w:t xml:space="preserve">che nei propri confronti non è stata applicata la sanzione interdittiva o altra sanzione che comporta il divieto di contrarre con 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35215">
              <w:rPr>
                <w:rFonts w:asciiTheme="minorHAnsi" w:hAnsiTheme="minorHAnsi" w:cstheme="minorHAnsi"/>
                <w:sz w:val="22"/>
                <w:szCs w:val="22"/>
              </w:rPr>
              <w:t xml:space="preserve">ubblica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Amministrazione </w:t>
            </w:r>
          </w:p>
          <w:p w14:paraId="24B11BC2" w14:textId="615E060E" w:rsidR="00786C01" w:rsidRPr="007E061A" w:rsidRDefault="00786C01" w:rsidP="00786C01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61A">
              <w:rPr>
                <w:rFonts w:asciiTheme="minorHAnsi" w:hAnsiTheme="minorHAnsi" w:cstheme="minorHAnsi"/>
                <w:sz w:val="18"/>
                <w:szCs w:val="18"/>
              </w:rPr>
              <w:t>(art. 9, comma 2, lett. c), del d.lgs. 8 giugno 2001, n. 231, compresi i provvedimenti interdittivi di cui all’art. 14 del d.gs. 9 aprile 2008, n. 81)</w:t>
            </w:r>
          </w:p>
        </w:tc>
        <w:sdt>
          <w:sdtPr>
            <w:rPr>
              <w:rFonts w:ascii="MS Gothic" w:eastAsia="MS Gothic" w:hAnsi="MS Gothic" w:hint="eastAsia"/>
            </w:rPr>
            <w:id w:val="192822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982B9D1" w14:textId="29FAFA53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002F4CA1" w14:textId="77777777" w:rsidTr="005D18EA">
        <w:tc>
          <w:tcPr>
            <w:tcW w:w="8755" w:type="dxa"/>
          </w:tcPr>
          <w:p w14:paraId="32538A86" w14:textId="54ADBA79" w:rsidR="00786C01" w:rsidRPr="00D64CAE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5215">
              <w:rPr>
                <w:rFonts w:asciiTheme="minorHAnsi" w:hAnsiTheme="minorHAnsi" w:cstheme="minorHAnsi"/>
                <w:sz w:val="22"/>
                <w:szCs w:val="22"/>
              </w:rPr>
              <w:t>che nel casellario informatico tenuto dall'Osservatorio dell'ANAC non risulta nessuna iscrizione per aver presentato false dichiarazioni o falsa documentazione ai fini del rilascio dell'attestazione di qualificazione, per il periodo durante il quale perdura l'iscrizione</w:t>
            </w:r>
          </w:p>
        </w:tc>
        <w:sdt>
          <w:sdtPr>
            <w:rPr>
              <w:rFonts w:ascii="MS Gothic" w:eastAsia="MS Gothic" w:hAnsi="MS Gothic" w:hint="eastAsia"/>
            </w:rPr>
            <w:id w:val="-14375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9F61277" w14:textId="53354969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184AA443" w14:textId="77777777" w:rsidTr="005D18EA">
        <w:tc>
          <w:tcPr>
            <w:tcW w:w="8755" w:type="dxa"/>
          </w:tcPr>
          <w:p w14:paraId="3A5E8AF1" w14:textId="28FC4E63" w:rsidR="00786C01" w:rsidRPr="00535215" w:rsidRDefault="006649DD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3363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53521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 non aver violato il divieto di intestazione fiduciaria posto all’art. 17 della l. 19 marzo 1990, n. 55 e ss. </w:t>
            </w:r>
            <w:proofErr w:type="spellStart"/>
            <w:r w:rsidR="00786C01" w:rsidRPr="00535215">
              <w:rPr>
                <w:rFonts w:asciiTheme="minorHAnsi" w:eastAsia="Calibri" w:hAnsiTheme="minorHAnsi" w:cstheme="minorHAnsi"/>
                <w:sz w:val="22"/>
                <w:szCs w:val="22"/>
              </w:rPr>
              <w:t>mm.ii</w:t>
            </w:r>
            <w:proofErr w:type="spellEnd"/>
          </w:p>
          <w:p w14:paraId="58051C50" w14:textId="77777777" w:rsidR="00786C01" w:rsidRPr="00DF412F" w:rsidRDefault="00786C01" w:rsidP="00786C01">
            <w:pPr>
              <w:tabs>
                <w:tab w:val="left" w:pos="426"/>
                <w:tab w:val="left" w:leader="underscore" w:pos="9923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DF412F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oppure</w:t>
            </w:r>
          </w:p>
          <w:p w14:paraId="7A533C42" w14:textId="18337017" w:rsidR="00786C01" w:rsidRPr="00535215" w:rsidRDefault="006649DD" w:rsidP="00786C01">
            <w:pPr>
              <w:tabs>
                <w:tab w:val="left" w:pos="567"/>
                <w:tab w:val="left" w:leader="underscore" w:pos="9923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38772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 aver violato il divieto di intestazione fiduciaria posto all’art. 17 della l. 19 marzo 1990, n. 55 e ss. </w:t>
            </w:r>
            <w:proofErr w:type="spellStart"/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mm.ii</w:t>
            </w:r>
            <w:proofErr w:type="spellEnd"/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. e che è trascorso più di un anno dal definitivo accertamento della condotta e che, in ogni caso, la violazione è stata rimossa</w:t>
            </w:r>
          </w:p>
        </w:tc>
        <w:sdt>
          <w:sdtPr>
            <w:rPr>
              <w:rFonts w:ascii="MS Gothic" w:eastAsia="MS Gothic" w:hAnsi="MS Gothic" w:hint="eastAsia"/>
            </w:rPr>
            <w:id w:val="94211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63B9EDE" w14:textId="05CA24BE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0AE99C27" w14:textId="77777777" w:rsidTr="005D18EA">
        <w:tc>
          <w:tcPr>
            <w:tcW w:w="8755" w:type="dxa"/>
          </w:tcPr>
          <w:p w14:paraId="1C5269CD" w14:textId="2B100C8B" w:rsidR="00786C01" w:rsidRPr="00535215" w:rsidRDefault="006649DD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3701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535215">
              <w:rPr>
                <w:rFonts w:asciiTheme="minorHAnsi" w:eastAsia="Calibri" w:hAnsiTheme="minorHAnsi" w:cstheme="minorHAnsi"/>
                <w:sz w:val="22"/>
                <w:szCs w:val="22"/>
              </w:rPr>
              <w:t>di essere in regola con le norme che disciplinano il diritto al lavoro dei disab</w:t>
            </w:r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>ili, ai sensi della L. n. 68/99</w:t>
            </w:r>
          </w:p>
          <w:p w14:paraId="20B1AEFF" w14:textId="77777777" w:rsidR="00786C01" w:rsidRPr="00DF412F" w:rsidRDefault="00786C01" w:rsidP="00786C01">
            <w:pPr>
              <w:tabs>
                <w:tab w:val="left" w:pos="426"/>
                <w:tab w:val="left" w:leader="underscore" w:pos="9923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DF412F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oppure</w:t>
            </w:r>
          </w:p>
          <w:p w14:paraId="7000F6FF" w14:textId="77777777" w:rsidR="00786C01" w:rsidRDefault="006649DD" w:rsidP="00786C01">
            <w:pPr>
              <w:tabs>
                <w:tab w:val="left" w:pos="284"/>
                <w:tab w:val="left" w:leader="underscore" w:pos="9923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9258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che l’impresa/organismo singolo non è tenuta al rispetto delle norme che disciplinano il diritto al lavoro dei disabili, ai sensi della citata L. n. 68/99 e non è attualmente obbligata a presentare il prospetto informativo di cui all’art. 9 della L. 68/99:</w:t>
            </w:r>
          </w:p>
          <w:p w14:paraId="39DBA0D3" w14:textId="75835C95" w:rsidR="00786C01" w:rsidRPr="00DF412F" w:rsidRDefault="006649DD" w:rsidP="00786C01">
            <w:pPr>
              <w:tabs>
                <w:tab w:val="left" w:leader="underscore" w:pos="9923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3081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avendo alle dipendenze un numero di lavoratori inferiore a n. 15;</w:t>
            </w:r>
          </w:p>
          <w:p w14:paraId="39B589A8" w14:textId="5B3FA438" w:rsidR="00786C01" w:rsidRDefault="006649DD" w:rsidP="00786C01">
            <w:pPr>
              <w:tabs>
                <w:tab w:val="left" w:pos="851"/>
                <w:tab w:val="left" w:leader="underscore" w:pos="9923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248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avendo alle dipendenze un numero di lavoratori compreso tra 15 e 35 e, non avendo</w:t>
            </w:r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proceduto successivamente al 18/01/2000 ad assunzioni che abbiano incrementato l’organico</w:t>
            </w:r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50439F29" w14:textId="5F886A96" w:rsidR="00786C01" w:rsidRDefault="006649DD" w:rsidP="00786C01">
            <w:pPr>
              <w:tabs>
                <w:tab w:val="left" w:pos="851"/>
                <w:tab w:val="left" w:leader="underscore" w:pos="9923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25439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rientrando nella casistica prevista dall’ art. 3 comma 3 della L. n. 68/99</w:t>
            </w:r>
          </w:p>
          <w:p w14:paraId="6CDD9212" w14:textId="77777777" w:rsidR="00786C01" w:rsidRPr="00DF412F" w:rsidRDefault="00786C01" w:rsidP="00786C01">
            <w:pPr>
              <w:tabs>
                <w:tab w:val="left" w:pos="851"/>
                <w:tab w:val="left" w:leader="underscore" w:pos="9923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46EC50E" w14:textId="610B80B5" w:rsidR="00786C01" w:rsidRPr="00DF412F" w:rsidRDefault="00786C01" w:rsidP="00786C01">
            <w:pPr>
              <w:tabs>
                <w:tab w:val="left" w:leader="underscore" w:pos="9923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DF412F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Ai fini dell’acquisizione della certificazione ex L. 68/99, fornisce i seguenti dati (da compilare</w:t>
            </w:r>
            <w: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DF412F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solo se l’impresa è assoggettata alla normativa citata):</w:t>
            </w:r>
          </w:p>
          <w:p w14:paraId="288A6774" w14:textId="30429B7B" w:rsidR="00786C01" w:rsidRPr="00DF412F" w:rsidRDefault="00786C01" w:rsidP="00786C01">
            <w:pPr>
              <w:tabs>
                <w:tab w:val="left" w:leader="underscore" w:pos="9923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Ufficio Provinciale competente al rilascio della certificazione: </w:t>
            </w:r>
          </w:p>
          <w:p w14:paraId="60AF9DE9" w14:textId="56F190A1" w:rsidR="00786C01" w:rsidRPr="00DF412F" w:rsidRDefault="00786C01" w:rsidP="00786C01">
            <w:pPr>
              <w:tabs>
                <w:tab w:val="left" w:leader="underscore" w:pos="9639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412F">
              <w:rPr>
                <w:rFonts w:asciiTheme="minorHAnsi" w:hAnsiTheme="minorHAnsi" w:cstheme="minorHAnsi"/>
                <w:sz w:val="22"/>
                <w:szCs w:val="22"/>
              </w:rPr>
              <w:t>Via/Piazza __________________________________________ Cap.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</w:t>
            </w:r>
          </w:p>
          <w:p w14:paraId="4C49EC81" w14:textId="06F13782" w:rsidR="00786C01" w:rsidRPr="00DF412F" w:rsidRDefault="00786C01" w:rsidP="00786C01">
            <w:pPr>
              <w:tabs>
                <w:tab w:val="left" w:leader="underscore" w:pos="9639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412F">
              <w:rPr>
                <w:rFonts w:asciiTheme="minorHAnsi" w:hAnsiTheme="minorHAnsi" w:cstheme="minorHAnsi"/>
                <w:sz w:val="22"/>
                <w:szCs w:val="22"/>
              </w:rPr>
              <w:t>Città _________________________</w:t>
            </w:r>
            <w:proofErr w:type="gramStart"/>
            <w:r w:rsidRPr="00DF412F">
              <w:rPr>
                <w:rFonts w:asciiTheme="minorHAnsi" w:hAnsiTheme="minorHAnsi" w:cstheme="minorHAnsi"/>
                <w:sz w:val="22"/>
                <w:szCs w:val="22"/>
              </w:rPr>
              <w:t xml:space="preserve">_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412F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proofErr w:type="gramEnd"/>
            <w:r w:rsidRPr="00DF4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</w:t>
            </w:r>
          </w:p>
          <w:p w14:paraId="6D5D1C4B" w14:textId="57102C44" w:rsidR="00786C01" w:rsidRPr="00535215" w:rsidRDefault="00786C01" w:rsidP="00786C01">
            <w:pPr>
              <w:tabs>
                <w:tab w:val="left" w:leader="underscore" w:pos="9639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DF412F">
              <w:rPr>
                <w:rFonts w:asciiTheme="minorHAnsi" w:hAnsiTheme="minorHAnsi" w:cstheme="minorHAnsi"/>
                <w:sz w:val="22"/>
                <w:szCs w:val="22"/>
              </w:rPr>
              <w:t xml:space="preserve">Mail ____________________________ PEC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</w:tc>
        <w:sdt>
          <w:sdtPr>
            <w:rPr>
              <w:rFonts w:ascii="MS Gothic" w:eastAsia="MS Gothic" w:hAnsi="MS Gothic" w:hint="eastAsia"/>
            </w:rPr>
            <w:id w:val="-15892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81363D5" w14:textId="007FB8D4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391078E4" w14:textId="77777777" w:rsidTr="005D18EA">
        <w:tc>
          <w:tcPr>
            <w:tcW w:w="8755" w:type="dxa"/>
          </w:tcPr>
          <w:p w14:paraId="03CF94C4" w14:textId="5FBC5C6B" w:rsidR="00786C01" w:rsidRPr="00535215" w:rsidRDefault="006649DD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56737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di non essersi avvalsa del piano individuale di emersione, ai sensi della Legge n. 383/2001 art. 1 – bis c. 14 come modificato dal D.L. 25/09/2002 n. 210;</w:t>
            </w:r>
          </w:p>
          <w:p w14:paraId="4D8AC7B1" w14:textId="77777777" w:rsidR="00786C01" w:rsidRPr="00DF412F" w:rsidRDefault="00786C01" w:rsidP="00786C01">
            <w:pPr>
              <w:tabs>
                <w:tab w:val="left" w:pos="426"/>
                <w:tab w:val="left" w:leader="underscore" w:pos="9923"/>
              </w:tabs>
              <w:autoSpaceDE w:val="0"/>
              <w:autoSpaceDN w:val="0"/>
              <w:adjustRightInd w:val="0"/>
              <w:spacing w:before="240"/>
              <w:ind w:left="567" w:hanging="567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DF412F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ovvero</w:t>
            </w:r>
          </w:p>
          <w:p w14:paraId="665B91E8" w14:textId="583BDF84" w:rsidR="00786C01" w:rsidRPr="00D64CAE" w:rsidRDefault="006649DD" w:rsidP="00786C01">
            <w:pPr>
              <w:tabs>
                <w:tab w:val="left" w:pos="567"/>
                <w:tab w:val="left" w:leader="underscore" w:pos="9923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1975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C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86C01" w:rsidRPr="00DF412F">
              <w:rPr>
                <w:rFonts w:asciiTheme="minorHAnsi" w:eastAsia="Calibri" w:hAnsiTheme="minorHAnsi" w:cstheme="minorHAnsi"/>
                <w:sz w:val="22"/>
                <w:szCs w:val="22"/>
              </w:rPr>
              <w:t>che si è avvalsa del piano individuale di emersione e che lo stesso si è concluso</w:t>
            </w:r>
          </w:p>
        </w:tc>
        <w:sdt>
          <w:sdtPr>
            <w:rPr>
              <w:rFonts w:ascii="MS Gothic" w:eastAsia="MS Gothic" w:hAnsi="MS Gothic" w:hint="eastAsia"/>
            </w:rPr>
            <w:id w:val="-59609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1F96E7C" w14:textId="25EB384C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5827F25F" w14:textId="77777777" w:rsidTr="005D18EA">
        <w:tc>
          <w:tcPr>
            <w:tcW w:w="8755" w:type="dxa"/>
          </w:tcPr>
          <w:p w14:paraId="4045716E" w14:textId="468FCCE9" w:rsidR="00786C01" w:rsidRPr="00535215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che non sussistono le condizioni di cui all’art. 53, comma 16-ter del </w:t>
            </w:r>
            <w:proofErr w:type="spellStart"/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>D.Lgs.</w:t>
            </w:r>
            <w:proofErr w:type="spellEnd"/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165/2001 e, ai sensi della normativa vigente, di ulteriori divieti a contrattare con la Pubblica Amministrazione</w:t>
            </w:r>
          </w:p>
        </w:tc>
        <w:sdt>
          <w:sdtPr>
            <w:rPr>
              <w:rFonts w:ascii="MS Gothic" w:eastAsia="MS Gothic" w:hAnsi="MS Gothic" w:hint="eastAsia"/>
            </w:rPr>
            <w:id w:val="41822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31D5A8F" w14:textId="0462F6C7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678EAD46" w14:textId="77777777" w:rsidTr="005D18EA">
        <w:tc>
          <w:tcPr>
            <w:tcW w:w="8755" w:type="dxa"/>
          </w:tcPr>
          <w:p w14:paraId="5D15E878" w14:textId="349CA6CA" w:rsidR="00786C01" w:rsidRPr="00535215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>di garantire</w:t>
            </w:r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ai propri operatori informazione, formazione e addestramento in materia di sicurezza secondo le previsioni di cui al Decreto Legislativo n. 81/2008 e successive modificazioni ed integrazioni e secondo le indicazioni dell’Istituto Superiore di Sanità in materia di COVID-19</w:t>
            </w:r>
          </w:p>
        </w:tc>
        <w:sdt>
          <w:sdtPr>
            <w:rPr>
              <w:rFonts w:ascii="MS Gothic" w:eastAsia="MS Gothic" w:hAnsi="MS Gothic" w:hint="eastAsia"/>
            </w:rPr>
            <w:id w:val="105743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C843915" w14:textId="2937EE3C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04381129" w14:textId="77777777" w:rsidTr="00535215">
        <w:trPr>
          <w:trHeight w:val="15"/>
        </w:trPr>
        <w:tc>
          <w:tcPr>
            <w:tcW w:w="8755" w:type="dxa"/>
          </w:tcPr>
          <w:p w14:paraId="7B3E6E7A" w14:textId="73C8F986" w:rsidR="00786C01" w:rsidRPr="00535215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>di adempiere al Regolamento n. 679/2017 in materia di Trattamento dei Dati personali</w:t>
            </w:r>
          </w:p>
        </w:tc>
        <w:sdt>
          <w:sdtPr>
            <w:rPr>
              <w:rFonts w:ascii="MS Gothic" w:eastAsia="MS Gothic" w:hAnsi="MS Gothic" w:hint="eastAsia"/>
            </w:rPr>
            <w:id w:val="-32929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521293F" w14:textId="07D738E6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0108740D" w14:textId="77777777" w:rsidTr="00535215">
        <w:trPr>
          <w:trHeight w:val="15"/>
        </w:trPr>
        <w:tc>
          <w:tcPr>
            <w:tcW w:w="8755" w:type="dxa"/>
          </w:tcPr>
          <w:p w14:paraId="0A80C111" w14:textId="07A034E6" w:rsidR="00786C01" w:rsidRPr="00535215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>di non aver commesso violazioni, definitivamente accertate, rispetto agli obblighi relativi al pagamento delle imposte e tasse secondo la legislazione italiana o quella dello Stato in cui l’ente è stabilito</w:t>
            </w:r>
          </w:p>
        </w:tc>
        <w:sdt>
          <w:sdtPr>
            <w:rPr>
              <w:rFonts w:ascii="MS Gothic" w:eastAsia="MS Gothic" w:hAnsi="MS Gothic" w:hint="eastAsia"/>
            </w:rPr>
            <w:id w:val="-84956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7B6619" w14:textId="6E1E70F9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6E35A149" w14:textId="77777777" w:rsidTr="00535215">
        <w:trPr>
          <w:trHeight w:val="15"/>
        </w:trPr>
        <w:tc>
          <w:tcPr>
            <w:tcW w:w="8755" w:type="dxa"/>
          </w:tcPr>
          <w:p w14:paraId="02DC3000" w14:textId="745B2CA9" w:rsidR="00786C01" w:rsidRPr="00535215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535215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di non aver commesso </w:t>
            </w:r>
            <w:r w:rsidRPr="00AB1C5F">
              <w:rPr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violazioni gravi, definitivamente accertate alle norme in materia di contributi previdenziali e assistenziali, secondo la legislazione italiana o dello Stato in cui è stabilito l’ente partecipante all’istruttoria pubblica</w:t>
            </w:r>
          </w:p>
        </w:tc>
        <w:sdt>
          <w:sdtPr>
            <w:rPr>
              <w:rFonts w:ascii="MS Gothic" w:eastAsia="MS Gothic" w:hAnsi="MS Gothic" w:hint="eastAsia"/>
            </w:rPr>
            <w:id w:val="110322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42A1A09" w14:textId="79EAAF84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0CBAEEFF" w14:textId="77777777" w:rsidTr="00535215">
        <w:trPr>
          <w:trHeight w:val="15"/>
        </w:trPr>
        <w:tc>
          <w:tcPr>
            <w:tcW w:w="8755" w:type="dxa"/>
          </w:tcPr>
          <w:p w14:paraId="3A70E105" w14:textId="3CE8E2D8" w:rsidR="00786C01" w:rsidRPr="00351F03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di </w:t>
            </w:r>
            <w:r w:rsidRPr="00113416">
              <w:rPr>
                <w:rFonts w:asciiTheme="minorHAnsi" w:eastAsia="MS Gothic" w:hAnsiTheme="minorHAnsi" w:cstheme="minorHAnsi"/>
                <w:sz w:val="22"/>
                <w:szCs w:val="22"/>
              </w:rPr>
              <w:t>aver accertato, per i propri dipendenti o collaboratori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che svolgono attività che comportano contatti diretti e regolari con i minori</w:t>
            </w:r>
            <w:r w:rsidRPr="00113416">
              <w:rPr>
                <w:rFonts w:asciiTheme="minorHAnsi" w:eastAsia="MS Gothic" w:hAnsiTheme="minorHAnsi" w:cstheme="minorHAnsi"/>
                <w:sz w:val="22"/>
                <w:szCs w:val="22"/>
              </w:rPr>
              <w:t>, attraverso l’acquisizione dei Certificati del Casellario Giudiziale e dei Carichi Pendenti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, </w:t>
            </w:r>
            <w:r w:rsidRPr="0011341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l’insussistenza di condanne per i reati di cui agli artt. 600-bis, 600-ter, 600-quater, 600-quinquies e 609 e seguenti del codice penale, ovvero </w:t>
            </w:r>
            <w:r w:rsidRPr="00113416">
              <w:rPr>
                <w:rFonts w:asciiTheme="minorHAnsi" w:eastAsia="MS Gothic" w:hAnsiTheme="minorHAnsi" w:cstheme="minorHAnsi"/>
                <w:sz w:val="22"/>
                <w:szCs w:val="22"/>
              </w:rPr>
              <w:lastRenderedPageBreak/>
              <w:t>l’insussistenza di carichi pendenti relativi agli stessi reati, ovvero l’assenza di sanzioni interdittive all'esercizio di attività che comportino contatti diretti e regolari con minori</w:t>
            </w:r>
          </w:p>
        </w:tc>
        <w:sdt>
          <w:sdtPr>
            <w:rPr>
              <w:rFonts w:ascii="MS Gothic" w:eastAsia="MS Gothic" w:hAnsi="MS Gothic" w:hint="eastAsia"/>
            </w:rPr>
            <w:id w:val="199181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7755E9A" w14:textId="4FFB01CE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6C01" w14:paraId="0FC85513" w14:textId="77777777" w:rsidTr="00535215">
        <w:trPr>
          <w:trHeight w:val="15"/>
        </w:trPr>
        <w:tc>
          <w:tcPr>
            <w:tcW w:w="8755" w:type="dxa"/>
          </w:tcPr>
          <w:p w14:paraId="4286070E" w14:textId="2B61A36D" w:rsidR="00786C01" w:rsidRPr="00DF412F" w:rsidRDefault="00786C01" w:rsidP="00786C01">
            <w:pPr>
              <w:pStyle w:val="Paragrafoelenco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1F03">
              <w:rPr>
                <w:rFonts w:asciiTheme="minorHAnsi" w:eastAsia="MS Gothic" w:hAnsiTheme="minorHAnsi" w:cstheme="minorHAnsi"/>
                <w:sz w:val="22"/>
                <w:szCs w:val="22"/>
              </w:rPr>
              <w:t>di aver preso visione e conseguentemente accettare, senza condizione e riserva, tutte le norme e disposizioni contenute dell’avviso</w:t>
            </w:r>
          </w:p>
        </w:tc>
        <w:sdt>
          <w:sdtPr>
            <w:rPr>
              <w:rFonts w:ascii="MS Gothic" w:eastAsia="MS Gothic" w:hAnsi="MS Gothic" w:hint="eastAsia"/>
            </w:rPr>
            <w:id w:val="-45979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C9838C" w14:textId="0FAAD635" w:rsidR="00786C01" w:rsidRDefault="00786C01" w:rsidP="00786C0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54AEAA" w14:textId="77777777" w:rsidR="0049773B" w:rsidRPr="0049773B" w:rsidRDefault="0049773B" w:rsidP="0049773B"/>
    <w:p w14:paraId="525E86C7" w14:textId="3736AA73" w:rsidR="00C71DF8" w:rsidRPr="00DF412F" w:rsidRDefault="00D6773D" w:rsidP="000D70FF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71DF8" w:rsidRPr="00DF412F">
        <w:rPr>
          <w:rFonts w:asciiTheme="minorHAnsi" w:hAnsiTheme="minorHAnsi" w:cstheme="minorHAnsi"/>
          <w:sz w:val="22"/>
          <w:szCs w:val="22"/>
        </w:rPr>
        <w:t>Luogo e data ______________________</w:t>
      </w:r>
    </w:p>
    <w:p w14:paraId="0F655351" w14:textId="77777777" w:rsidR="00C71DF8" w:rsidRPr="00DF412F" w:rsidRDefault="00C71DF8" w:rsidP="00C71DF8">
      <w:pPr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3D3A07CB" w14:textId="77777777" w:rsidR="00C71DF8" w:rsidRPr="00DF412F" w:rsidRDefault="00C71DF8" w:rsidP="00C71D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9C784" w14:textId="77777777" w:rsidR="00C71DF8" w:rsidRPr="00DF412F" w:rsidRDefault="00C71DF8" w:rsidP="00C71DF8">
      <w:pPr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7780BD1" wp14:editId="236A03F4">
                <wp:simplePos x="0" y="0"/>
                <wp:positionH relativeFrom="column">
                  <wp:posOffset>3265805</wp:posOffset>
                </wp:positionH>
                <wp:positionV relativeFrom="paragraph">
                  <wp:posOffset>149859</wp:posOffset>
                </wp:positionV>
                <wp:extent cx="2468880" cy="0"/>
                <wp:effectExtent l="0" t="0" r="7620" b="0"/>
                <wp:wrapTopAndBottom/>
                <wp:docPr id="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B582" id="Line 8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15pt,11.8pt" to="45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">
                <w10:wrap type="topAndBottom"/>
              </v:line>
            </w:pict>
          </mc:Fallback>
        </mc:AlternateContent>
      </w:r>
      <w:r w:rsidRPr="00DF412F">
        <w:rPr>
          <w:rFonts w:asciiTheme="minorHAnsi" w:hAnsiTheme="minorHAnsi" w:cstheme="minorHAnsi"/>
          <w:sz w:val="22"/>
          <w:szCs w:val="22"/>
        </w:rPr>
        <w:t>Firma digitale</w:t>
      </w:r>
    </w:p>
    <w:p w14:paraId="1C88F907" w14:textId="77777777" w:rsidR="008D14C9" w:rsidRPr="00DF412F" w:rsidRDefault="008D14C9" w:rsidP="00C71DF8">
      <w:pPr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7CA540A" w14:textId="77777777" w:rsidR="008D14C9" w:rsidRPr="00DF412F" w:rsidRDefault="008D14C9" w:rsidP="00C71DF8">
      <w:pPr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37B0C27" w14:textId="22E2D459" w:rsidR="00535215" w:rsidRDefault="000E6D90" w:rsidP="00535215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 xml:space="preserve">NOTA: Allegare fotocopia </w:t>
      </w:r>
      <w:proofErr w:type="spellStart"/>
      <w:r w:rsidRPr="00DF412F">
        <w:rPr>
          <w:rFonts w:asciiTheme="minorHAnsi" w:hAnsiTheme="minorHAnsi" w:cstheme="minorHAnsi"/>
          <w:sz w:val="22"/>
          <w:szCs w:val="22"/>
        </w:rPr>
        <w:t>ancorchè</w:t>
      </w:r>
      <w:proofErr w:type="spellEnd"/>
      <w:r w:rsidRPr="00DF412F">
        <w:rPr>
          <w:rFonts w:asciiTheme="minorHAnsi" w:hAnsiTheme="minorHAnsi" w:cstheme="minorHAnsi"/>
          <w:sz w:val="22"/>
          <w:szCs w:val="22"/>
        </w:rPr>
        <w:t xml:space="preserve"> non autenticata del documento di identità del sottoscrittore</w:t>
      </w:r>
    </w:p>
    <w:p w14:paraId="72F92781" w14:textId="5B6D8383" w:rsidR="00535215" w:rsidRDefault="00535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6FBF28D" w14:textId="77777777" w:rsidR="00535215" w:rsidRPr="00535215" w:rsidRDefault="00535215" w:rsidP="005352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521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FAC SIMILE DICHIARAZIONE DI IDONEITÀ MORALE </w:t>
      </w:r>
    </w:p>
    <w:p w14:paraId="7A94D21A" w14:textId="2FC9D643" w:rsidR="00535215" w:rsidRPr="00535215" w:rsidRDefault="00535215" w:rsidP="00535215">
      <w:pPr>
        <w:rPr>
          <w:rFonts w:asciiTheme="minorHAnsi" w:hAnsiTheme="minorHAnsi" w:cstheme="minorHAnsi"/>
          <w:i/>
          <w:sz w:val="22"/>
          <w:szCs w:val="22"/>
        </w:rPr>
      </w:pPr>
      <w:r w:rsidRPr="00535215">
        <w:rPr>
          <w:rFonts w:asciiTheme="minorHAnsi" w:hAnsiTheme="minorHAnsi" w:cstheme="minorHAnsi"/>
          <w:i/>
          <w:sz w:val="22"/>
          <w:szCs w:val="22"/>
        </w:rPr>
        <w:t xml:space="preserve">(Da compilare da parte dei soggetti </w:t>
      </w:r>
      <w:r w:rsidRPr="00535215">
        <w:rPr>
          <w:rFonts w:asciiTheme="minorHAnsi" w:hAnsiTheme="minorHAnsi" w:cstheme="minorHAnsi"/>
          <w:i/>
          <w:sz w:val="22"/>
          <w:szCs w:val="22"/>
          <w:u w:val="single"/>
        </w:rPr>
        <w:t>non firmatari del mod. Allegato B)</w:t>
      </w:r>
    </w:p>
    <w:p w14:paraId="33C2464B" w14:textId="77777777" w:rsidR="00535215" w:rsidRPr="00535215" w:rsidRDefault="00535215" w:rsidP="00535215">
      <w:pPr>
        <w:tabs>
          <w:tab w:val="left" w:pos="4678"/>
          <w:tab w:val="left" w:pos="5670"/>
        </w:tabs>
        <w:ind w:right="-1"/>
        <w:rPr>
          <w:rFonts w:asciiTheme="minorHAnsi" w:eastAsia="SimSun" w:hAnsiTheme="minorHAnsi" w:cstheme="minorHAnsi"/>
          <w:sz w:val="22"/>
          <w:szCs w:val="22"/>
        </w:rPr>
      </w:pPr>
    </w:p>
    <w:p w14:paraId="6AF0E6B7" w14:textId="77777777" w:rsidR="00535215" w:rsidRPr="00535215" w:rsidRDefault="00535215" w:rsidP="00535215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535215">
        <w:rPr>
          <w:rFonts w:asciiTheme="minorHAnsi" w:eastAsia="SimSun" w:hAnsiTheme="minorHAnsi" w:cstheme="minorHAnsi"/>
          <w:sz w:val="22"/>
          <w:szCs w:val="22"/>
        </w:rPr>
        <w:t>Spett.le</w:t>
      </w:r>
    </w:p>
    <w:p w14:paraId="36CFE781" w14:textId="76F1600E" w:rsidR="00535215" w:rsidRPr="00535215" w:rsidRDefault="00535215" w:rsidP="00535215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535215">
        <w:rPr>
          <w:rFonts w:asciiTheme="minorHAnsi" w:eastAsia="SimSun" w:hAnsiTheme="minorHAnsi" w:cstheme="minorHAnsi"/>
          <w:sz w:val="22"/>
          <w:szCs w:val="22"/>
        </w:rPr>
        <w:t xml:space="preserve">DIREZIONE </w:t>
      </w:r>
      <w:r w:rsidR="00EB0F2F">
        <w:rPr>
          <w:rFonts w:asciiTheme="minorHAnsi" w:eastAsia="SimSun" w:hAnsiTheme="minorHAnsi" w:cstheme="minorHAnsi"/>
          <w:sz w:val="22"/>
          <w:szCs w:val="22"/>
        </w:rPr>
        <w:t>WELFARE E SALUTE</w:t>
      </w:r>
    </w:p>
    <w:p w14:paraId="185D8F24" w14:textId="5D2BB3DE" w:rsidR="00535215" w:rsidRPr="00535215" w:rsidRDefault="00535215" w:rsidP="00535215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535215">
        <w:rPr>
          <w:rFonts w:asciiTheme="minorHAnsi" w:eastAsia="SimSun" w:hAnsiTheme="minorHAnsi" w:cstheme="minorHAnsi"/>
          <w:sz w:val="22"/>
          <w:szCs w:val="22"/>
        </w:rPr>
        <w:t xml:space="preserve">Via </w:t>
      </w:r>
      <w:r w:rsidR="00EB0F2F">
        <w:rPr>
          <w:rFonts w:asciiTheme="minorHAnsi" w:eastAsia="SimSun" w:hAnsiTheme="minorHAnsi" w:cstheme="minorHAnsi"/>
          <w:sz w:val="22"/>
          <w:szCs w:val="22"/>
        </w:rPr>
        <w:t>Sile, 8</w:t>
      </w:r>
    </w:p>
    <w:p w14:paraId="58490F00" w14:textId="6C620AF5" w:rsidR="00535215" w:rsidRPr="00535215" w:rsidRDefault="00EB0F2F" w:rsidP="00535215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20139 - </w:t>
      </w:r>
      <w:r w:rsidR="00535215" w:rsidRPr="00535215">
        <w:rPr>
          <w:rFonts w:asciiTheme="minorHAnsi" w:eastAsia="SimSun" w:hAnsiTheme="minorHAnsi" w:cstheme="minorHAnsi"/>
          <w:sz w:val="22"/>
          <w:szCs w:val="22"/>
        </w:rPr>
        <w:t>MILANO</w:t>
      </w:r>
      <w:r w:rsidR="00535215" w:rsidRPr="00535215">
        <w:rPr>
          <w:rFonts w:asciiTheme="minorHAnsi" w:eastAsia="SimSun" w:hAnsiTheme="minorHAnsi" w:cstheme="minorHAnsi"/>
          <w:sz w:val="22"/>
          <w:szCs w:val="22"/>
        </w:rPr>
        <w:tab/>
      </w:r>
      <w:r w:rsidR="00535215" w:rsidRPr="00535215">
        <w:rPr>
          <w:rFonts w:asciiTheme="minorHAnsi" w:eastAsia="SimSun" w:hAnsiTheme="minorHAnsi" w:cstheme="minorHAnsi"/>
          <w:sz w:val="22"/>
          <w:szCs w:val="22"/>
        </w:rPr>
        <w:tab/>
      </w:r>
    </w:p>
    <w:p w14:paraId="05D15250" w14:textId="77777777" w:rsidR="00535215" w:rsidRPr="00535215" w:rsidRDefault="00535215" w:rsidP="00535215">
      <w:pPr>
        <w:tabs>
          <w:tab w:val="left" w:pos="4678"/>
          <w:tab w:val="left" w:pos="5670"/>
        </w:tabs>
        <w:jc w:val="right"/>
        <w:rPr>
          <w:rFonts w:asciiTheme="minorHAnsi" w:eastAsia="SimSun" w:hAnsiTheme="minorHAnsi" w:cstheme="minorHAnsi"/>
          <w:sz w:val="22"/>
          <w:szCs w:val="22"/>
        </w:rPr>
      </w:pPr>
    </w:p>
    <w:p w14:paraId="4A4F7C56" w14:textId="55A3DF13" w:rsidR="00535215" w:rsidRPr="00535215" w:rsidRDefault="00EB0F2F" w:rsidP="00EB0F2F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227C84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227C84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4038F123" w14:textId="7C6AF43D" w:rsidR="00535215" w:rsidRPr="00535215" w:rsidRDefault="00535215" w:rsidP="00535215">
      <w:pPr>
        <w:pStyle w:val="sche3"/>
        <w:tabs>
          <w:tab w:val="left" w:pos="567"/>
        </w:tabs>
        <w:ind w:right="-1"/>
        <w:rPr>
          <w:rFonts w:asciiTheme="minorHAnsi" w:hAnsiTheme="minorHAnsi" w:cstheme="minorHAnsi"/>
          <w:sz w:val="22"/>
          <w:szCs w:val="22"/>
          <w:lang w:val="it-IT"/>
        </w:rPr>
      </w:pPr>
    </w:p>
    <w:p w14:paraId="0B45E091" w14:textId="77777777" w:rsidR="00535215" w:rsidRPr="00535215" w:rsidRDefault="00535215" w:rsidP="00535215">
      <w:pPr>
        <w:pStyle w:val="sche3"/>
        <w:tabs>
          <w:tab w:val="left" w:pos="567"/>
        </w:tabs>
        <w:ind w:left="357" w:right="-1"/>
        <w:rPr>
          <w:rFonts w:asciiTheme="minorHAnsi" w:hAnsiTheme="minorHAnsi" w:cstheme="minorHAnsi"/>
          <w:sz w:val="22"/>
          <w:szCs w:val="22"/>
          <w:lang w:val="it-IT"/>
        </w:rPr>
      </w:pPr>
    </w:p>
    <w:p w14:paraId="12C4DB31" w14:textId="77777777" w:rsidR="00535215" w:rsidRPr="00535215" w:rsidRDefault="00535215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>Il sottoscritto</w:t>
      </w:r>
      <w:r w:rsidRPr="00535215">
        <w:rPr>
          <w:rFonts w:asciiTheme="minorHAnsi" w:hAnsiTheme="minorHAnsi" w:cstheme="minorHAnsi"/>
          <w:sz w:val="22"/>
          <w:szCs w:val="22"/>
        </w:rPr>
        <w:tab/>
      </w:r>
    </w:p>
    <w:p w14:paraId="2519A957" w14:textId="77777777" w:rsidR="00535215" w:rsidRPr="00535215" w:rsidRDefault="00535215" w:rsidP="00535215">
      <w:pPr>
        <w:tabs>
          <w:tab w:val="left" w:leader="underscore" w:pos="4536"/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 xml:space="preserve">nato a </w:t>
      </w:r>
      <w:r w:rsidRPr="00535215">
        <w:rPr>
          <w:rFonts w:asciiTheme="minorHAnsi" w:hAnsiTheme="minorHAnsi" w:cstheme="minorHAnsi"/>
          <w:sz w:val="22"/>
          <w:szCs w:val="22"/>
        </w:rPr>
        <w:tab/>
        <w:t xml:space="preserve">il </w:t>
      </w:r>
      <w:r w:rsidRPr="00535215">
        <w:rPr>
          <w:rFonts w:asciiTheme="minorHAnsi" w:hAnsiTheme="minorHAnsi" w:cstheme="minorHAnsi"/>
          <w:sz w:val="22"/>
          <w:szCs w:val="22"/>
        </w:rPr>
        <w:tab/>
      </w:r>
    </w:p>
    <w:p w14:paraId="64822D78" w14:textId="77777777" w:rsidR="00535215" w:rsidRPr="00535215" w:rsidRDefault="00535215" w:rsidP="00535215">
      <w:pPr>
        <w:tabs>
          <w:tab w:val="left" w:leader="underscore" w:pos="4536"/>
          <w:tab w:val="left" w:leader="underscore" w:pos="6096"/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 xml:space="preserve">residente a </w:t>
      </w:r>
      <w:r w:rsidRPr="00535215">
        <w:rPr>
          <w:rFonts w:asciiTheme="minorHAnsi" w:hAnsiTheme="minorHAnsi" w:cstheme="minorHAnsi"/>
          <w:sz w:val="22"/>
          <w:szCs w:val="22"/>
        </w:rPr>
        <w:tab/>
        <w:t xml:space="preserve"> prov. </w:t>
      </w:r>
      <w:r w:rsidRPr="00535215">
        <w:rPr>
          <w:rFonts w:asciiTheme="minorHAnsi" w:hAnsiTheme="minorHAnsi" w:cstheme="minorHAnsi"/>
          <w:sz w:val="22"/>
          <w:szCs w:val="22"/>
        </w:rPr>
        <w:tab/>
        <w:t xml:space="preserve"> cap. </w:t>
      </w:r>
      <w:r w:rsidRPr="00535215">
        <w:rPr>
          <w:rFonts w:asciiTheme="minorHAnsi" w:hAnsiTheme="minorHAnsi" w:cstheme="minorHAnsi"/>
          <w:sz w:val="22"/>
          <w:szCs w:val="22"/>
        </w:rPr>
        <w:tab/>
      </w:r>
    </w:p>
    <w:p w14:paraId="5297864B" w14:textId="77777777" w:rsidR="00535215" w:rsidRDefault="00535215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>in qualità di (carica sociale):</w:t>
      </w:r>
    </w:p>
    <w:p w14:paraId="23A4AFBF" w14:textId="467044C1" w:rsidR="00535215" w:rsidRPr="00880D8B" w:rsidRDefault="006649DD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862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8E0" w:rsidRPr="00880D8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438E0" w:rsidRPr="00880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titolare (</w:t>
      </w:r>
      <w:r w:rsidR="00535215" w:rsidRPr="00880D8B">
        <w:rPr>
          <w:rFonts w:asciiTheme="minorHAnsi" w:hAnsiTheme="minorHAnsi" w:cstheme="minorHAnsi"/>
          <w:bCs/>
          <w:sz w:val="22"/>
          <w:szCs w:val="22"/>
          <w:u w:val="single"/>
        </w:rPr>
        <w:t>per l’impresa individuale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);</w:t>
      </w:r>
    </w:p>
    <w:p w14:paraId="7FF6ECE7" w14:textId="525284B9" w:rsidR="00535215" w:rsidRPr="00880D8B" w:rsidRDefault="006649DD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1908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8E0" w:rsidRPr="00880D8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438E0" w:rsidRPr="00880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socio (</w:t>
      </w:r>
      <w:r w:rsidR="00535215" w:rsidRPr="00B70CD5">
        <w:rPr>
          <w:rFonts w:asciiTheme="minorHAnsi" w:hAnsiTheme="minorHAnsi" w:cstheme="minorHAnsi"/>
          <w:bCs/>
          <w:sz w:val="22"/>
          <w:szCs w:val="22"/>
          <w:u w:val="single"/>
        </w:rPr>
        <w:t>per le società in nome collettivo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);</w:t>
      </w:r>
    </w:p>
    <w:p w14:paraId="3EEB54CD" w14:textId="0D6AA417" w:rsidR="00535215" w:rsidRPr="00880D8B" w:rsidRDefault="006649DD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107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8E0" w:rsidRPr="00880D8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438E0" w:rsidRPr="00880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socio accomandatario (</w:t>
      </w:r>
      <w:r w:rsidR="00535215" w:rsidRPr="00880D8B">
        <w:rPr>
          <w:rFonts w:asciiTheme="minorHAnsi" w:hAnsiTheme="minorHAnsi" w:cstheme="minorHAnsi"/>
          <w:bCs/>
          <w:sz w:val="22"/>
          <w:szCs w:val="22"/>
          <w:u w:val="single"/>
        </w:rPr>
        <w:t>per le società in accomandita semplice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 xml:space="preserve">); </w:t>
      </w:r>
    </w:p>
    <w:p w14:paraId="6521121D" w14:textId="5C6A45F5" w:rsidR="00535215" w:rsidRPr="00880D8B" w:rsidRDefault="006649DD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552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8E0" w:rsidRPr="00880D8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438E0" w:rsidRPr="00880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 xml:space="preserve">membro del consiglio di amministrazione cui sia stata conferita la legale rappresentanza, </w:t>
      </w:r>
      <w:r w:rsidR="00B70CD5" w:rsidRPr="00DF1C97">
        <w:rPr>
          <w:rFonts w:asciiTheme="minorHAnsi" w:hAnsiTheme="minorHAnsi" w:cstheme="minorHAnsi"/>
          <w:sz w:val="22"/>
          <w:szCs w:val="22"/>
        </w:rPr>
        <w:t>dei membri degli organi con poteri di</w:t>
      </w:r>
      <w:r w:rsidR="00B70CD5" w:rsidRPr="00880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direzione o di vigilanza o dei soggetti muniti di poteri di rappresentanza, di direzione o di controllo</w:t>
      </w:r>
      <w:r w:rsidR="00880D8B">
        <w:rPr>
          <w:rFonts w:asciiTheme="minorHAnsi" w:hAnsiTheme="minorHAnsi" w:cstheme="minorHAnsi"/>
          <w:bCs/>
          <w:sz w:val="22"/>
          <w:szCs w:val="22"/>
        </w:rPr>
        <w:t>;</w:t>
      </w:r>
      <w:r w:rsidR="00880D8B" w:rsidRPr="00880D8B">
        <w:rPr>
          <w:rFonts w:asciiTheme="minorHAnsi" w:hAnsiTheme="minorHAnsi" w:cstheme="minorHAnsi"/>
          <w:bCs/>
          <w:sz w:val="22"/>
          <w:szCs w:val="22"/>
        </w:rPr>
        <w:t xml:space="preserve"> socio unico persona fisica</w:t>
      </w:r>
      <w:r w:rsidR="00880D8B">
        <w:rPr>
          <w:rFonts w:asciiTheme="minorHAnsi" w:hAnsiTheme="minorHAnsi" w:cstheme="minorHAnsi"/>
          <w:bCs/>
          <w:sz w:val="22"/>
          <w:szCs w:val="22"/>
        </w:rPr>
        <w:t>;</w:t>
      </w:r>
      <w:r w:rsidR="00880D8B" w:rsidRPr="00880D8B">
        <w:rPr>
          <w:rFonts w:asciiTheme="minorHAnsi" w:hAnsiTheme="minorHAnsi" w:cstheme="minorHAnsi"/>
          <w:bCs/>
          <w:sz w:val="22"/>
          <w:szCs w:val="22"/>
        </w:rPr>
        <w:t xml:space="preserve"> socio di maggioranza se società con meno di quattro soci (</w:t>
      </w:r>
      <w:r w:rsidR="00880D8B" w:rsidRPr="00880D8B">
        <w:rPr>
          <w:rFonts w:asciiTheme="minorHAnsi" w:hAnsiTheme="minorHAnsi" w:cstheme="minorHAnsi"/>
          <w:bCs/>
          <w:sz w:val="22"/>
          <w:szCs w:val="22"/>
          <w:u w:val="single"/>
        </w:rPr>
        <w:t>per gli altri tipi di società o consorzio</w:t>
      </w:r>
      <w:r w:rsidR="00880D8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tra cui cooperativa o associazione</w:t>
      </w:r>
      <w:r w:rsidR="00880D8B" w:rsidRPr="00880D8B">
        <w:rPr>
          <w:rFonts w:asciiTheme="minorHAnsi" w:hAnsiTheme="minorHAnsi" w:cstheme="minorHAnsi"/>
          <w:bCs/>
          <w:sz w:val="22"/>
          <w:szCs w:val="22"/>
        </w:rPr>
        <w:t>);</w:t>
      </w:r>
    </w:p>
    <w:p w14:paraId="147F9FD0" w14:textId="4B420601" w:rsidR="00535215" w:rsidRPr="00880D8B" w:rsidRDefault="006649DD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6579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8E0" w:rsidRPr="00880D8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438E0" w:rsidRPr="00880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215" w:rsidRPr="00880D8B">
        <w:rPr>
          <w:rFonts w:asciiTheme="minorHAnsi" w:hAnsiTheme="minorHAnsi" w:cstheme="minorHAnsi"/>
          <w:bCs/>
          <w:sz w:val="22"/>
          <w:szCs w:val="22"/>
        </w:rPr>
        <w:t>direttore tecnico non firmatario dell’offerta (per ogni tipo di società o consorzio);</w:t>
      </w:r>
    </w:p>
    <w:p w14:paraId="7F229958" w14:textId="2B404CE0" w:rsidR="00535215" w:rsidRPr="00535215" w:rsidRDefault="00535215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>dell’</w:t>
      </w:r>
      <w:r w:rsidR="002438E0">
        <w:rPr>
          <w:rFonts w:asciiTheme="minorHAnsi" w:hAnsiTheme="minorHAnsi" w:cstheme="minorHAnsi"/>
          <w:sz w:val="22"/>
          <w:szCs w:val="22"/>
        </w:rPr>
        <w:t>ENTE</w:t>
      </w:r>
      <w:r w:rsidRPr="00535215">
        <w:rPr>
          <w:rFonts w:asciiTheme="minorHAnsi" w:hAnsiTheme="minorHAnsi" w:cstheme="minorHAnsi"/>
          <w:sz w:val="22"/>
          <w:szCs w:val="22"/>
        </w:rPr>
        <w:tab/>
      </w:r>
    </w:p>
    <w:p w14:paraId="6D61BA4E" w14:textId="77777777" w:rsidR="00535215" w:rsidRPr="00535215" w:rsidRDefault="00535215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 xml:space="preserve">con sede a </w:t>
      </w:r>
      <w:r w:rsidRPr="00535215">
        <w:rPr>
          <w:rFonts w:asciiTheme="minorHAnsi" w:hAnsiTheme="minorHAnsi" w:cstheme="minorHAnsi"/>
          <w:sz w:val="22"/>
          <w:szCs w:val="22"/>
        </w:rPr>
        <w:tab/>
      </w:r>
    </w:p>
    <w:p w14:paraId="59352D8F" w14:textId="77777777" w:rsidR="00535215" w:rsidRPr="00535215" w:rsidRDefault="00535215" w:rsidP="00535215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 xml:space="preserve">C.F. _________________________________________P.I. </w:t>
      </w:r>
      <w:r w:rsidRPr="00535215">
        <w:rPr>
          <w:rFonts w:asciiTheme="minorHAnsi" w:hAnsiTheme="minorHAnsi" w:cstheme="minorHAnsi"/>
          <w:sz w:val="22"/>
          <w:szCs w:val="22"/>
        </w:rPr>
        <w:tab/>
      </w:r>
    </w:p>
    <w:p w14:paraId="1051A577" w14:textId="77777777" w:rsidR="002438E0" w:rsidRDefault="002438E0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52C00969" w14:textId="66E23D2C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consapevole del fatto che, in caso di mendace dichiarazione, verranno applicate nei suoi riguardi, ai sensi dell’art.76 del D.P.R. n.445/2000, le sanzioni previste dal </w:t>
      </w:r>
      <w:proofErr w:type="gramStart"/>
      <w:r w:rsidRPr="00535215">
        <w:rPr>
          <w:rFonts w:asciiTheme="minorHAnsi" w:hAnsiTheme="minorHAnsi" w:cstheme="minorHAnsi"/>
          <w:sz w:val="22"/>
          <w:szCs w:val="22"/>
          <w:lang w:val="it-IT"/>
        </w:rPr>
        <w:t>codice penale</w:t>
      </w:r>
      <w:proofErr w:type="gramEnd"/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 e dalle leggi speciali in materia di falsità negli atti, </w:t>
      </w:r>
    </w:p>
    <w:p w14:paraId="2C35E853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2B1E7033" w14:textId="77777777" w:rsidR="00535215" w:rsidRPr="00535215" w:rsidRDefault="00535215" w:rsidP="00535215">
      <w:pPr>
        <w:pStyle w:val="sche3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b/>
          <w:sz w:val="22"/>
          <w:szCs w:val="22"/>
          <w:lang w:val="it-IT"/>
        </w:rPr>
        <w:t>D I C H I A R A</w:t>
      </w:r>
    </w:p>
    <w:p w14:paraId="49C32945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5F13269D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in relazione alla procedura in oggetto, valendosi delle disposizioni di cui agli artt. 46 e 47 del D.P.R. n. 445/2000 e </w:t>
      </w:r>
      <w:proofErr w:type="spellStart"/>
      <w:r w:rsidRPr="00535215">
        <w:rPr>
          <w:rFonts w:asciiTheme="minorHAnsi" w:hAnsiTheme="minorHAnsi" w:cstheme="minorHAnsi"/>
          <w:sz w:val="22"/>
          <w:szCs w:val="22"/>
          <w:lang w:val="it-IT"/>
        </w:rPr>
        <w:t>ss.m.i</w:t>
      </w:r>
      <w:proofErr w:type="spellEnd"/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. che i fatti, stati e qualità riportati nei successivi paragrafi corrispondono a verità </w:t>
      </w:r>
    </w:p>
    <w:p w14:paraId="7CBD3A1C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026B45A7" w14:textId="6006B7CE" w:rsidR="00535215" w:rsidRPr="00535215" w:rsidRDefault="00535215" w:rsidP="00535215">
      <w:pPr>
        <w:pStyle w:val="sche3"/>
        <w:tabs>
          <w:tab w:val="left" w:pos="567"/>
        </w:tabs>
        <w:ind w:left="567" w:hanging="567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b/>
          <w:sz w:val="22"/>
          <w:szCs w:val="22"/>
          <w:lang w:val="it-IT"/>
        </w:rPr>
        <w:t>1)</w:t>
      </w:r>
      <w:r w:rsidRPr="00535215">
        <w:rPr>
          <w:rFonts w:asciiTheme="minorHAnsi" w:hAnsiTheme="minorHAnsi" w:cstheme="minorHAnsi"/>
          <w:i/>
          <w:sz w:val="22"/>
          <w:szCs w:val="22"/>
          <w:lang w:val="it-IT"/>
        </w:rPr>
        <w:tab/>
        <w:t xml:space="preserve">(barrare/compilare il caso riconducibile al </w:t>
      </w:r>
      <w:r w:rsidR="002438E0">
        <w:rPr>
          <w:rFonts w:asciiTheme="minorHAnsi" w:hAnsiTheme="minorHAnsi" w:cstheme="minorHAnsi"/>
          <w:i/>
          <w:sz w:val="22"/>
          <w:szCs w:val="22"/>
          <w:lang w:val="it-IT"/>
        </w:rPr>
        <w:t>dichiarante</w:t>
      </w:r>
      <w:r w:rsidRPr="00535215">
        <w:rPr>
          <w:rFonts w:asciiTheme="minorHAnsi" w:hAnsiTheme="minorHAnsi" w:cstheme="minorHAnsi"/>
          <w:i/>
          <w:sz w:val="22"/>
          <w:szCs w:val="22"/>
          <w:lang w:val="it-IT"/>
        </w:rPr>
        <w:t>)</w:t>
      </w:r>
    </w:p>
    <w:p w14:paraId="685BC659" w14:textId="732741FA" w:rsidR="00535215" w:rsidRPr="00535215" w:rsidRDefault="002438E0" w:rsidP="00535215">
      <w:pPr>
        <w:tabs>
          <w:tab w:val="left" w:pos="142"/>
          <w:tab w:val="left" w:pos="567"/>
          <w:tab w:val="left" w:leader="underscore" w:pos="9923"/>
        </w:tabs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>
        <w:rPr>
          <w:rFonts w:asciiTheme="minorHAnsi" w:eastAsia="TimesNewRoman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sdt>
        <w:sdtPr>
          <w:rPr>
            <w:rFonts w:asciiTheme="minorHAnsi" w:eastAsia="TimesNewRoman" w:hAnsiTheme="minorHAnsi" w:cstheme="minorHAnsi"/>
            <w:bC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46957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38E0">
            <w:rPr>
              <w:rFonts w:ascii="MS Gothic" w:eastAsia="MS Gothic" w:hAnsi="MS Gothic" w:cstheme="minorHAnsi" w:hint="eastAsia"/>
              <w:bCs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Pr="002438E0">
        <w:rPr>
          <w:rFonts w:asciiTheme="minorHAnsi" w:eastAsia="TimesNewRoman" w:hAnsiTheme="minorHAnsi" w:cstheme="minorHAnsi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5215" w:rsidRPr="00535215">
        <w:rPr>
          <w:rFonts w:asciiTheme="minorHAnsi" w:eastAsia="Calibri" w:hAnsiTheme="minorHAnsi" w:cstheme="minorHAnsi"/>
          <w:sz w:val="22"/>
          <w:szCs w:val="22"/>
        </w:rPr>
        <w:t>di non aver riportato condanna con sentenza definitiva o decreto penale di condanna divenuto irrevocabile o sentenza di applicazione della pena su richiesta ai sensi dell’articolo 444 del codice di procedura penale, per uno dei seguenti reati:</w:t>
      </w:r>
    </w:p>
    <w:p w14:paraId="23D52465" w14:textId="6F7DF593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</w:t>
      </w:r>
      <w:r w:rsidRPr="002438E0">
        <w:rPr>
          <w:rFonts w:asciiTheme="minorHAnsi" w:eastAsia="TimesNewRoman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38E0">
        <w:rPr>
          <w:rFonts w:asciiTheme="minorHAnsi" w:eastAsia="Calibri" w:hAnsiTheme="minorHAnsi" w:cstheme="minorHAnsi"/>
          <w:sz w:val="22"/>
          <w:szCs w:val="22"/>
        </w:rPr>
        <w:t>decreto legislativo 3 aprile 2006, n. 152, in quanto riconducibili alla partecipazione a un’organizzazione criminale, quale definita all’articolo 2 della decisione quadro 2008/841/GAI del Consiglio;</w:t>
      </w:r>
    </w:p>
    <w:p w14:paraId="42E1FBED" w14:textId="66D1A6C8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2438E0">
        <w:rPr>
          <w:rFonts w:asciiTheme="minorHAnsi" w:eastAsia="Calibri" w:hAnsiTheme="minorHAnsi" w:cstheme="minorHAnsi"/>
          <w:sz w:val="22"/>
          <w:szCs w:val="22"/>
        </w:rPr>
        <w:t>codice penale</w:t>
      </w:r>
      <w:proofErr w:type="gramEnd"/>
      <w:r w:rsidRPr="002438E0">
        <w:rPr>
          <w:rFonts w:asciiTheme="minorHAnsi" w:eastAsia="Calibri" w:hAnsiTheme="minorHAnsi" w:cstheme="minorHAnsi"/>
          <w:sz w:val="22"/>
          <w:szCs w:val="22"/>
        </w:rPr>
        <w:t xml:space="preserve"> nonché all’articolo 2635 del codice civile;</w:t>
      </w:r>
    </w:p>
    <w:p w14:paraId="728A86A4" w14:textId="09221C88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>frode ai sensi dell’articolo 1 della convenzione relativa alla tutela degli interessi finanziari delle Comunità europee;</w:t>
      </w:r>
    </w:p>
    <w:p w14:paraId="475C2FB9" w14:textId="1F100B4C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369FA6A5" w14:textId="56DA72FB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 xml:space="preserve">delitti di cui agli articoli 648-bis, 648-ter e 648-ter.1 del </w:t>
      </w:r>
      <w:proofErr w:type="gramStart"/>
      <w:r w:rsidRPr="002438E0">
        <w:rPr>
          <w:rFonts w:asciiTheme="minorHAnsi" w:eastAsia="Calibri" w:hAnsiTheme="minorHAnsi" w:cstheme="minorHAnsi"/>
          <w:sz w:val="22"/>
          <w:szCs w:val="22"/>
        </w:rPr>
        <w:t>codice penale</w:t>
      </w:r>
      <w:proofErr w:type="gramEnd"/>
      <w:r w:rsidRPr="002438E0">
        <w:rPr>
          <w:rFonts w:asciiTheme="minorHAnsi" w:eastAsia="Calibri" w:hAnsiTheme="minorHAnsi" w:cstheme="minorHAnsi"/>
          <w:sz w:val="22"/>
          <w:szCs w:val="22"/>
        </w:rPr>
        <w:t>, riciclaggio di proventi di attività criminose o finanziamento del terrorismo, quali definiti all’articolo 1 del decreto legislativo 22 giugno 2007, n. 109 e successive modificazioni;</w:t>
      </w:r>
    </w:p>
    <w:p w14:paraId="25C8EB00" w14:textId="55EE3470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14:paraId="27EC176C" w14:textId="631B7394" w:rsidR="00535215" w:rsidRPr="002438E0" w:rsidRDefault="00535215" w:rsidP="002438E0">
      <w:pPr>
        <w:pStyle w:val="Paragrafoelenco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8E0">
        <w:rPr>
          <w:rFonts w:asciiTheme="minorHAnsi" w:eastAsia="Calibri" w:hAnsiTheme="minorHAnsi" w:cstheme="minorHAnsi"/>
          <w:sz w:val="22"/>
          <w:szCs w:val="22"/>
        </w:rPr>
        <w:t xml:space="preserve">ogni altro delitto da cui derivi, quale pena accessoria, l'incapacità di contrattare con la </w:t>
      </w:r>
      <w:r w:rsidR="00C33349">
        <w:rPr>
          <w:rFonts w:asciiTheme="minorHAnsi" w:eastAsia="Calibri" w:hAnsiTheme="minorHAnsi" w:cstheme="minorHAnsi"/>
          <w:sz w:val="22"/>
          <w:szCs w:val="22"/>
        </w:rPr>
        <w:t>P</w:t>
      </w:r>
      <w:r w:rsidRPr="002438E0">
        <w:rPr>
          <w:rFonts w:asciiTheme="minorHAnsi" w:eastAsia="Calibri" w:hAnsiTheme="minorHAnsi" w:cstheme="minorHAnsi"/>
          <w:sz w:val="22"/>
          <w:szCs w:val="22"/>
        </w:rPr>
        <w:t xml:space="preserve">ubblica </w:t>
      </w:r>
      <w:r w:rsidR="00C33349">
        <w:rPr>
          <w:rFonts w:asciiTheme="minorHAnsi" w:eastAsia="Calibri" w:hAnsiTheme="minorHAnsi" w:cstheme="minorHAnsi"/>
          <w:sz w:val="22"/>
          <w:szCs w:val="22"/>
        </w:rPr>
        <w:t>A</w:t>
      </w:r>
      <w:r w:rsidRPr="002438E0">
        <w:rPr>
          <w:rFonts w:asciiTheme="minorHAnsi" w:eastAsia="Calibri" w:hAnsiTheme="minorHAnsi" w:cstheme="minorHAnsi"/>
          <w:sz w:val="22"/>
          <w:szCs w:val="22"/>
        </w:rPr>
        <w:t>mministrazione;</w:t>
      </w:r>
    </w:p>
    <w:p w14:paraId="274B5B75" w14:textId="77777777" w:rsidR="00535215" w:rsidRPr="00535215" w:rsidRDefault="00535215" w:rsidP="00535215">
      <w:pPr>
        <w:tabs>
          <w:tab w:val="left" w:pos="709"/>
          <w:tab w:val="left" w:pos="1134"/>
        </w:tabs>
        <w:autoSpaceDE w:val="0"/>
        <w:autoSpaceDN w:val="0"/>
        <w:adjustRightInd w:val="0"/>
        <w:ind w:left="1134" w:hanging="567"/>
        <w:jc w:val="center"/>
        <w:rPr>
          <w:rFonts w:asciiTheme="minorHAnsi" w:eastAsia="TimesNewRoman" w:hAnsiTheme="minorHAnsi" w:cstheme="minorHAnsi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5215">
        <w:rPr>
          <w:rFonts w:asciiTheme="minorHAnsi" w:eastAsia="TimesNewRoman" w:hAnsiTheme="minorHAnsi" w:cstheme="minorHAnsi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Ovvero</w:t>
      </w:r>
    </w:p>
    <w:p w14:paraId="63C3E7C6" w14:textId="2BE5E0BF" w:rsidR="00535215" w:rsidRPr="00535215" w:rsidRDefault="002438E0" w:rsidP="002438E0">
      <w:pPr>
        <w:tabs>
          <w:tab w:val="left" w:pos="142"/>
          <w:tab w:val="left" w:pos="567"/>
          <w:tab w:val="left" w:leader="underscore" w:pos="9923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eastAsia="TimesNewRoman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sdt>
        <w:sdtPr>
          <w:rPr>
            <w:rFonts w:asciiTheme="minorHAnsi" w:eastAsia="TimesNewRoman" w:hAnsiTheme="minorHAnsi" w:cstheme="minorHAnsi"/>
            <w:bC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21410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>
        <w:rPr>
          <w:rFonts w:asciiTheme="minorHAnsi" w:eastAsia="TimesNewRoman" w:hAnsiTheme="minorHAnsi" w:cstheme="minorHAnsi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5215" w:rsidRPr="002438E0">
        <w:rPr>
          <w:rFonts w:asciiTheme="minorHAnsi" w:eastAsia="Calibri" w:hAnsiTheme="minorHAnsi" w:cstheme="minorHAnsi"/>
          <w:sz w:val="22"/>
          <w:szCs w:val="22"/>
        </w:rPr>
        <w:t>di avere subito condanne, con sentenze passate in giudicato, o emesso decreto penale di condanna divenuto irrevocabile, oppure sentenza di applicazione della pena su richiesta ai sensi dell’art. 444 C.P.A. relativamente a:</w:t>
      </w:r>
      <w:r w:rsidR="00535215" w:rsidRPr="00535215">
        <w:rPr>
          <w:rFonts w:asciiTheme="minorHAnsi" w:eastAsia="TimesNewRoman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_____________</w:t>
      </w:r>
      <w:r w:rsidR="00535215" w:rsidRPr="00535215">
        <w:rPr>
          <w:rFonts w:asciiTheme="minorHAnsi" w:eastAsia="Calibri" w:hAnsiTheme="minorHAnsi" w:cstheme="minorHAnsi"/>
          <w:sz w:val="22"/>
          <w:szCs w:val="22"/>
        </w:rPr>
        <w:t xml:space="preserve">ai sensi dell’art._________ del C.P.P nell’anno </w:t>
      </w:r>
      <w:r>
        <w:rPr>
          <w:rFonts w:asciiTheme="minorHAnsi" w:eastAsia="Calibri" w:hAnsiTheme="minorHAnsi" w:cstheme="minorHAnsi"/>
          <w:sz w:val="22"/>
          <w:szCs w:val="22"/>
        </w:rPr>
        <w:t xml:space="preserve">__________ </w:t>
      </w:r>
      <w:r w:rsidR="00535215" w:rsidRPr="00535215">
        <w:rPr>
          <w:rFonts w:asciiTheme="minorHAnsi" w:eastAsia="Calibri" w:hAnsiTheme="minorHAnsi" w:cstheme="minorHAnsi"/>
          <w:sz w:val="22"/>
          <w:szCs w:val="22"/>
        </w:rPr>
        <w:t>e che l’impresa ha dimostrato una completa ed effettiva dissociazione dalla condotta penalmente sanzionata, come risulta dalla documentazione allegata;</w:t>
      </w:r>
    </w:p>
    <w:p w14:paraId="6D9F805A" w14:textId="77777777" w:rsidR="00535215" w:rsidRPr="00535215" w:rsidRDefault="00535215" w:rsidP="00535215">
      <w:pPr>
        <w:tabs>
          <w:tab w:val="left" w:pos="567"/>
          <w:tab w:val="left" w:pos="709"/>
          <w:tab w:val="left" w:leader="underscore" w:pos="9639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0BEC57" w14:textId="77777777" w:rsidR="00535215" w:rsidRPr="00535215" w:rsidRDefault="00535215" w:rsidP="00535215">
      <w:pPr>
        <w:tabs>
          <w:tab w:val="left" w:pos="426"/>
          <w:tab w:val="left" w:leader="underscore" w:pos="9639"/>
        </w:tabs>
        <w:autoSpaceDE w:val="0"/>
        <w:autoSpaceDN w:val="0"/>
        <w:adjustRightInd w:val="0"/>
        <w:ind w:left="426" w:hanging="1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535215">
        <w:rPr>
          <w:rFonts w:asciiTheme="minorHAnsi" w:eastAsia="Calibri" w:hAnsiTheme="minorHAnsi" w:cstheme="minorHAnsi"/>
          <w:b/>
          <w:i/>
          <w:sz w:val="22"/>
          <w:szCs w:val="22"/>
        </w:rPr>
        <w:t>N.B.: Tale dichiarazione dovrà indicare tutte le condanne penali riportate, ivi comprese quelle per le quali il dichiarante abbia beneficiato della non menzione. Non è necessario indicare le condanne quando il reato è stato depenalizzato ovvero per le quali è intervenuta la riabilitazione ovvero quando il reato è stato dichiarato estinto dopo la condanna ovvero in caso di revoca della condanna medesima.</w:t>
      </w:r>
    </w:p>
    <w:p w14:paraId="337691F5" w14:textId="77777777" w:rsidR="00535215" w:rsidRPr="00535215" w:rsidRDefault="00535215" w:rsidP="00535215">
      <w:pPr>
        <w:tabs>
          <w:tab w:val="left" w:pos="426"/>
          <w:tab w:val="left" w:leader="underscore" w:pos="9639"/>
        </w:tabs>
        <w:autoSpaceDE w:val="0"/>
        <w:autoSpaceDN w:val="0"/>
        <w:adjustRightInd w:val="0"/>
        <w:ind w:left="426" w:hanging="1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66CA415D" w14:textId="77777777" w:rsidR="00535215" w:rsidRPr="00535215" w:rsidRDefault="00535215" w:rsidP="00535215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Le dichiarazioni di cui ai successivi punti 2 e 3 devono essere rese singolarmente da tutti i soggetti espressamente indicati dall’Art. 85 del </w:t>
      </w:r>
      <w:proofErr w:type="spellStart"/>
      <w:r w:rsidRPr="00535215">
        <w:rPr>
          <w:rFonts w:asciiTheme="minorHAnsi" w:hAnsiTheme="minorHAnsi" w:cstheme="minorHAnsi"/>
          <w:b/>
          <w:i/>
          <w:sz w:val="22"/>
          <w:szCs w:val="22"/>
          <w:lang w:val="it-IT"/>
        </w:rPr>
        <w:t>D.Lgs.</w:t>
      </w:r>
      <w:proofErr w:type="spellEnd"/>
      <w:r w:rsidRPr="00535215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n. 159/2011</w:t>
      </w:r>
    </w:p>
    <w:p w14:paraId="783A730F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55D0453" w14:textId="77777777" w:rsidR="00535215" w:rsidRPr="00535215" w:rsidRDefault="00535215" w:rsidP="00535215">
      <w:pPr>
        <w:pStyle w:val="sche3"/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b/>
          <w:sz w:val="22"/>
          <w:szCs w:val="22"/>
          <w:lang w:val="it-IT"/>
        </w:rPr>
        <w:t>2)</w:t>
      </w:r>
      <w:r w:rsidRPr="00535215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che non sussistano nei propri confronti cause di decadenza, di sospensione o di divieto previste dall’articolo 67 del Decreto Legislativo 6 settembre 2011, n. 159 o di un tentativo di infiltrazione mafiosa di cui all’articolo 84, comma 4, del medesimo decreto. </w:t>
      </w:r>
    </w:p>
    <w:p w14:paraId="0C7BEA5A" w14:textId="6053779E" w:rsidR="00535215" w:rsidRDefault="00535215" w:rsidP="00535215">
      <w:pPr>
        <w:pStyle w:val="sche3"/>
        <w:ind w:left="709" w:hanging="1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i/>
          <w:sz w:val="22"/>
          <w:szCs w:val="22"/>
          <w:lang w:val="it-IT"/>
        </w:rPr>
        <w:t xml:space="preserve">(L'esclusione di cui al presente punto va disposta se la sentenza o il decreto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</w:t>
      </w:r>
      <w:r w:rsidR="006649DD">
        <w:rPr>
          <w:rFonts w:asciiTheme="minorHAnsi" w:hAnsiTheme="minorHAnsi" w:cstheme="minorHAnsi"/>
          <w:i/>
          <w:sz w:val="22"/>
          <w:szCs w:val="22"/>
          <w:lang w:val="it-IT"/>
        </w:rPr>
        <w:t xml:space="preserve">dei membri degli organi con poteri </w:t>
      </w:r>
      <w:r w:rsidRPr="00535215">
        <w:rPr>
          <w:rFonts w:asciiTheme="minorHAnsi" w:hAnsiTheme="minorHAnsi" w:cstheme="minorHAnsi"/>
          <w:i/>
          <w:sz w:val="22"/>
          <w:szCs w:val="22"/>
          <w:lang w:val="it-IT"/>
        </w:rPr>
        <w:t xml:space="preserve">di direzione o di </w:t>
      </w:r>
      <w:r w:rsidRPr="00535215">
        <w:rPr>
          <w:rFonts w:asciiTheme="minorHAnsi" w:hAnsiTheme="minorHAnsi" w:cstheme="minorHAnsi"/>
          <w:i/>
          <w:sz w:val="22"/>
          <w:szCs w:val="22"/>
          <w:lang w:val="it-IT"/>
        </w:rPr>
        <w:lastRenderedPageBreak/>
        <w:t>vigilanza o dei soggetti muniti di poteri di rappresentanza, di direzione o di controllo, del direttore tecnico o del socio unico persona fisica, ovvero del socio di maggioranza in caso di società con meno di quattro soci, se si tratta di altro tipo di società o consorzio).</w:t>
      </w:r>
    </w:p>
    <w:p w14:paraId="59FC6538" w14:textId="77777777" w:rsidR="002438E0" w:rsidRPr="00535215" w:rsidRDefault="002438E0" w:rsidP="002438E0">
      <w:pPr>
        <w:pStyle w:val="sche3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379AFE73" w14:textId="2B79C731" w:rsidR="00535215" w:rsidRPr="00535215" w:rsidRDefault="00535215" w:rsidP="008E46EF">
      <w:pPr>
        <w:pStyle w:val="sche3"/>
        <w:ind w:left="709" w:hanging="709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b/>
          <w:sz w:val="22"/>
          <w:szCs w:val="22"/>
          <w:lang w:val="it-IT"/>
        </w:rPr>
        <w:t>3)</w:t>
      </w:r>
      <w:r w:rsidRPr="00535215">
        <w:rPr>
          <w:rFonts w:asciiTheme="minorHAnsi" w:hAnsiTheme="minorHAnsi" w:cstheme="minorHAnsi"/>
          <w:sz w:val="22"/>
          <w:szCs w:val="22"/>
          <w:lang w:val="it-IT"/>
        </w:rPr>
        <w:tab/>
        <w:t xml:space="preserve">di non trovarsi </w:t>
      </w:r>
      <w:r w:rsidR="008E46EF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 condizioni</w:t>
      </w:r>
      <w:r w:rsidR="008E46E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8E46EF" w:rsidRPr="008E46EF">
        <w:rPr>
          <w:rFonts w:asciiTheme="minorHAnsi" w:hAnsiTheme="minorHAnsi" w:cstheme="minorHAnsi"/>
          <w:sz w:val="22"/>
          <w:szCs w:val="22"/>
          <w:lang w:val="it-IT"/>
        </w:rPr>
        <w:t>analoghe a quanto indicato</w:t>
      </w:r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 all'art. 80, comma 5, lett. l) del </w:t>
      </w:r>
      <w:proofErr w:type="spellStart"/>
      <w:r w:rsidRPr="00535215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 n. 50/2016.</w:t>
      </w:r>
    </w:p>
    <w:p w14:paraId="5020437D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00C9F7B8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5F30F122" w14:textId="77777777" w:rsidR="00535215" w:rsidRPr="00535215" w:rsidRDefault="00535215" w:rsidP="00535215">
      <w:pPr>
        <w:pStyle w:val="sche3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739F9465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sz w:val="22"/>
          <w:szCs w:val="22"/>
          <w:lang w:val="it-IT"/>
        </w:rPr>
        <w:t>Luogo e data_____________________                        FIRMA DEL SOGGETTO INTERESSATO</w:t>
      </w:r>
    </w:p>
    <w:p w14:paraId="4C0CD356" w14:textId="77777777" w:rsidR="00535215" w:rsidRPr="00535215" w:rsidRDefault="00535215" w:rsidP="00535215">
      <w:pPr>
        <w:pStyle w:val="sche3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231472C5" w14:textId="77777777" w:rsidR="00535215" w:rsidRPr="00535215" w:rsidRDefault="00535215" w:rsidP="002438E0">
      <w:pPr>
        <w:pStyle w:val="sche3"/>
        <w:ind w:left="2127" w:firstLine="709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</w:p>
    <w:p w14:paraId="6283B1F3" w14:textId="77777777" w:rsidR="00535215" w:rsidRPr="00535215" w:rsidRDefault="00535215" w:rsidP="00535215">
      <w:pPr>
        <w:pStyle w:val="sche3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714EB4EE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535215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AVVERTENZE</w:t>
      </w:r>
    </w:p>
    <w:p w14:paraId="737FFFC0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10835B2B" w14:textId="6F9BB164" w:rsidR="00535215" w:rsidRPr="00535215" w:rsidRDefault="00535215" w:rsidP="00535215">
      <w:pPr>
        <w:pStyle w:val="Corpotesto"/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35215">
        <w:rPr>
          <w:rFonts w:asciiTheme="minorHAnsi" w:hAnsiTheme="minorHAnsi" w:cstheme="minorHAnsi"/>
          <w:sz w:val="22"/>
          <w:szCs w:val="22"/>
        </w:rPr>
        <w:t xml:space="preserve">Il presente modello per le </w:t>
      </w:r>
      <w:r w:rsidRPr="00535215">
        <w:rPr>
          <w:rFonts w:asciiTheme="minorHAnsi" w:hAnsiTheme="minorHAnsi" w:cstheme="minorHAnsi"/>
          <w:b/>
          <w:sz w:val="22"/>
          <w:szCs w:val="22"/>
        </w:rPr>
        <w:t>dichiarazioni di idoneità morale</w:t>
      </w:r>
      <w:r w:rsidRPr="00535215">
        <w:rPr>
          <w:rFonts w:asciiTheme="minorHAnsi" w:hAnsiTheme="minorHAnsi" w:cstheme="minorHAnsi"/>
          <w:sz w:val="22"/>
          <w:szCs w:val="22"/>
        </w:rPr>
        <w:t xml:space="preserve"> deve essere utilizzato da parte dei seguenti soggetti non firmatari della domanda: a) titolare </w:t>
      </w:r>
      <w:r w:rsidRPr="00535215">
        <w:rPr>
          <w:rFonts w:asciiTheme="minorHAnsi" w:hAnsiTheme="minorHAnsi" w:cstheme="minorHAnsi"/>
          <w:i/>
          <w:sz w:val="22"/>
          <w:szCs w:val="22"/>
        </w:rPr>
        <w:t>(per l’impresa individuale);</w:t>
      </w:r>
      <w:r w:rsidRPr="00535215">
        <w:rPr>
          <w:rFonts w:asciiTheme="minorHAnsi" w:hAnsiTheme="minorHAnsi" w:cstheme="minorHAnsi"/>
          <w:sz w:val="22"/>
          <w:szCs w:val="22"/>
        </w:rPr>
        <w:t xml:space="preserve"> soci </w:t>
      </w:r>
      <w:r w:rsidRPr="00535215">
        <w:rPr>
          <w:rFonts w:asciiTheme="minorHAnsi" w:hAnsiTheme="minorHAnsi" w:cstheme="minorHAnsi"/>
          <w:i/>
          <w:sz w:val="22"/>
          <w:szCs w:val="22"/>
        </w:rPr>
        <w:t>(per le società in nome collettivo);</w:t>
      </w:r>
      <w:r w:rsidRPr="00535215">
        <w:rPr>
          <w:rFonts w:asciiTheme="minorHAnsi" w:hAnsiTheme="minorHAnsi" w:cstheme="minorHAnsi"/>
          <w:sz w:val="22"/>
          <w:szCs w:val="22"/>
        </w:rPr>
        <w:t xml:space="preserve"> soci accomandatari </w:t>
      </w:r>
      <w:r w:rsidRPr="00535215">
        <w:rPr>
          <w:rFonts w:asciiTheme="minorHAnsi" w:hAnsiTheme="minorHAnsi" w:cstheme="minorHAnsi"/>
          <w:i/>
          <w:sz w:val="22"/>
          <w:szCs w:val="22"/>
        </w:rPr>
        <w:t>(per le società in accomandita semplice);</w:t>
      </w:r>
      <w:r w:rsidRPr="00535215">
        <w:rPr>
          <w:rFonts w:asciiTheme="minorHAnsi" w:hAnsiTheme="minorHAnsi" w:cstheme="minorHAnsi"/>
          <w:sz w:val="22"/>
          <w:szCs w:val="22"/>
        </w:rPr>
        <w:t xml:space="preserve"> membri del consiglio di amministrazione cui sia stata conferita la legale rappresentanza, </w:t>
      </w:r>
      <w:r w:rsidR="006649DD">
        <w:rPr>
          <w:rFonts w:asciiTheme="minorHAnsi" w:hAnsiTheme="minorHAnsi" w:cstheme="minorHAnsi"/>
          <w:sz w:val="22"/>
          <w:szCs w:val="22"/>
        </w:rPr>
        <w:t xml:space="preserve">dei membri degli organi con poteri </w:t>
      </w:r>
      <w:r w:rsidRPr="00535215">
        <w:rPr>
          <w:rFonts w:asciiTheme="minorHAnsi" w:hAnsiTheme="minorHAnsi" w:cstheme="minorHAnsi"/>
          <w:sz w:val="22"/>
          <w:szCs w:val="22"/>
        </w:rPr>
        <w:t xml:space="preserve">di direzione o di vigilanza o dei soggetti muniti di poteri di rappresentanza, di direzione o di controllo o socio unico persona fisica, ovvero socio di maggioranza se società con meno di quattro soci </w:t>
      </w:r>
      <w:r w:rsidRPr="00535215">
        <w:rPr>
          <w:rFonts w:asciiTheme="minorHAnsi" w:hAnsiTheme="minorHAnsi" w:cstheme="minorHAnsi"/>
          <w:i/>
          <w:sz w:val="22"/>
          <w:szCs w:val="22"/>
        </w:rPr>
        <w:t>(per gli altri tipi di società o consorzio)</w:t>
      </w:r>
      <w:r w:rsidRPr="00535215">
        <w:rPr>
          <w:rFonts w:asciiTheme="minorHAnsi" w:hAnsiTheme="minorHAnsi" w:cstheme="minorHAnsi"/>
          <w:sz w:val="22"/>
          <w:szCs w:val="22"/>
        </w:rPr>
        <w:t xml:space="preserve">; b) Direttore tecnico non firmatario dell’offerta </w:t>
      </w:r>
      <w:r w:rsidRPr="00535215">
        <w:rPr>
          <w:rFonts w:asciiTheme="minorHAnsi" w:hAnsiTheme="minorHAnsi" w:cstheme="minorHAnsi"/>
          <w:i/>
          <w:sz w:val="22"/>
          <w:szCs w:val="22"/>
        </w:rPr>
        <w:t>(per ogni tipo di società o consorzio)</w:t>
      </w:r>
      <w:r w:rsidRPr="00535215">
        <w:rPr>
          <w:rFonts w:asciiTheme="minorHAnsi" w:hAnsiTheme="minorHAnsi" w:cstheme="minorHAnsi"/>
          <w:sz w:val="22"/>
          <w:szCs w:val="22"/>
        </w:rPr>
        <w:t>.</w:t>
      </w:r>
    </w:p>
    <w:p w14:paraId="1A4D4230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0F0DC71" w14:textId="4D2DAEC7" w:rsidR="00535215" w:rsidRPr="00535215" w:rsidRDefault="009F61C4" w:rsidP="00535215">
      <w:pPr>
        <w:pStyle w:val="sche3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F61C4">
        <w:rPr>
          <w:rFonts w:asciiTheme="minorHAnsi" w:hAnsiTheme="minorHAnsi" w:cstheme="minorHAnsi"/>
          <w:b/>
          <w:sz w:val="22"/>
          <w:szCs w:val="22"/>
          <w:lang w:val="it-IT"/>
        </w:rPr>
        <w:t xml:space="preserve">La presente dichiarazione può </w:t>
      </w:r>
      <w:r w:rsidR="00535215" w:rsidRPr="009F61C4">
        <w:rPr>
          <w:rFonts w:asciiTheme="minorHAnsi" w:hAnsiTheme="minorHAnsi" w:cstheme="minorHAnsi"/>
          <w:b/>
          <w:sz w:val="22"/>
          <w:szCs w:val="22"/>
          <w:lang w:val="it-IT"/>
        </w:rPr>
        <w:t>essere firmata</w:t>
      </w:r>
      <w:r w:rsidRPr="009F61C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anche </w:t>
      </w:r>
      <w:r w:rsidR="00535215" w:rsidRPr="009F61C4">
        <w:rPr>
          <w:rFonts w:asciiTheme="minorHAnsi" w:hAnsiTheme="minorHAnsi" w:cstheme="minorHAnsi"/>
          <w:b/>
          <w:sz w:val="22"/>
          <w:szCs w:val="22"/>
          <w:lang w:val="it-IT"/>
        </w:rPr>
        <w:t>digitalmente.</w:t>
      </w:r>
      <w:r w:rsidR="00535215" w:rsidRPr="0053521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5345ACF2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308AE36" w14:textId="285ADB61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535215">
        <w:rPr>
          <w:rFonts w:asciiTheme="minorHAnsi" w:hAnsiTheme="minorHAnsi" w:cstheme="minorHAnsi"/>
          <w:sz w:val="22"/>
          <w:szCs w:val="22"/>
          <w:lang w:val="it-IT"/>
        </w:rPr>
        <w:t>Unire copia fotostatica del documento di identit</w:t>
      </w:r>
      <w:r w:rsidR="002438E0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535215">
        <w:rPr>
          <w:rFonts w:asciiTheme="minorHAnsi" w:hAnsiTheme="minorHAnsi" w:cstheme="minorHAnsi"/>
          <w:sz w:val="22"/>
          <w:szCs w:val="22"/>
          <w:lang w:val="it-IT"/>
        </w:rPr>
        <w:t xml:space="preserve"> in corso di validità del soggetto firmatario interessato, ai sensi dell’art. 38 comma 3 del D.P.R. n. 445/2000</w:t>
      </w:r>
    </w:p>
    <w:p w14:paraId="6F100F7A" w14:textId="77777777" w:rsidR="00535215" w:rsidRPr="00535215" w:rsidRDefault="00535215" w:rsidP="0053521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3B58A27E" w14:textId="721E6359" w:rsidR="00C71DF8" w:rsidRPr="00535215" w:rsidRDefault="00535215" w:rsidP="002438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215">
        <w:rPr>
          <w:rFonts w:asciiTheme="minorHAnsi" w:eastAsia="Calibri" w:hAnsiTheme="minorHAnsi" w:cstheme="minorHAnsi"/>
          <w:sz w:val="22"/>
          <w:szCs w:val="22"/>
        </w:rPr>
        <w:t>Esclusivamente per i soggetti cessati dalla carica nell’anno antecedente la data di invio della domanda relativa all’iscrizione in oggetto, ai fini dell’attestazione del possesso dei requisiti, è ammissibile che il Legale Rappresentante dell’Impresa produca una dichiarazione sostitutiva dell’atto di notorietà</w:t>
      </w:r>
      <w:r w:rsidRPr="00535215">
        <w:rPr>
          <w:rFonts w:asciiTheme="minorHAnsi" w:eastAsia="Calibri" w:hAnsiTheme="minorHAnsi" w:cstheme="minorHAnsi"/>
          <w:b/>
          <w:sz w:val="22"/>
          <w:szCs w:val="22"/>
        </w:rPr>
        <w:t xml:space="preserve"> “per quanto a</w:t>
      </w:r>
      <w:r w:rsidR="002438E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535215">
        <w:rPr>
          <w:rFonts w:asciiTheme="minorHAnsi" w:eastAsia="Calibri" w:hAnsiTheme="minorHAnsi" w:cstheme="minorHAnsi"/>
          <w:b/>
          <w:sz w:val="22"/>
          <w:szCs w:val="22"/>
        </w:rPr>
        <w:t>propria conoscen</w:t>
      </w:r>
      <w:r w:rsidR="002438E0">
        <w:rPr>
          <w:rFonts w:asciiTheme="minorHAnsi" w:eastAsia="Calibri" w:hAnsiTheme="minorHAnsi" w:cstheme="minorHAnsi"/>
          <w:b/>
          <w:sz w:val="22"/>
          <w:szCs w:val="22"/>
        </w:rPr>
        <w:t>za”.</w:t>
      </w:r>
    </w:p>
    <w:sectPr w:rsidR="00C71DF8" w:rsidRPr="00535215" w:rsidSect="000D70FF">
      <w:headerReference w:type="default" r:id="rId8"/>
      <w:footerReference w:type="even" r:id="rId9"/>
      <w:footerReference w:type="default" r:id="rId10"/>
      <w:pgSz w:w="11906" w:h="16838" w:code="9"/>
      <w:pgMar w:top="1418" w:right="991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101A" w14:textId="77777777" w:rsidR="007C590C" w:rsidRDefault="007C590C">
      <w:r>
        <w:separator/>
      </w:r>
    </w:p>
  </w:endnote>
  <w:endnote w:type="continuationSeparator" w:id="0">
    <w:p w14:paraId="20E7F24B" w14:textId="77777777" w:rsidR="007C590C" w:rsidRDefault="007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1CBB" w14:textId="77777777" w:rsidR="00AB399A" w:rsidRDefault="00AB39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4FB0302" w14:textId="77777777" w:rsidR="00AB399A" w:rsidRDefault="00AB39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2878"/>
      <w:docPartObj>
        <w:docPartGallery w:val="Page Numbers (Bottom of Page)"/>
        <w:docPartUnique/>
      </w:docPartObj>
    </w:sdtPr>
    <w:sdtEndPr/>
    <w:sdtContent>
      <w:p w14:paraId="672D9420" w14:textId="0C44E8D2" w:rsidR="00AB399A" w:rsidRDefault="00AB39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82">
          <w:rPr>
            <w:noProof/>
          </w:rPr>
          <w:t>9</w:t>
        </w:r>
        <w:r>
          <w:fldChar w:fldCharType="end"/>
        </w:r>
      </w:p>
    </w:sdtContent>
  </w:sdt>
  <w:p w14:paraId="5A987EBE" w14:textId="77777777" w:rsidR="00AB399A" w:rsidRDefault="00AB3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387C" w14:textId="77777777" w:rsidR="007C590C" w:rsidRDefault="007C590C">
      <w:r>
        <w:separator/>
      </w:r>
    </w:p>
  </w:footnote>
  <w:footnote w:type="continuationSeparator" w:id="0">
    <w:p w14:paraId="6F26DF26" w14:textId="77777777" w:rsidR="007C590C" w:rsidRDefault="007C590C">
      <w:r>
        <w:continuationSeparator/>
      </w:r>
    </w:p>
  </w:footnote>
  <w:footnote w:id="1">
    <w:p w14:paraId="0EF839FC" w14:textId="77777777" w:rsidR="00227C84" w:rsidRDefault="00227C84" w:rsidP="00227C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84E91">
        <w:rPr>
          <w:rFonts w:asciiTheme="minorHAnsi" w:hAnsiTheme="minorHAnsi" w:cstheme="minorHAnsi"/>
        </w:rPr>
        <w:t>In caso di esenzione dal pagamento della marca da bollo indicare</w:t>
      </w:r>
      <w:r>
        <w:rPr>
          <w:rFonts w:asciiTheme="minorHAnsi" w:hAnsiTheme="minorHAnsi" w:cstheme="minorHAnsi"/>
        </w:rPr>
        <w:t>, tramite apposita autocertificazione,</w:t>
      </w:r>
      <w:r w:rsidRPr="00884E91">
        <w:rPr>
          <w:rFonts w:asciiTheme="minorHAnsi" w:hAnsiTheme="minorHAnsi" w:cstheme="minorHAnsi"/>
        </w:rPr>
        <w:t xml:space="preserve"> il riferimento di legge che disciplina l’esenzione tramite apposita autocertificazione</w:t>
      </w:r>
      <w:r>
        <w:rPr>
          <w:rFonts w:asciiTheme="minorHAnsi" w:hAnsiTheme="minorHAnsi" w:cstheme="minorHAn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851" w14:textId="12A09EBE" w:rsidR="00AB399A" w:rsidRDefault="00AB399A" w:rsidP="00FD54D3">
    <w:pPr>
      <w:pStyle w:val="Intestazione"/>
      <w:jc w:val="right"/>
      <w:rPr>
        <w:b/>
      </w:rPr>
    </w:pPr>
    <w:r w:rsidRPr="00442A6C">
      <w:rPr>
        <w:b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ECE"/>
    <w:multiLevelType w:val="hybridMultilevel"/>
    <w:tmpl w:val="B2AE60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0A17EB"/>
    <w:multiLevelType w:val="hybridMultilevel"/>
    <w:tmpl w:val="F1A86626"/>
    <w:lvl w:ilvl="0" w:tplc="1B8AB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0188"/>
    <w:multiLevelType w:val="hybridMultilevel"/>
    <w:tmpl w:val="C138F9DE"/>
    <w:lvl w:ilvl="0" w:tplc="824E672C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119F3980"/>
    <w:multiLevelType w:val="hybridMultilevel"/>
    <w:tmpl w:val="28B62CE0"/>
    <w:lvl w:ilvl="0" w:tplc="AF2237C2">
      <w:start w:val="2"/>
      <w:numFmt w:val="bullet"/>
      <w:lvlText w:val=""/>
      <w:lvlJc w:val="left"/>
      <w:pPr>
        <w:ind w:left="1069" w:hanging="360"/>
      </w:pPr>
      <w:rPr>
        <w:rFonts w:ascii="Wingdings" w:eastAsia="Calibri" w:hAnsi="Wingdings" w:cs="Verdana-Italic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0D41F0"/>
    <w:multiLevelType w:val="hybridMultilevel"/>
    <w:tmpl w:val="EEDE4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3366"/>
    <w:multiLevelType w:val="hybridMultilevel"/>
    <w:tmpl w:val="9C84F60C"/>
    <w:lvl w:ilvl="0" w:tplc="668C77F2">
      <w:start w:val="1"/>
      <w:numFmt w:val="upperLetter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CC0C6648">
      <w:start w:val="1"/>
      <w:numFmt w:val="lowerLetter"/>
      <w:lvlText w:val="%2)"/>
      <w:lvlJc w:val="left"/>
      <w:pPr>
        <w:ind w:left="1650" w:hanging="570"/>
      </w:pPr>
      <w:rPr>
        <w:rFonts w:eastAsia="TimesNew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CC1"/>
    <w:multiLevelType w:val="hybridMultilevel"/>
    <w:tmpl w:val="289A002C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7" w15:restartNumberingAfterBreak="0">
    <w:nsid w:val="2ADF795E"/>
    <w:multiLevelType w:val="multilevel"/>
    <w:tmpl w:val="9E4A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11F69"/>
    <w:multiLevelType w:val="hybridMultilevel"/>
    <w:tmpl w:val="DBD06EAC"/>
    <w:lvl w:ilvl="0" w:tplc="563008D0">
      <w:start w:val="12"/>
      <w:numFmt w:val="upperLetter"/>
      <w:lvlText w:val="%1)"/>
      <w:lvlJc w:val="left"/>
      <w:pPr>
        <w:ind w:left="3905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7107"/>
    <w:multiLevelType w:val="hybridMultilevel"/>
    <w:tmpl w:val="C6D6A4AA"/>
    <w:lvl w:ilvl="0" w:tplc="B3C6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D0E0C"/>
    <w:multiLevelType w:val="hybridMultilevel"/>
    <w:tmpl w:val="3D08AC32"/>
    <w:lvl w:ilvl="0" w:tplc="668C77F2">
      <w:start w:val="1"/>
      <w:numFmt w:val="upperLetter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344A"/>
    <w:multiLevelType w:val="hybridMultilevel"/>
    <w:tmpl w:val="DBD06EAC"/>
    <w:lvl w:ilvl="0" w:tplc="FFFFFFFF">
      <w:start w:val="12"/>
      <w:numFmt w:val="upperLetter"/>
      <w:lvlText w:val="%1)"/>
      <w:lvlJc w:val="left"/>
      <w:pPr>
        <w:ind w:left="3905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6055C"/>
    <w:multiLevelType w:val="hybridMultilevel"/>
    <w:tmpl w:val="BE60D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03C9D"/>
    <w:multiLevelType w:val="hybridMultilevel"/>
    <w:tmpl w:val="1486B53C"/>
    <w:lvl w:ilvl="0" w:tplc="75B2CC9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47FAE"/>
    <w:multiLevelType w:val="hybridMultilevel"/>
    <w:tmpl w:val="3892B3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F274FA4"/>
    <w:multiLevelType w:val="hybridMultilevel"/>
    <w:tmpl w:val="3DF8CA28"/>
    <w:lvl w:ilvl="0" w:tplc="F60834C0">
      <w:start w:val="12"/>
      <w:numFmt w:val="upperLetter"/>
      <w:lvlText w:val="%1)"/>
      <w:lvlJc w:val="left"/>
      <w:pPr>
        <w:ind w:left="1287" w:hanging="360"/>
      </w:pPr>
      <w:rPr>
        <w:rFonts w:cs="Helvetica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88180">
    <w:abstractNumId w:val="0"/>
  </w:num>
  <w:num w:numId="2" w16cid:durableId="1640459353">
    <w:abstractNumId w:val="3"/>
  </w:num>
  <w:num w:numId="3" w16cid:durableId="1359742750">
    <w:abstractNumId w:val="14"/>
  </w:num>
  <w:num w:numId="4" w16cid:durableId="513616387">
    <w:abstractNumId w:val="1"/>
  </w:num>
  <w:num w:numId="5" w16cid:durableId="1805391051">
    <w:abstractNumId w:val="13"/>
  </w:num>
  <w:num w:numId="6" w16cid:durableId="1173566277">
    <w:abstractNumId w:val="9"/>
  </w:num>
  <w:num w:numId="7" w16cid:durableId="1056078793">
    <w:abstractNumId w:val="4"/>
  </w:num>
  <w:num w:numId="8" w16cid:durableId="1116604539">
    <w:abstractNumId w:val="2"/>
  </w:num>
  <w:num w:numId="9" w16cid:durableId="500437853">
    <w:abstractNumId w:val="5"/>
  </w:num>
  <w:num w:numId="10" w16cid:durableId="44452545">
    <w:abstractNumId w:val="10"/>
  </w:num>
  <w:num w:numId="11" w16cid:durableId="1589339768">
    <w:abstractNumId w:val="8"/>
  </w:num>
  <w:num w:numId="12" w16cid:durableId="1281762356">
    <w:abstractNumId w:val="15"/>
  </w:num>
  <w:num w:numId="13" w16cid:durableId="937254858">
    <w:abstractNumId w:val="11"/>
  </w:num>
  <w:num w:numId="14" w16cid:durableId="434331665">
    <w:abstractNumId w:val="7"/>
  </w:num>
  <w:num w:numId="15" w16cid:durableId="399985588">
    <w:abstractNumId w:val="6"/>
  </w:num>
  <w:num w:numId="16" w16cid:durableId="112434819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5"/>
    <w:rsid w:val="000024A8"/>
    <w:rsid w:val="00010973"/>
    <w:rsid w:val="000121D4"/>
    <w:rsid w:val="0001258D"/>
    <w:rsid w:val="00013C54"/>
    <w:rsid w:val="000214AC"/>
    <w:rsid w:val="00021C96"/>
    <w:rsid w:val="0002305A"/>
    <w:rsid w:val="00023AF9"/>
    <w:rsid w:val="0002451F"/>
    <w:rsid w:val="00026251"/>
    <w:rsid w:val="00027B16"/>
    <w:rsid w:val="00027B61"/>
    <w:rsid w:val="00027F3F"/>
    <w:rsid w:val="00033312"/>
    <w:rsid w:val="000360EC"/>
    <w:rsid w:val="00041F11"/>
    <w:rsid w:val="0004357E"/>
    <w:rsid w:val="00046D0E"/>
    <w:rsid w:val="000505C0"/>
    <w:rsid w:val="000525DE"/>
    <w:rsid w:val="00052E76"/>
    <w:rsid w:val="00054739"/>
    <w:rsid w:val="0005654E"/>
    <w:rsid w:val="00056E78"/>
    <w:rsid w:val="000578DF"/>
    <w:rsid w:val="000634B5"/>
    <w:rsid w:val="00065576"/>
    <w:rsid w:val="0007175E"/>
    <w:rsid w:val="00075336"/>
    <w:rsid w:val="00081123"/>
    <w:rsid w:val="000815EA"/>
    <w:rsid w:val="000852E4"/>
    <w:rsid w:val="000864DC"/>
    <w:rsid w:val="00091ED4"/>
    <w:rsid w:val="000939E9"/>
    <w:rsid w:val="00095FA0"/>
    <w:rsid w:val="00096149"/>
    <w:rsid w:val="00096EBE"/>
    <w:rsid w:val="000A0E65"/>
    <w:rsid w:val="000A5D42"/>
    <w:rsid w:val="000A6C65"/>
    <w:rsid w:val="000B201D"/>
    <w:rsid w:val="000B2727"/>
    <w:rsid w:val="000B5E70"/>
    <w:rsid w:val="000B6C2B"/>
    <w:rsid w:val="000C2D6C"/>
    <w:rsid w:val="000C5897"/>
    <w:rsid w:val="000C6E3F"/>
    <w:rsid w:val="000C7093"/>
    <w:rsid w:val="000C70A7"/>
    <w:rsid w:val="000C70ED"/>
    <w:rsid w:val="000C7582"/>
    <w:rsid w:val="000C79F0"/>
    <w:rsid w:val="000D22A9"/>
    <w:rsid w:val="000D52AA"/>
    <w:rsid w:val="000D70FF"/>
    <w:rsid w:val="000E0213"/>
    <w:rsid w:val="000E105F"/>
    <w:rsid w:val="000E11DA"/>
    <w:rsid w:val="000E1E1E"/>
    <w:rsid w:val="000E2591"/>
    <w:rsid w:val="000E6C69"/>
    <w:rsid w:val="000E6D90"/>
    <w:rsid w:val="000E7E0F"/>
    <w:rsid w:val="000F0FD5"/>
    <w:rsid w:val="000F1319"/>
    <w:rsid w:val="000F16D9"/>
    <w:rsid w:val="000F17E8"/>
    <w:rsid w:val="000F2131"/>
    <w:rsid w:val="000F5C37"/>
    <w:rsid w:val="000F6FF0"/>
    <w:rsid w:val="001029EB"/>
    <w:rsid w:val="00103340"/>
    <w:rsid w:val="00103BCE"/>
    <w:rsid w:val="001046B2"/>
    <w:rsid w:val="001048FB"/>
    <w:rsid w:val="00105E0A"/>
    <w:rsid w:val="00106284"/>
    <w:rsid w:val="001063F2"/>
    <w:rsid w:val="0010696E"/>
    <w:rsid w:val="00107020"/>
    <w:rsid w:val="00107A77"/>
    <w:rsid w:val="00110175"/>
    <w:rsid w:val="0011217E"/>
    <w:rsid w:val="0011228A"/>
    <w:rsid w:val="00112CB2"/>
    <w:rsid w:val="00113416"/>
    <w:rsid w:val="00113C47"/>
    <w:rsid w:val="001207C2"/>
    <w:rsid w:val="001213F8"/>
    <w:rsid w:val="00121E1F"/>
    <w:rsid w:val="001257E1"/>
    <w:rsid w:val="0012640B"/>
    <w:rsid w:val="001329E6"/>
    <w:rsid w:val="00133FBA"/>
    <w:rsid w:val="001343F0"/>
    <w:rsid w:val="001356AB"/>
    <w:rsid w:val="00136991"/>
    <w:rsid w:val="0013717A"/>
    <w:rsid w:val="001423C8"/>
    <w:rsid w:val="00142E5E"/>
    <w:rsid w:val="001449BD"/>
    <w:rsid w:val="00150355"/>
    <w:rsid w:val="00151C39"/>
    <w:rsid w:val="00154946"/>
    <w:rsid w:val="00155AC8"/>
    <w:rsid w:val="00156D11"/>
    <w:rsid w:val="001612A3"/>
    <w:rsid w:val="00161AB3"/>
    <w:rsid w:val="00163E95"/>
    <w:rsid w:val="00165C36"/>
    <w:rsid w:val="00172AF6"/>
    <w:rsid w:val="00173166"/>
    <w:rsid w:val="001758D9"/>
    <w:rsid w:val="001764A4"/>
    <w:rsid w:val="001807DB"/>
    <w:rsid w:val="001814AE"/>
    <w:rsid w:val="00182268"/>
    <w:rsid w:val="00182D92"/>
    <w:rsid w:val="001840F4"/>
    <w:rsid w:val="001849DA"/>
    <w:rsid w:val="00184A9F"/>
    <w:rsid w:val="001870C7"/>
    <w:rsid w:val="001871C3"/>
    <w:rsid w:val="0019076B"/>
    <w:rsid w:val="00192605"/>
    <w:rsid w:val="00192709"/>
    <w:rsid w:val="00194900"/>
    <w:rsid w:val="001A1711"/>
    <w:rsid w:val="001A2C8C"/>
    <w:rsid w:val="001A3119"/>
    <w:rsid w:val="001A313F"/>
    <w:rsid w:val="001A3AEF"/>
    <w:rsid w:val="001A6F4C"/>
    <w:rsid w:val="001B2B4F"/>
    <w:rsid w:val="001B500F"/>
    <w:rsid w:val="001B7C30"/>
    <w:rsid w:val="001C2C04"/>
    <w:rsid w:val="001C6FA6"/>
    <w:rsid w:val="001C7269"/>
    <w:rsid w:val="001C7764"/>
    <w:rsid w:val="001D0EDA"/>
    <w:rsid w:val="001D3D12"/>
    <w:rsid w:val="001D5371"/>
    <w:rsid w:val="001D776C"/>
    <w:rsid w:val="001D7B1D"/>
    <w:rsid w:val="001E1EFB"/>
    <w:rsid w:val="001E2F7A"/>
    <w:rsid w:val="001E48B9"/>
    <w:rsid w:val="001E613D"/>
    <w:rsid w:val="001F1C8E"/>
    <w:rsid w:val="001F45F5"/>
    <w:rsid w:val="00201A4B"/>
    <w:rsid w:val="00203709"/>
    <w:rsid w:val="00203A09"/>
    <w:rsid w:val="00203DB8"/>
    <w:rsid w:val="002051A9"/>
    <w:rsid w:val="00206BDF"/>
    <w:rsid w:val="00212C0C"/>
    <w:rsid w:val="00213B6A"/>
    <w:rsid w:val="00215783"/>
    <w:rsid w:val="0021645E"/>
    <w:rsid w:val="00217919"/>
    <w:rsid w:val="00222822"/>
    <w:rsid w:val="00222E5B"/>
    <w:rsid w:val="0022403A"/>
    <w:rsid w:val="00225B55"/>
    <w:rsid w:val="00227C84"/>
    <w:rsid w:val="00233C69"/>
    <w:rsid w:val="00234075"/>
    <w:rsid w:val="0023555E"/>
    <w:rsid w:val="00240FDE"/>
    <w:rsid w:val="002438E0"/>
    <w:rsid w:val="00243E28"/>
    <w:rsid w:val="0024502F"/>
    <w:rsid w:val="002462A8"/>
    <w:rsid w:val="0024633D"/>
    <w:rsid w:val="002500DF"/>
    <w:rsid w:val="002509D6"/>
    <w:rsid w:val="00252E11"/>
    <w:rsid w:val="00253E34"/>
    <w:rsid w:val="002542CB"/>
    <w:rsid w:val="00254DDA"/>
    <w:rsid w:val="00266628"/>
    <w:rsid w:val="00270483"/>
    <w:rsid w:val="00270E8A"/>
    <w:rsid w:val="00271B8B"/>
    <w:rsid w:val="002721F7"/>
    <w:rsid w:val="00272441"/>
    <w:rsid w:val="00274438"/>
    <w:rsid w:val="00274C52"/>
    <w:rsid w:val="00274D03"/>
    <w:rsid w:val="00275940"/>
    <w:rsid w:val="00275B0F"/>
    <w:rsid w:val="00276938"/>
    <w:rsid w:val="002777DF"/>
    <w:rsid w:val="00287929"/>
    <w:rsid w:val="00292969"/>
    <w:rsid w:val="00292AE0"/>
    <w:rsid w:val="00294B7A"/>
    <w:rsid w:val="00294CBD"/>
    <w:rsid w:val="00294E83"/>
    <w:rsid w:val="00297D1D"/>
    <w:rsid w:val="002A2C5E"/>
    <w:rsid w:val="002A3FC3"/>
    <w:rsid w:val="002A4DB5"/>
    <w:rsid w:val="002B2991"/>
    <w:rsid w:val="002B3ADD"/>
    <w:rsid w:val="002B4497"/>
    <w:rsid w:val="002B5A0D"/>
    <w:rsid w:val="002B67EE"/>
    <w:rsid w:val="002B6C47"/>
    <w:rsid w:val="002B6E7B"/>
    <w:rsid w:val="002B7C53"/>
    <w:rsid w:val="002C0913"/>
    <w:rsid w:val="002C18CD"/>
    <w:rsid w:val="002C1E09"/>
    <w:rsid w:val="002C3607"/>
    <w:rsid w:val="002C37AB"/>
    <w:rsid w:val="002C5DD1"/>
    <w:rsid w:val="002C6B07"/>
    <w:rsid w:val="002D00C4"/>
    <w:rsid w:val="002D0586"/>
    <w:rsid w:val="002D08CA"/>
    <w:rsid w:val="002D21FB"/>
    <w:rsid w:val="002D22C2"/>
    <w:rsid w:val="002D34F7"/>
    <w:rsid w:val="002D441F"/>
    <w:rsid w:val="002D72F3"/>
    <w:rsid w:val="002E3268"/>
    <w:rsid w:val="002E32B6"/>
    <w:rsid w:val="002E349E"/>
    <w:rsid w:val="002E3596"/>
    <w:rsid w:val="002E50FA"/>
    <w:rsid w:val="002E53FE"/>
    <w:rsid w:val="002F5A83"/>
    <w:rsid w:val="002F73D4"/>
    <w:rsid w:val="00300B23"/>
    <w:rsid w:val="00302F88"/>
    <w:rsid w:val="00303E30"/>
    <w:rsid w:val="00305C72"/>
    <w:rsid w:val="003066A2"/>
    <w:rsid w:val="003128F1"/>
    <w:rsid w:val="00312F79"/>
    <w:rsid w:val="00313C6A"/>
    <w:rsid w:val="00314173"/>
    <w:rsid w:val="003160DC"/>
    <w:rsid w:val="00316FEB"/>
    <w:rsid w:val="003215C8"/>
    <w:rsid w:val="00323CE4"/>
    <w:rsid w:val="00324939"/>
    <w:rsid w:val="003266AC"/>
    <w:rsid w:val="00330243"/>
    <w:rsid w:val="0033093C"/>
    <w:rsid w:val="0033103F"/>
    <w:rsid w:val="0033214F"/>
    <w:rsid w:val="00335782"/>
    <w:rsid w:val="00340C8B"/>
    <w:rsid w:val="00341996"/>
    <w:rsid w:val="00342F2E"/>
    <w:rsid w:val="00344600"/>
    <w:rsid w:val="0034491E"/>
    <w:rsid w:val="00346D60"/>
    <w:rsid w:val="00347DDE"/>
    <w:rsid w:val="00350552"/>
    <w:rsid w:val="00351F03"/>
    <w:rsid w:val="0035255C"/>
    <w:rsid w:val="00352858"/>
    <w:rsid w:val="00360FEC"/>
    <w:rsid w:val="003622C6"/>
    <w:rsid w:val="00363B3E"/>
    <w:rsid w:val="0036523D"/>
    <w:rsid w:val="00365FA2"/>
    <w:rsid w:val="00367820"/>
    <w:rsid w:val="0036789A"/>
    <w:rsid w:val="00367C61"/>
    <w:rsid w:val="00370BF1"/>
    <w:rsid w:val="0037140A"/>
    <w:rsid w:val="00371849"/>
    <w:rsid w:val="003736D7"/>
    <w:rsid w:val="00373C16"/>
    <w:rsid w:val="003741DA"/>
    <w:rsid w:val="003753F2"/>
    <w:rsid w:val="00375C00"/>
    <w:rsid w:val="00381F42"/>
    <w:rsid w:val="00382D27"/>
    <w:rsid w:val="0038447D"/>
    <w:rsid w:val="00385FED"/>
    <w:rsid w:val="00394D6E"/>
    <w:rsid w:val="00397E8C"/>
    <w:rsid w:val="003A3A8E"/>
    <w:rsid w:val="003A3D7E"/>
    <w:rsid w:val="003A65DD"/>
    <w:rsid w:val="003A6A7B"/>
    <w:rsid w:val="003A75AB"/>
    <w:rsid w:val="003B2016"/>
    <w:rsid w:val="003B3B0A"/>
    <w:rsid w:val="003B56EB"/>
    <w:rsid w:val="003B6C47"/>
    <w:rsid w:val="003B76C8"/>
    <w:rsid w:val="003B7924"/>
    <w:rsid w:val="003C0A61"/>
    <w:rsid w:val="003C3393"/>
    <w:rsid w:val="003C53FC"/>
    <w:rsid w:val="003C55C5"/>
    <w:rsid w:val="003C58AD"/>
    <w:rsid w:val="003C79AA"/>
    <w:rsid w:val="003D0F80"/>
    <w:rsid w:val="003D35EF"/>
    <w:rsid w:val="003E2C4C"/>
    <w:rsid w:val="003E3034"/>
    <w:rsid w:val="003E7339"/>
    <w:rsid w:val="003F036B"/>
    <w:rsid w:val="003F048E"/>
    <w:rsid w:val="003F2D2D"/>
    <w:rsid w:val="003F6006"/>
    <w:rsid w:val="003F67AD"/>
    <w:rsid w:val="00400BA5"/>
    <w:rsid w:val="004017DE"/>
    <w:rsid w:val="0040330F"/>
    <w:rsid w:val="00403950"/>
    <w:rsid w:val="00403E83"/>
    <w:rsid w:val="00404A04"/>
    <w:rsid w:val="00404E64"/>
    <w:rsid w:val="004054D1"/>
    <w:rsid w:val="0040581A"/>
    <w:rsid w:val="004112CD"/>
    <w:rsid w:val="00411456"/>
    <w:rsid w:val="0041295E"/>
    <w:rsid w:val="00412FFA"/>
    <w:rsid w:val="00413178"/>
    <w:rsid w:val="004142B9"/>
    <w:rsid w:val="004164E0"/>
    <w:rsid w:val="004165E9"/>
    <w:rsid w:val="00417E64"/>
    <w:rsid w:val="00420945"/>
    <w:rsid w:val="00421BE7"/>
    <w:rsid w:val="00423041"/>
    <w:rsid w:val="004248D0"/>
    <w:rsid w:val="00424E8C"/>
    <w:rsid w:val="00427790"/>
    <w:rsid w:val="00427C69"/>
    <w:rsid w:val="00427CC3"/>
    <w:rsid w:val="00430632"/>
    <w:rsid w:val="00430A32"/>
    <w:rsid w:val="0043325C"/>
    <w:rsid w:val="004341DE"/>
    <w:rsid w:val="004365E5"/>
    <w:rsid w:val="00442A6C"/>
    <w:rsid w:val="00444500"/>
    <w:rsid w:val="00445529"/>
    <w:rsid w:val="0044585B"/>
    <w:rsid w:val="00446622"/>
    <w:rsid w:val="0044705D"/>
    <w:rsid w:val="004474DC"/>
    <w:rsid w:val="00447C52"/>
    <w:rsid w:val="00456046"/>
    <w:rsid w:val="00460445"/>
    <w:rsid w:val="00460E3B"/>
    <w:rsid w:val="004632E0"/>
    <w:rsid w:val="00463720"/>
    <w:rsid w:val="00467094"/>
    <w:rsid w:val="004678DE"/>
    <w:rsid w:val="00471829"/>
    <w:rsid w:val="00472D55"/>
    <w:rsid w:val="00472F99"/>
    <w:rsid w:val="0047609D"/>
    <w:rsid w:val="00480AB8"/>
    <w:rsid w:val="004824BF"/>
    <w:rsid w:val="00483358"/>
    <w:rsid w:val="00483C0E"/>
    <w:rsid w:val="0048494B"/>
    <w:rsid w:val="00485BF3"/>
    <w:rsid w:val="0048630D"/>
    <w:rsid w:val="00490702"/>
    <w:rsid w:val="00490E85"/>
    <w:rsid w:val="00492FE4"/>
    <w:rsid w:val="00495099"/>
    <w:rsid w:val="0049524D"/>
    <w:rsid w:val="0049773B"/>
    <w:rsid w:val="004A0652"/>
    <w:rsid w:val="004A1145"/>
    <w:rsid w:val="004A20C6"/>
    <w:rsid w:val="004A441B"/>
    <w:rsid w:val="004A50DE"/>
    <w:rsid w:val="004A52FB"/>
    <w:rsid w:val="004A5C4D"/>
    <w:rsid w:val="004A5F4D"/>
    <w:rsid w:val="004A642E"/>
    <w:rsid w:val="004A7069"/>
    <w:rsid w:val="004B3662"/>
    <w:rsid w:val="004B543F"/>
    <w:rsid w:val="004B6F4F"/>
    <w:rsid w:val="004C0E9B"/>
    <w:rsid w:val="004C552F"/>
    <w:rsid w:val="004C5E56"/>
    <w:rsid w:val="004D6D20"/>
    <w:rsid w:val="004D7A20"/>
    <w:rsid w:val="004E5CF3"/>
    <w:rsid w:val="004E5D68"/>
    <w:rsid w:val="004F0BDF"/>
    <w:rsid w:val="004F3A5E"/>
    <w:rsid w:val="004F4B18"/>
    <w:rsid w:val="004F74FE"/>
    <w:rsid w:val="00500E26"/>
    <w:rsid w:val="0050202C"/>
    <w:rsid w:val="00502BC1"/>
    <w:rsid w:val="00504A7C"/>
    <w:rsid w:val="0050632D"/>
    <w:rsid w:val="00506488"/>
    <w:rsid w:val="005148C8"/>
    <w:rsid w:val="00516E26"/>
    <w:rsid w:val="005219B8"/>
    <w:rsid w:val="00523B7E"/>
    <w:rsid w:val="00531F22"/>
    <w:rsid w:val="00533937"/>
    <w:rsid w:val="00533B5B"/>
    <w:rsid w:val="00535215"/>
    <w:rsid w:val="00535D81"/>
    <w:rsid w:val="0054474E"/>
    <w:rsid w:val="00550EB5"/>
    <w:rsid w:val="00555EC9"/>
    <w:rsid w:val="0056116C"/>
    <w:rsid w:val="00562E06"/>
    <w:rsid w:val="00564679"/>
    <w:rsid w:val="00566D83"/>
    <w:rsid w:val="00570F80"/>
    <w:rsid w:val="005720AE"/>
    <w:rsid w:val="005723D9"/>
    <w:rsid w:val="00573113"/>
    <w:rsid w:val="00574A8F"/>
    <w:rsid w:val="00574E33"/>
    <w:rsid w:val="005760B5"/>
    <w:rsid w:val="00576E7E"/>
    <w:rsid w:val="005777F7"/>
    <w:rsid w:val="0057790A"/>
    <w:rsid w:val="005819E8"/>
    <w:rsid w:val="00582CC4"/>
    <w:rsid w:val="005852C8"/>
    <w:rsid w:val="005856FA"/>
    <w:rsid w:val="00587BAD"/>
    <w:rsid w:val="005902B7"/>
    <w:rsid w:val="00590F20"/>
    <w:rsid w:val="0059245E"/>
    <w:rsid w:val="00595135"/>
    <w:rsid w:val="0059581D"/>
    <w:rsid w:val="005A0B48"/>
    <w:rsid w:val="005A2114"/>
    <w:rsid w:val="005A48F6"/>
    <w:rsid w:val="005A4AC5"/>
    <w:rsid w:val="005A74C1"/>
    <w:rsid w:val="005B2EA8"/>
    <w:rsid w:val="005B413F"/>
    <w:rsid w:val="005C134C"/>
    <w:rsid w:val="005C147E"/>
    <w:rsid w:val="005C5DB1"/>
    <w:rsid w:val="005C6E60"/>
    <w:rsid w:val="005D18EA"/>
    <w:rsid w:val="005D565A"/>
    <w:rsid w:val="005D5C2A"/>
    <w:rsid w:val="005D6CF8"/>
    <w:rsid w:val="005E40B4"/>
    <w:rsid w:val="005E55FC"/>
    <w:rsid w:val="005E750C"/>
    <w:rsid w:val="005F1AF3"/>
    <w:rsid w:val="005F35E8"/>
    <w:rsid w:val="005F64DC"/>
    <w:rsid w:val="005F678D"/>
    <w:rsid w:val="005F7071"/>
    <w:rsid w:val="005F739A"/>
    <w:rsid w:val="00602628"/>
    <w:rsid w:val="0060271E"/>
    <w:rsid w:val="00602B0B"/>
    <w:rsid w:val="006030E6"/>
    <w:rsid w:val="00603365"/>
    <w:rsid w:val="00603A6B"/>
    <w:rsid w:val="00604119"/>
    <w:rsid w:val="0060620F"/>
    <w:rsid w:val="00607610"/>
    <w:rsid w:val="00611BEA"/>
    <w:rsid w:val="00611BFC"/>
    <w:rsid w:val="00612DAB"/>
    <w:rsid w:val="00613107"/>
    <w:rsid w:val="00614AF5"/>
    <w:rsid w:val="006201EB"/>
    <w:rsid w:val="006213FE"/>
    <w:rsid w:val="0062202A"/>
    <w:rsid w:val="006239B0"/>
    <w:rsid w:val="006240EB"/>
    <w:rsid w:val="00626C03"/>
    <w:rsid w:val="00626DE9"/>
    <w:rsid w:val="00626F12"/>
    <w:rsid w:val="0064039A"/>
    <w:rsid w:val="0064131A"/>
    <w:rsid w:val="0064136B"/>
    <w:rsid w:val="00642EA3"/>
    <w:rsid w:val="00644187"/>
    <w:rsid w:val="00645DD6"/>
    <w:rsid w:val="006464D9"/>
    <w:rsid w:val="00647A5D"/>
    <w:rsid w:val="00647E94"/>
    <w:rsid w:val="006513CB"/>
    <w:rsid w:val="00651B18"/>
    <w:rsid w:val="00652EAA"/>
    <w:rsid w:val="00653E54"/>
    <w:rsid w:val="00654CE9"/>
    <w:rsid w:val="0065703E"/>
    <w:rsid w:val="006578A4"/>
    <w:rsid w:val="006618B6"/>
    <w:rsid w:val="00663C7B"/>
    <w:rsid w:val="006647B3"/>
    <w:rsid w:val="006649DD"/>
    <w:rsid w:val="00665324"/>
    <w:rsid w:val="0066629D"/>
    <w:rsid w:val="006664D6"/>
    <w:rsid w:val="006666CE"/>
    <w:rsid w:val="00666967"/>
    <w:rsid w:val="0067126A"/>
    <w:rsid w:val="006732E0"/>
    <w:rsid w:val="0067388E"/>
    <w:rsid w:val="00674D09"/>
    <w:rsid w:val="0067543D"/>
    <w:rsid w:val="006761C0"/>
    <w:rsid w:val="0067775F"/>
    <w:rsid w:val="0068313B"/>
    <w:rsid w:val="00692901"/>
    <w:rsid w:val="00693453"/>
    <w:rsid w:val="0069494A"/>
    <w:rsid w:val="00695B6C"/>
    <w:rsid w:val="006A1024"/>
    <w:rsid w:val="006A1289"/>
    <w:rsid w:val="006A706B"/>
    <w:rsid w:val="006A713F"/>
    <w:rsid w:val="006A7AC1"/>
    <w:rsid w:val="006B180F"/>
    <w:rsid w:val="006B1898"/>
    <w:rsid w:val="006B2A00"/>
    <w:rsid w:val="006B4016"/>
    <w:rsid w:val="006B5C73"/>
    <w:rsid w:val="006B68AC"/>
    <w:rsid w:val="006C081D"/>
    <w:rsid w:val="006C39A0"/>
    <w:rsid w:val="006C4820"/>
    <w:rsid w:val="006C5EEF"/>
    <w:rsid w:val="006D0071"/>
    <w:rsid w:val="006D25DE"/>
    <w:rsid w:val="006D3413"/>
    <w:rsid w:val="006E0FF6"/>
    <w:rsid w:val="006E114E"/>
    <w:rsid w:val="006E2279"/>
    <w:rsid w:val="006E3F3D"/>
    <w:rsid w:val="006E4E85"/>
    <w:rsid w:val="006E6462"/>
    <w:rsid w:val="006E69EF"/>
    <w:rsid w:val="006E6D01"/>
    <w:rsid w:val="006E74A6"/>
    <w:rsid w:val="006F1B2F"/>
    <w:rsid w:val="006F2298"/>
    <w:rsid w:val="006F52EF"/>
    <w:rsid w:val="006F6842"/>
    <w:rsid w:val="0070348A"/>
    <w:rsid w:val="00704311"/>
    <w:rsid w:val="007057B8"/>
    <w:rsid w:val="00707CBD"/>
    <w:rsid w:val="00711C56"/>
    <w:rsid w:val="0071256A"/>
    <w:rsid w:val="00713F94"/>
    <w:rsid w:val="007141A5"/>
    <w:rsid w:val="00715EA3"/>
    <w:rsid w:val="00720906"/>
    <w:rsid w:val="00722DBA"/>
    <w:rsid w:val="007236D4"/>
    <w:rsid w:val="007245E5"/>
    <w:rsid w:val="0072523B"/>
    <w:rsid w:val="00725CD2"/>
    <w:rsid w:val="00725D44"/>
    <w:rsid w:val="00727933"/>
    <w:rsid w:val="00731B32"/>
    <w:rsid w:val="00732515"/>
    <w:rsid w:val="00732765"/>
    <w:rsid w:val="00735302"/>
    <w:rsid w:val="00735C5C"/>
    <w:rsid w:val="00743E1D"/>
    <w:rsid w:val="0074410E"/>
    <w:rsid w:val="007443A1"/>
    <w:rsid w:val="007461C2"/>
    <w:rsid w:val="00746399"/>
    <w:rsid w:val="00747535"/>
    <w:rsid w:val="00747E64"/>
    <w:rsid w:val="00755420"/>
    <w:rsid w:val="007555EE"/>
    <w:rsid w:val="0075644C"/>
    <w:rsid w:val="00757534"/>
    <w:rsid w:val="00767272"/>
    <w:rsid w:val="00771311"/>
    <w:rsid w:val="00773496"/>
    <w:rsid w:val="007762C5"/>
    <w:rsid w:val="00776894"/>
    <w:rsid w:val="00776DA2"/>
    <w:rsid w:val="00781ED0"/>
    <w:rsid w:val="00782F4E"/>
    <w:rsid w:val="00784D03"/>
    <w:rsid w:val="00785CC0"/>
    <w:rsid w:val="00786C01"/>
    <w:rsid w:val="00790030"/>
    <w:rsid w:val="0079188A"/>
    <w:rsid w:val="007971D8"/>
    <w:rsid w:val="00797998"/>
    <w:rsid w:val="007A1220"/>
    <w:rsid w:val="007A359A"/>
    <w:rsid w:val="007A48DF"/>
    <w:rsid w:val="007A7BB0"/>
    <w:rsid w:val="007B35CA"/>
    <w:rsid w:val="007B3A85"/>
    <w:rsid w:val="007B60B6"/>
    <w:rsid w:val="007B6ED4"/>
    <w:rsid w:val="007B71DE"/>
    <w:rsid w:val="007B7D71"/>
    <w:rsid w:val="007B7F88"/>
    <w:rsid w:val="007C0072"/>
    <w:rsid w:val="007C06F0"/>
    <w:rsid w:val="007C2D94"/>
    <w:rsid w:val="007C4814"/>
    <w:rsid w:val="007C590C"/>
    <w:rsid w:val="007C5FBD"/>
    <w:rsid w:val="007C6B2E"/>
    <w:rsid w:val="007C7780"/>
    <w:rsid w:val="007C7D37"/>
    <w:rsid w:val="007D441A"/>
    <w:rsid w:val="007D4905"/>
    <w:rsid w:val="007D4E37"/>
    <w:rsid w:val="007D5BD1"/>
    <w:rsid w:val="007D78DB"/>
    <w:rsid w:val="007E061A"/>
    <w:rsid w:val="007E1334"/>
    <w:rsid w:val="007E1681"/>
    <w:rsid w:val="007E43A5"/>
    <w:rsid w:val="007E4C74"/>
    <w:rsid w:val="007E6315"/>
    <w:rsid w:val="007E6FBB"/>
    <w:rsid w:val="007E77A8"/>
    <w:rsid w:val="007F13EE"/>
    <w:rsid w:val="007F1E87"/>
    <w:rsid w:val="007F2A6D"/>
    <w:rsid w:val="007F7BD5"/>
    <w:rsid w:val="00804AFC"/>
    <w:rsid w:val="00805069"/>
    <w:rsid w:val="008067B3"/>
    <w:rsid w:val="0080755B"/>
    <w:rsid w:val="008147F7"/>
    <w:rsid w:val="00816739"/>
    <w:rsid w:val="00817DEF"/>
    <w:rsid w:val="008246BA"/>
    <w:rsid w:val="00826952"/>
    <w:rsid w:val="00827A8D"/>
    <w:rsid w:val="008315E2"/>
    <w:rsid w:val="00831748"/>
    <w:rsid w:val="0083343A"/>
    <w:rsid w:val="0083472C"/>
    <w:rsid w:val="00834DEA"/>
    <w:rsid w:val="008450DD"/>
    <w:rsid w:val="00846679"/>
    <w:rsid w:val="00850E67"/>
    <w:rsid w:val="008514F0"/>
    <w:rsid w:val="0085168A"/>
    <w:rsid w:val="00851A5C"/>
    <w:rsid w:val="0085209B"/>
    <w:rsid w:val="008523B9"/>
    <w:rsid w:val="00852941"/>
    <w:rsid w:val="00853006"/>
    <w:rsid w:val="00853C17"/>
    <w:rsid w:val="008544E9"/>
    <w:rsid w:val="008629D3"/>
    <w:rsid w:val="00866470"/>
    <w:rsid w:val="00872CE2"/>
    <w:rsid w:val="00876682"/>
    <w:rsid w:val="00880D8B"/>
    <w:rsid w:val="00880DB1"/>
    <w:rsid w:val="00881D58"/>
    <w:rsid w:val="00886A19"/>
    <w:rsid w:val="0089238F"/>
    <w:rsid w:val="0089259E"/>
    <w:rsid w:val="00892C4B"/>
    <w:rsid w:val="008963DF"/>
    <w:rsid w:val="008A2127"/>
    <w:rsid w:val="008A2BFB"/>
    <w:rsid w:val="008A36D3"/>
    <w:rsid w:val="008A47BE"/>
    <w:rsid w:val="008A7350"/>
    <w:rsid w:val="008A75F4"/>
    <w:rsid w:val="008B04A5"/>
    <w:rsid w:val="008B2369"/>
    <w:rsid w:val="008B75F4"/>
    <w:rsid w:val="008B792B"/>
    <w:rsid w:val="008C069B"/>
    <w:rsid w:val="008C2A12"/>
    <w:rsid w:val="008C4B03"/>
    <w:rsid w:val="008D0DAE"/>
    <w:rsid w:val="008D0DBA"/>
    <w:rsid w:val="008D14C9"/>
    <w:rsid w:val="008D6DEA"/>
    <w:rsid w:val="008D6EA7"/>
    <w:rsid w:val="008E073A"/>
    <w:rsid w:val="008E15F4"/>
    <w:rsid w:val="008E163D"/>
    <w:rsid w:val="008E46EF"/>
    <w:rsid w:val="008E61C6"/>
    <w:rsid w:val="008F0B1B"/>
    <w:rsid w:val="008F1800"/>
    <w:rsid w:val="008F3369"/>
    <w:rsid w:val="008F6388"/>
    <w:rsid w:val="009000BE"/>
    <w:rsid w:val="009000DA"/>
    <w:rsid w:val="0090164D"/>
    <w:rsid w:val="00901BDD"/>
    <w:rsid w:val="00901DF3"/>
    <w:rsid w:val="00901E5B"/>
    <w:rsid w:val="00903194"/>
    <w:rsid w:val="00903EE5"/>
    <w:rsid w:val="00904625"/>
    <w:rsid w:val="00907D41"/>
    <w:rsid w:val="009130D4"/>
    <w:rsid w:val="0091566E"/>
    <w:rsid w:val="00920708"/>
    <w:rsid w:val="00920851"/>
    <w:rsid w:val="009214A2"/>
    <w:rsid w:val="0092173B"/>
    <w:rsid w:val="00923A77"/>
    <w:rsid w:val="00931764"/>
    <w:rsid w:val="00933430"/>
    <w:rsid w:val="0094041B"/>
    <w:rsid w:val="009408FC"/>
    <w:rsid w:val="009419C1"/>
    <w:rsid w:val="00954344"/>
    <w:rsid w:val="0096030C"/>
    <w:rsid w:val="0096264C"/>
    <w:rsid w:val="00964858"/>
    <w:rsid w:val="009660F7"/>
    <w:rsid w:val="009667D4"/>
    <w:rsid w:val="00966D6C"/>
    <w:rsid w:val="009671C4"/>
    <w:rsid w:val="009671E8"/>
    <w:rsid w:val="0096757D"/>
    <w:rsid w:val="00970063"/>
    <w:rsid w:val="00971EE0"/>
    <w:rsid w:val="009724A6"/>
    <w:rsid w:val="00972B54"/>
    <w:rsid w:val="0097363D"/>
    <w:rsid w:val="0097496E"/>
    <w:rsid w:val="00976E2E"/>
    <w:rsid w:val="00982271"/>
    <w:rsid w:val="00982CB7"/>
    <w:rsid w:val="00983C7F"/>
    <w:rsid w:val="009850B9"/>
    <w:rsid w:val="00985E97"/>
    <w:rsid w:val="0098670F"/>
    <w:rsid w:val="009929A5"/>
    <w:rsid w:val="0099721D"/>
    <w:rsid w:val="009A02C8"/>
    <w:rsid w:val="009A0669"/>
    <w:rsid w:val="009A0F62"/>
    <w:rsid w:val="009A6339"/>
    <w:rsid w:val="009B0E0E"/>
    <w:rsid w:val="009B2BDF"/>
    <w:rsid w:val="009B3174"/>
    <w:rsid w:val="009B36A1"/>
    <w:rsid w:val="009B4929"/>
    <w:rsid w:val="009B6282"/>
    <w:rsid w:val="009C0EAD"/>
    <w:rsid w:val="009C1796"/>
    <w:rsid w:val="009C3287"/>
    <w:rsid w:val="009C4B61"/>
    <w:rsid w:val="009C54A2"/>
    <w:rsid w:val="009C56C7"/>
    <w:rsid w:val="009C5E9A"/>
    <w:rsid w:val="009C70D7"/>
    <w:rsid w:val="009C7D54"/>
    <w:rsid w:val="009D14E6"/>
    <w:rsid w:val="009D16D8"/>
    <w:rsid w:val="009D5561"/>
    <w:rsid w:val="009D658B"/>
    <w:rsid w:val="009D6806"/>
    <w:rsid w:val="009D78F9"/>
    <w:rsid w:val="009E263A"/>
    <w:rsid w:val="009E3340"/>
    <w:rsid w:val="009F0BAE"/>
    <w:rsid w:val="009F0CD6"/>
    <w:rsid w:val="009F30C7"/>
    <w:rsid w:val="009F374A"/>
    <w:rsid w:val="009F37C3"/>
    <w:rsid w:val="009F61C4"/>
    <w:rsid w:val="00A05954"/>
    <w:rsid w:val="00A06FA6"/>
    <w:rsid w:val="00A0776A"/>
    <w:rsid w:val="00A0794B"/>
    <w:rsid w:val="00A10F13"/>
    <w:rsid w:val="00A144E9"/>
    <w:rsid w:val="00A14D03"/>
    <w:rsid w:val="00A1583C"/>
    <w:rsid w:val="00A1776E"/>
    <w:rsid w:val="00A24F4C"/>
    <w:rsid w:val="00A2677F"/>
    <w:rsid w:val="00A31236"/>
    <w:rsid w:val="00A32714"/>
    <w:rsid w:val="00A35929"/>
    <w:rsid w:val="00A35D11"/>
    <w:rsid w:val="00A366AB"/>
    <w:rsid w:val="00A36914"/>
    <w:rsid w:val="00A40031"/>
    <w:rsid w:val="00A4096E"/>
    <w:rsid w:val="00A41FF6"/>
    <w:rsid w:val="00A50A07"/>
    <w:rsid w:val="00A545D8"/>
    <w:rsid w:val="00A547CC"/>
    <w:rsid w:val="00A5496E"/>
    <w:rsid w:val="00A57332"/>
    <w:rsid w:val="00A641A0"/>
    <w:rsid w:val="00A65FA6"/>
    <w:rsid w:val="00A700EB"/>
    <w:rsid w:val="00A71C08"/>
    <w:rsid w:val="00A729E3"/>
    <w:rsid w:val="00A73346"/>
    <w:rsid w:val="00A7520B"/>
    <w:rsid w:val="00A81439"/>
    <w:rsid w:val="00A8266F"/>
    <w:rsid w:val="00A8652C"/>
    <w:rsid w:val="00A86633"/>
    <w:rsid w:val="00A86CD0"/>
    <w:rsid w:val="00A870B4"/>
    <w:rsid w:val="00A91943"/>
    <w:rsid w:val="00A93445"/>
    <w:rsid w:val="00A95421"/>
    <w:rsid w:val="00A9787E"/>
    <w:rsid w:val="00AA0B30"/>
    <w:rsid w:val="00AA25E7"/>
    <w:rsid w:val="00AA2B4F"/>
    <w:rsid w:val="00AA3715"/>
    <w:rsid w:val="00AA53BA"/>
    <w:rsid w:val="00AA6ED8"/>
    <w:rsid w:val="00AA7F2A"/>
    <w:rsid w:val="00AB1309"/>
    <w:rsid w:val="00AB1F20"/>
    <w:rsid w:val="00AB3914"/>
    <w:rsid w:val="00AB399A"/>
    <w:rsid w:val="00AB4E1E"/>
    <w:rsid w:val="00AB5FA8"/>
    <w:rsid w:val="00AC0843"/>
    <w:rsid w:val="00AC1660"/>
    <w:rsid w:val="00AC2EBC"/>
    <w:rsid w:val="00AC40CA"/>
    <w:rsid w:val="00AC5C3B"/>
    <w:rsid w:val="00AC69AA"/>
    <w:rsid w:val="00AD3CEC"/>
    <w:rsid w:val="00AD4B9F"/>
    <w:rsid w:val="00AD5665"/>
    <w:rsid w:val="00AE03E2"/>
    <w:rsid w:val="00AE13C0"/>
    <w:rsid w:val="00AE3F6A"/>
    <w:rsid w:val="00AF14D2"/>
    <w:rsid w:val="00AF518A"/>
    <w:rsid w:val="00AF656F"/>
    <w:rsid w:val="00B06951"/>
    <w:rsid w:val="00B12225"/>
    <w:rsid w:val="00B174E0"/>
    <w:rsid w:val="00B240B8"/>
    <w:rsid w:val="00B2569F"/>
    <w:rsid w:val="00B275FE"/>
    <w:rsid w:val="00B27878"/>
    <w:rsid w:val="00B329C5"/>
    <w:rsid w:val="00B3523A"/>
    <w:rsid w:val="00B3651B"/>
    <w:rsid w:val="00B36C2A"/>
    <w:rsid w:val="00B40950"/>
    <w:rsid w:val="00B41F47"/>
    <w:rsid w:val="00B4459F"/>
    <w:rsid w:val="00B44777"/>
    <w:rsid w:val="00B45912"/>
    <w:rsid w:val="00B46F1C"/>
    <w:rsid w:val="00B5021B"/>
    <w:rsid w:val="00B5062A"/>
    <w:rsid w:val="00B5075D"/>
    <w:rsid w:val="00B54069"/>
    <w:rsid w:val="00B54B4B"/>
    <w:rsid w:val="00B5597D"/>
    <w:rsid w:val="00B60174"/>
    <w:rsid w:val="00B62330"/>
    <w:rsid w:val="00B639C1"/>
    <w:rsid w:val="00B67961"/>
    <w:rsid w:val="00B70CD5"/>
    <w:rsid w:val="00B71C74"/>
    <w:rsid w:val="00B71CC1"/>
    <w:rsid w:val="00B73A94"/>
    <w:rsid w:val="00B800D7"/>
    <w:rsid w:val="00B80E0A"/>
    <w:rsid w:val="00B9143D"/>
    <w:rsid w:val="00B9199A"/>
    <w:rsid w:val="00B9740B"/>
    <w:rsid w:val="00B974CF"/>
    <w:rsid w:val="00BA00B7"/>
    <w:rsid w:val="00BA3252"/>
    <w:rsid w:val="00BA5166"/>
    <w:rsid w:val="00BA52F6"/>
    <w:rsid w:val="00BA58BE"/>
    <w:rsid w:val="00BA7CE7"/>
    <w:rsid w:val="00BB1051"/>
    <w:rsid w:val="00BB1DBE"/>
    <w:rsid w:val="00BB235E"/>
    <w:rsid w:val="00BB6E0B"/>
    <w:rsid w:val="00BC1CC5"/>
    <w:rsid w:val="00BC1E15"/>
    <w:rsid w:val="00BC235A"/>
    <w:rsid w:val="00BC2DB6"/>
    <w:rsid w:val="00BC3706"/>
    <w:rsid w:val="00BC3F25"/>
    <w:rsid w:val="00BC75C2"/>
    <w:rsid w:val="00BD34FC"/>
    <w:rsid w:val="00BD494A"/>
    <w:rsid w:val="00BD7F4F"/>
    <w:rsid w:val="00BE1B6A"/>
    <w:rsid w:val="00BE1BC2"/>
    <w:rsid w:val="00BE2565"/>
    <w:rsid w:val="00BE6793"/>
    <w:rsid w:val="00BE6C89"/>
    <w:rsid w:val="00BE7BEE"/>
    <w:rsid w:val="00BE7E37"/>
    <w:rsid w:val="00BF01C1"/>
    <w:rsid w:val="00BF1677"/>
    <w:rsid w:val="00BF32E6"/>
    <w:rsid w:val="00BF3ECF"/>
    <w:rsid w:val="00BF4FA1"/>
    <w:rsid w:val="00BF59E4"/>
    <w:rsid w:val="00BF6698"/>
    <w:rsid w:val="00BF6C4B"/>
    <w:rsid w:val="00BF75AA"/>
    <w:rsid w:val="00BF7EC9"/>
    <w:rsid w:val="00C0113D"/>
    <w:rsid w:val="00C07B9D"/>
    <w:rsid w:val="00C137AA"/>
    <w:rsid w:val="00C13A5F"/>
    <w:rsid w:val="00C156B1"/>
    <w:rsid w:val="00C204D6"/>
    <w:rsid w:val="00C20C7C"/>
    <w:rsid w:val="00C238C7"/>
    <w:rsid w:val="00C241A7"/>
    <w:rsid w:val="00C24A10"/>
    <w:rsid w:val="00C2640C"/>
    <w:rsid w:val="00C273B5"/>
    <w:rsid w:val="00C30A22"/>
    <w:rsid w:val="00C33037"/>
    <w:rsid w:val="00C33063"/>
    <w:rsid w:val="00C3322D"/>
    <w:rsid w:val="00C33349"/>
    <w:rsid w:val="00C33AEA"/>
    <w:rsid w:val="00C3413B"/>
    <w:rsid w:val="00C34B26"/>
    <w:rsid w:val="00C37DE8"/>
    <w:rsid w:val="00C40124"/>
    <w:rsid w:val="00C40A9C"/>
    <w:rsid w:val="00C44EAC"/>
    <w:rsid w:val="00C47320"/>
    <w:rsid w:val="00C5358D"/>
    <w:rsid w:val="00C56A57"/>
    <w:rsid w:val="00C60362"/>
    <w:rsid w:val="00C62D11"/>
    <w:rsid w:val="00C67F49"/>
    <w:rsid w:val="00C70269"/>
    <w:rsid w:val="00C70571"/>
    <w:rsid w:val="00C7083E"/>
    <w:rsid w:val="00C71DF8"/>
    <w:rsid w:val="00C725B0"/>
    <w:rsid w:val="00C7365C"/>
    <w:rsid w:val="00C74D0B"/>
    <w:rsid w:val="00C7563A"/>
    <w:rsid w:val="00C7691F"/>
    <w:rsid w:val="00C776BF"/>
    <w:rsid w:val="00C85FC3"/>
    <w:rsid w:val="00C87908"/>
    <w:rsid w:val="00C93EC5"/>
    <w:rsid w:val="00C9602C"/>
    <w:rsid w:val="00C96DE2"/>
    <w:rsid w:val="00CA03C0"/>
    <w:rsid w:val="00CA1AEF"/>
    <w:rsid w:val="00CA2603"/>
    <w:rsid w:val="00CA26AE"/>
    <w:rsid w:val="00CA430A"/>
    <w:rsid w:val="00CA58E0"/>
    <w:rsid w:val="00CA5D3B"/>
    <w:rsid w:val="00CA66AA"/>
    <w:rsid w:val="00CA66C5"/>
    <w:rsid w:val="00CA6BB9"/>
    <w:rsid w:val="00CA6C84"/>
    <w:rsid w:val="00CA71A3"/>
    <w:rsid w:val="00CA72C3"/>
    <w:rsid w:val="00CB0029"/>
    <w:rsid w:val="00CB4FE9"/>
    <w:rsid w:val="00CC005D"/>
    <w:rsid w:val="00CC0F0A"/>
    <w:rsid w:val="00CC2D6F"/>
    <w:rsid w:val="00CC421B"/>
    <w:rsid w:val="00CC58D4"/>
    <w:rsid w:val="00CC5AC6"/>
    <w:rsid w:val="00CD30C1"/>
    <w:rsid w:val="00CD6DD0"/>
    <w:rsid w:val="00CD740D"/>
    <w:rsid w:val="00CE0C20"/>
    <w:rsid w:val="00CE19C8"/>
    <w:rsid w:val="00CE3BB5"/>
    <w:rsid w:val="00CF10DF"/>
    <w:rsid w:val="00CF1516"/>
    <w:rsid w:val="00CF163F"/>
    <w:rsid w:val="00CF2B3B"/>
    <w:rsid w:val="00CF4295"/>
    <w:rsid w:val="00CF4769"/>
    <w:rsid w:val="00D002F8"/>
    <w:rsid w:val="00D0099B"/>
    <w:rsid w:val="00D02320"/>
    <w:rsid w:val="00D027CD"/>
    <w:rsid w:val="00D04BD7"/>
    <w:rsid w:val="00D1353F"/>
    <w:rsid w:val="00D1369A"/>
    <w:rsid w:val="00D164F5"/>
    <w:rsid w:val="00D16568"/>
    <w:rsid w:val="00D17B25"/>
    <w:rsid w:val="00D216D1"/>
    <w:rsid w:val="00D25B47"/>
    <w:rsid w:val="00D25ED2"/>
    <w:rsid w:val="00D260F4"/>
    <w:rsid w:val="00D26A6F"/>
    <w:rsid w:val="00D27A8F"/>
    <w:rsid w:val="00D357E0"/>
    <w:rsid w:val="00D35DC9"/>
    <w:rsid w:val="00D37477"/>
    <w:rsid w:val="00D418A1"/>
    <w:rsid w:val="00D42645"/>
    <w:rsid w:val="00D43347"/>
    <w:rsid w:val="00D442A8"/>
    <w:rsid w:val="00D524D1"/>
    <w:rsid w:val="00D52BA0"/>
    <w:rsid w:val="00D548CA"/>
    <w:rsid w:val="00D55168"/>
    <w:rsid w:val="00D5569F"/>
    <w:rsid w:val="00D55940"/>
    <w:rsid w:val="00D55A6F"/>
    <w:rsid w:val="00D55CDE"/>
    <w:rsid w:val="00D568D5"/>
    <w:rsid w:val="00D56CCB"/>
    <w:rsid w:val="00D56D08"/>
    <w:rsid w:val="00D605A5"/>
    <w:rsid w:val="00D61505"/>
    <w:rsid w:val="00D6493D"/>
    <w:rsid w:val="00D64CAE"/>
    <w:rsid w:val="00D6773D"/>
    <w:rsid w:val="00D67A54"/>
    <w:rsid w:val="00D70F53"/>
    <w:rsid w:val="00D73A6A"/>
    <w:rsid w:val="00D7736B"/>
    <w:rsid w:val="00D82C04"/>
    <w:rsid w:val="00D84508"/>
    <w:rsid w:val="00D92298"/>
    <w:rsid w:val="00D957C9"/>
    <w:rsid w:val="00D961BE"/>
    <w:rsid w:val="00DA06EF"/>
    <w:rsid w:val="00DA0EAB"/>
    <w:rsid w:val="00DA30EC"/>
    <w:rsid w:val="00DA33A2"/>
    <w:rsid w:val="00DA3B03"/>
    <w:rsid w:val="00DA6E7A"/>
    <w:rsid w:val="00DA783B"/>
    <w:rsid w:val="00DA7E17"/>
    <w:rsid w:val="00DB0868"/>
    <w:rsid w:val="00DB62D2"/>
    <w:rsid w:val="00DB7981"/>
    <w:rsid w:val="00DC064D"/>
    <w:rsid w:val="00DC0A1F"/>
    <w:rsid w:val="00DC0A99"/>
    <w:rsid w:val="00DC1C0B"/>
    <w:rsid w:val="00DC260B"/>
    <w:rsid w:val="00DC3219"/>
    <w:rsid w:val="00DC49A1"/>
    <w:rsid w:val="00DC4E15"/>
    <w:rsid w:val="00DC6145"/>
    <w:rsid w:val="00DD1AF2"/>
    <w:rsid w:val="00DD1EB2"/>
    <w:rsid w:val="00DD24FE"/>
    <w:rsid w:val="00DD3560"/>
    <w:rsid w:val="00DD4102"/>
    <w:rsid w:val="00DE2EC2"/>
    <w:rsid w:val="00DE3E0F"/>
    <w:rsid w:val="00DE6090"/>
    <w:rsid w:val="00DE7E47"/>
    <w:rsid w:val="00DF1B4F"/>
    <w:rsid w:val="00DF1C97"/>
    <w:rsid w:val="00DF30FB"/>
    <w:rsid w:val="00DF412F"/>
    <w:rsid w:val="00DF7F39"/>
    <w:rsid w:val="00E00009"/>
    <w:rsid w:val="00E06231"/>
    <w:rsid w:val="00E07703"/>
    <w:rsid w:val="00E07854"/>
    <w:rsid w:val="00E07B47"/>
    <w:rsid w:val="00E100B4"/>
    <w:rsid w:val="00E1034E"/>
    <w:rsid w:val="00E15D35"/>
    <w:rsid w:val="00E22172"/>
    <w:rsid w:val="00E26FF7"/>
    <w:rsid w:val="00E2716B"/>
    <w:rsid w:val="00E27D5E"/>
    <w:rsid w:val="00E32573"/>
    <w:rsid w:val="00E348CA"/>
    <w:rsid w:val="00E37FC8"/>
    <w:rsid w:val="00E4160A"/>
    <w:rsid w:val="00E55B98"/>
    <w:rsid w:val="00E562F3"/>
    <w:rsid w:val="00E57F9E"/>
    <w:rsid w:val="00E63496"/>
    <w:rsid w:val="00E635AB"/>
    <w:rsid w:val="00E638EF"/>
    <w:rsid w:val="00E63AD3"/>
    <w:rsid w:val="00E6577E"/>
    <w:rsid w:val="00E65A80"/>
    <w:rsid w:val="00E720EF"/>
    <w:rsid w:val="00E754F0"/>
    <w:rsid w:val="00E76963"/>
    <w:rsid w:val="00E771FE"/>
    <w:rsid w:val="00E77491"/>
    <w:rsid w:val="00E80AF8"/>
    <w:rsid w:val="00E82845"/>
    <w:rsid w:val="00E83767"/>
    <w:rsid w:val="00E93597"/>
    <w:rsid w:val="00E94506"/>
    <w:rsid w:val="00E947B1"/>
    <w:rsid w:val="00E955B7"/>
    <w:rsid w:val="00E9671E"/>
    <w:rsid w:val="00EA4349"/>
    <w:rsid w:val="00EB0F2F"/>
    <w:rsid w:val="00EB0F79"/>
    <w:rsid w:val="00EB378F"/>
    <w:rsid w:val="00EC1B24"/>
    <w:rsid w:val="00EC47B7"/>
    <w:rsid w:val="00EC7139"/>
    <w:rsid w:val="00EC7219"/>
    <w:rsid w:val="00ED04BA"/>
    <w:rsid w:val="00ED06B5"/>
    <w:rsid w:val="00ED1AA5"/>
    <w:rsid w:val="00ED25C7"/>
    <w:rsid w:val="00ED4C04"/>
    <w:rsid w:val="00ED4FA7"/>
    <w:rsid w:val="00ED52CD"/>
    <w:rsid w:val="00ED685D"/>
    <w:rsid w:val="00ED691E"/>
    <w:rsid w:val="00EE5CDB"/>
    <w:rsid w:val="00EE6999"/>
    <w:rsid w:val="00EE7599"/>
    <w:rsid w:val="00EF0A2C"/>
    <w:rsid w:val="00EF3DB3"/>
    <w:rsid w:val="00EF5830"/>
    <w:rsid w:val="00EF6E6C"/>
    <w:rsid w:val="00EF706F"/>
    <w:rsid w:val="00EF74BE"/>
    <w:rsid w:val="00EF7BCF"/>
    <w:rsid w:val="00F00315"/>
    <w:rsid w:val="00F01675"/>
    <w:rsid w:val="00F04F80"/>
    <w:rsid w:val="00F07BE5"/>
    <w:rsid w:val="00F1115A"/>
    <w:rsid w:val="00F113A3"/>
    <w:rsid w:val="00F11E14"/>
    <w:rsid w:val="00F12017"/>
    <w:rsid w:val="00F1301B"/>
    <w:rsid w:val="00F14EF7"/>
    <w:rsid w:val="00F14FD3"/>
    <w:rsid w:val="00F21C19"/>
    <w:rsid w:val="00F233A6"/>
    <w:rsid w:val="00F24575"/>
    <w:rsid w:val="00F25F1B"/>
    <w:rsid w:val="00F26B1A"/>
    <w:rsid w:val="00F3208B"/>
    <w:rsid w:val="00F344C9"/>
    <w:rsid w:val="00F37FDE"/>
    <w:rsid w:val="00F41AF4"/>
    <w:rsid w:val="00F41B4E"/>
    <w:rsid w:val="00F42959"/>
    <w:rsid w:val="00F44BAE"/>
    <w:rsid w:val="00F52211"/>
    <w:rsid w:val="00F54EA1"/>
    <w:rsid w:val="00F56740"/>
    <w:rsid w:val="00F569D8"/>
    <w:rsid w:val="00F57739"/>
    <w:rsid w:val="00F60004"/>
    <w:rsid w:val="00F62CA3"/>
    <w:rsid w:val="00F64298"/>
    <w:rsid w:val="00F65407"/>
    <w:rsid w:val="00F6707E"/>
    <w:rsid w:val="00F67CE7"/>
    <w:rsid w:val="00F67EA6"/>
    <w:rsid w:val="00F725D9"/>
    <w:rsid w:val="00F72EDA"/>
    <w:rsid w:val="00F736E1"/>
    <w:rsid w:val="00F74038"/>
    <w:rsid w:val="00F7484F"/>
    <w:rsid w:val="00F74E03"/>
    <w:rsid w:val="00F80FC5"/>
    <w:rsid w:val="00F843A9"/>
    <w:rsid w:val="00F86515"/>
    <w:rsid w:val="00F86D52"/>
    <w:rsid w:val="00F876EF"/>
    <w:rsid w:val="00F87FDC"/>
    <w:rsid w:val="00F9170A"/>
    <w:rsid w:val="00F92229"/>
    <w:rsid w:val="00F928F8"/>
    <w:rsid w:val="00F938BF"/>
    <w:rsid w:val="00F965B1"/>
    <w:rsid w:val="00F96665"/>
    <w:rsid w:val="00FA2236"/>
    <w:rsid w:val="00FA508E"/>
    <w:rsid w:val="00FB0E40"/>
    <w:rsid w:val="00FB1533"/>
    <w:rsid w:val="00FB2C09"/>
    <w:rsid w:val="00FB3FDF"/>
    <w:rsid w:val="00FB579E"/>
    <w:rsid w:val="00FB5E40"/>
    <w:rsid w:val="00FB792F"/>
    <w:rsid w:val="00FC0667"/>
    <w:rsid w:val="00FC1F0F"/>
    <w:rsid w:val="00FC3AF2"/>
    <w:rsid w:val="00FC7F88"/>
    <w:rsid w:val="00FD08CC"/>
    <w:rsid w:val="00FD0D0D"/>
    <w:rsid w:val="00FD0D6E"/>
    <w:rsid w:val="00FD2036"/>
    <w:rsid w:val="00FD2D0A"/>
    <w:rsid w:val="00FD2E32"/>
    <w:rsid w:val="00FD54D3"/>
    <w:rsid w:val="00FD5F5C"/>
    <w:rsid w:val="00FE1574"/>
    <w:rsid w:val="00FE2272"/>
    <w:rsid w:val="00FE37B2"/>
    <w:rsid w:val="00FF21A2"/>
    <w:rsid w:val="00FF2A45"/>
    <w:rsid w:val="00FF2DC5"/>
    <w:rsid w:val="00FF35DB"/>
    <w:rsid w:val="00FF43B9"/>
    <w:rsid w:val="00FF4C9A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0036A5"/>
  <w15:docId w15:val="{A0A6F42E-C8C5-4F58-9962-7B3B4B1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1C39"/>
  </w:style>
  <w:style w:type="paragraph" w:styleId="Titolo1">
    <w:name w:val="heading 1"/>
    <w:basedOn w:val="Normale"/>
    <w:next w:val="Normale"/>
    <w:qFormat/>
    <w:rsid w:val="00151C39"/>
    <w:pPr>
      <w:keepNext/>
      <w:ind w:left="5664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51C39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51C39"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151C39"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51C39"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51C39"/>
    <w:pPr>
      <w:keepNext/>
      <w:spacing w:line="480" w:lineRule="auto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51C39"/>
    <w:rPr>
      <w:sz w:val="24"/>
    </w:rPr>
  </w:style>
  <w:style w:type="paragraph" w:styleId="Rientrocorpodeltesto">
    <w:name w:val="Body Text Indent"/>
    <w:basedOn w:val="Normale"/>
    <w:rsid w:val="00151C39"/>
    <w:pPr>
      <w:spacing w:line="480" w:lineRule="atLeast"/>
      <w:ind w:left="35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51C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C39"/>
  </w:style>
  <w:style w:type="paragraph" w:styleId="Intestazione">
    <w:name w:val="header"/>
    <w:basedOn w:val="Normale"/>
    <w:rsid w:val="00151C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1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D6DD0"/>
    <w:pPr>
      <w:spacing w:after="120" w:line="480" w:lineRule="auto"/>
    </w:pPr>
  </w:style>
  <w:style w:type="paragraph" w:styleId="Testonormale">
    <w:name w:val="Plain Text"/>
    <w:basedOn w:val="Normale"/>
    <w:rsid w:val="00853006"/>
    <w:rPr>
      <w:rFonts w:ascii="Courier New" w:hAnsi="Courier New" w:cs="Courier New"/>
    </w:rPr>
  </w:style>
  <w:style w:type="paragraph" w:styleId="Paragrafoelenco">
    <w:name w:val="List Paragraph"/>
    <w:basedOn w:val="Normale"/>
    <w:link w:val="ParagrafoelencoCarattere"/>
    <w:uiPriority w:val="34"/>
    <w:qFormat/>
    <w:rsid w:val="004A5F4D"/>
    <w:pPr>
      <w:ind w:left="708"/>
    </w:pPr>
  </w:style>
  <w:style w:type="paragraph" w:customStyle="1" w:styleId="Quotations">
    <w:name w:val="Quotations"/>
    <w:basedOn w:val="Normale"/>
    <w:rsid w:val="006666CE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rsid w:val="00C33A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3AEA"/>
  </w:style>
  <w:style w:type="character" w:customStyle="1" w:styleId="CorpodeltestoCarattere">
    <w:name w:val="Corpo del testo Carattere"/>
    <w:basedOn w:val="Carpredefinitoparagrafo"/>
    <w:link w:val="Corpodeltesto1"/>
    <w:rsid w:val="001C7269"/>
    <w:rPr>
      <w:sz w:val="24"/>
    </w:rPr>
  </w:style>
  <w:style w:type="character" w:customStyle="1" w:styleId="CorpotestoCarattere">
    <w:name w:val="Corpo testo Carattere"/>
    <w:rsid w:val="00161AB3"/>
    <w:rPr>
      <w:sz w:val="24"/>
    </w:rPr>
  </w:style>
  <w:style w:type="paragraph" w:customStyle="1" w:styleId="sche3">
    <w:name w:val="sche_3"/>
    <w:rsid w:val="008D6DEA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sche23">
    <w:name w:val="sche2_3"/>
    <w:rsid w:val="008D6DEA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Testonormale1">
    <w:name w:val="Testo normale1"/>
    <w:basedOn w:val="Normale"/>
    <w:rsid w:val="000C70ED"/>
    <w:pPr>
      <w:suppressAutoHyphens/>
    </w:pPr>
    <w:rPr>
      <w:rFonts w:ascii="Courier New" w:hAnsi="Courier New" w:cs="Courier New"/>
      <w:lang w:val="it-CH" w:eastAsia="ar-SA"/>
    </w:rPr>
  </w:style>
  <w:style w:type="paragraph" w:customStyle="1" w:styleId="Default">
    <w:name w:val="Default"/>
    <w:rsid w:val="00FB0E4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FB0E40"/>
  </w:style>
  <w:style w:type="paragraph" w:styleId="Corpotesto">
    <w:name w:val="Body Text"/>
    <w:basedOn w:val="Normale"/>
    <w:link w:val="CorpotestoCarattere1"/>
    <w:rsid w:val="003A75A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3A75AB"/>
  </w:style>
  <w:style w:type="character" w:customStyle="1" w:styleId="ParagrafoelencoCarattere">
    <w:name w:val="Paragrafo elenco Carattere"/>
    <w:link w:val="Paragrafoelenco"/>
    <w:uiPriority w:val="99"/>
    <w:rsid w:val="00707CBD"/>
  </w:style>
  <w:style w:type="paragraph" w:customStyle="1" w:styleId="usoboll1">
    <w:name w:val="usoboll1"/>
    <w:basedOn w:val="Normale"/>
    <w:rsid w:val="0099721D"/>
    <w:pPr>
      <w:widowControl w:val="0"/>
      <w:spacing w:line="482" w:lineRule="exact"/>
      <w:jc w:val="both"/>
    </w:pPr>
    <w:rPr>
      <w:sz w:val="24"/>
    </w:rPr>
  </w:style>
  <w:style w:type="paragraph" w:styleId="Revisione">
    <w:name w:val="Revision"/>
    <w:hidden/>
    <w:uiPriority w:val="99"/>
    <w:semiHidden/>
    <w:rsid w:val="008B04A5"/>
  </w:style>
  <w:style w:type="table" w:styleId="Grigliatabella">
    <w:name w:val="Table Grid"/>
    <w:basedOn w:val="Tabellanormale"/>
    <w:rsid w:val="0041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9524D"/>
  </w:style>
  <w:style w:type="character" w:customStyle="1" w:styleId="Titolo4Carattere">
    <w:name w:val="Titolo 4 Carattere"/>
    <w:basedOn w:val="Carpredefinitoparagrafo"/>
    <w:link w:val="Titolo4"/>
    <w:rsid w:val="00D6773D"/>
    <w:rPr>
      <w:b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227C8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27C84"/>
  </w:style>
  <w:style w:type="character" w:styleId="Rimandonotaapidipagina">
    <w:name w:val="footnote reference"/>
    <w:basedOn w:val="Carpredefinitoparagrafo"/>
    <w:semiHidden/>
    <w:unhideWhenUsed/>
    <w:rsid w:val="00227C84"/>
    <w:rPr>
      <w:vertAlign w:val="superscript"/>
    </w:rPr>
  </w:style>
  <w:style w:type="paragraph" w:customStyle="1" w:styleId="comma">
    <w:name w:val="comma"/>
    <w:basedOn w:val="Normale"/>
    <w:rsid w:val="003C53FC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C53FC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rsid w:val="00EF7BC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F7BCF"/>
  </w:style>
  <w:style w:type="character" w:customStyle="1" w:styleId="TestocommentoCarattere">
    <w:name w:val="Testo commento Carattere"/>
    <w:basedOn w:val="Carpredefinitoparagrafo"/>
    <w:link w:val="Testocommento"/>
    <w:semiHidden/>
    <w:rsid w:val="00EF7BC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7B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7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\Dropbox\servizi%20infermieristici%20cdd\2016\ATTI%20DEFINITIVI\Fac-simile%20MODELLO%201%20dichiar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C302-BF09-4B74-A043-6AB2257C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Fac-simile MODELLO 1 dichiarazioni</Template>
  <TotalTime>42</TotalTime>
  <Pages>9</Pages>
  <Words>3330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gara</vt:lpstr>
    </vt:vector>
  </TitlesOfParts>
  <Company> </Company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subject/>
  <dc:creator>Lea</dc:creator>
  <cp:keywords/>
  <cp:lastModifiedBy>Emanuela Losito</cp:lastModifiedBy>
  <cp:revision>4</cp:revision>
  <cp:lastPrinted>2016-07-25T08:51:00Z</cp:lastPrinted>
  <dcterms:created xsi:type="dcterms:W3CDTF">2022-08-03T09:21:00Z</dcterms:created>
  <dcterms:modified xsi:type="dcterms:W3CDTF">2022-10-13T11:35:00Z</dcterms:modified>
</cp:coreProperties>
</file>