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FA82F" w14:textId="7C17C0E1" w:rsidR="00417E64" w:rsidRPr="00DF412F" w:rsidRDefault="00CA66AA" w:rsidP="00096EBE">
      <w:pPr>
        <w:tabs>
          <w:tab w:val="left" w:pos="4678"/>
        </w:tabs>
        <w:ind w:left="6237"/>
        <w:rPr>
          <w:rFonts w:asciiTheme="minorHAnsi" w:eastAsia="SimSun" w:hAnsiTheme="minorHAnsi" w:cstheme="minorHAnsi"/>
          <w:sz w:val="22"/>
          <w:szCs w:val="22"/>
        </w:rPr>
      </w:pPr>
      <w:r w:rsidRPr="00DF412F">
        <w:rPr>
          <w:rFonts w:asciiTheme="minorHAnsi" w:eastAsia="SimSun" w:hAnsiTheme="minorHAnsi" w:cstheme="minorHAnsi"/>
          <w:sz w:val="22"/>
          <w:szCs w:val="22"/>
        </w:rPr>
        <w:t>Spett.le</w:t>
      </w:r>
    </w:p>
    <w:p w14:paraId="2B84100F" w14:textId="23C19596" w:rsidR="00417E64" w:rsidRPr="00DF412F" w:rsidRDefault="00412FFA" w:rsidP="00096EBE">
      <w:pPr>
        <w:tabs>
          <w:tab w:val="left" w:pos="4678"/>
        </w:tabs>
        <w:ind w:left="6237"/>
        <w:rPr>
          <w:rFonts w:asciiTheme="minorHAnsi" w:eastAsia="SimSun" w:hAnsiTheme="minorHAnsi" w:cstheme="minorHAnsi"/>
          <w:sz w:val="22"/>
          <w:szCs w:val="22"/>
        </w:rPr>
      </w:pPr>
      <w:r w:rsidRPr="00DF412F">
        <w:rPr>
          <w:rFonts w:asciiTheme="minorHAnsi" w:eastAsia="SimSun" w:hAnsiTheme="minorHAnsi" w:cstheme="minorHAnsi"/>
          <w:sz w:val="22"/>
          <w:szCs w:val="22"/>
        </w:rPr>
        <w:t xml:space="preserve">DIREZIONE </w:t>
      </w:r>
      <w:r w:rsidR="00731570">
        <w:rPr>
          <w:rFonts w:asciiTheme="minorHAnsi" w:eastAsia="SimSun" w:hAnsiTheme="minorHAnsi" w:cstheme="minorHAnsi"/>
          <w:sz w:val="22"/>
          <w:szCs w:val="22"/>
        </w:rPr>
        <w:t>WELFARE E SALUTE</w:t>
      </w:r>
    </w:p>
    <w:p w14:paraId="5DE91899" w14:textId="6B9701B2" w:rsidR="00AB399A" w:rsidRPr="00DF412F" w:rsidRDefault="00AB399A" w:rsidP="00096EBE">
      <w:pPr>
        <w:tabs>
          <w:tab w:val="left" w:pos="4678"/>
        </w:tabs>
        <w:ind w:left="6237"/>
        <w:rPr>
          <w:rFonts w:asciiTheme="minorHAnsi" w:eastAsia="SimSun" w:hAnsiTheme="minorHAnsi" w:cstheme="minorHAnsi"/>
          <w:sz w:val="22"/>
          <w:szCs w:val="22"/>
        </w:rPr>
      </w:pPr>
      <w:r w:rsidRPr="00DF412F">
        <w:rPr>
          <w:rFonts w:asciiTheme="minorHAnsi" w:eastAsia="SimSun" w:hAnsiTheme="minorHAnsi" w:cstheme="minorHAnsi"/>
          <w:sz w:val="22"/>
          <w:szCs w:val="22"/>
        </w:rPr>
        <w:t xml:space="preserve">Via </w:t>
      </w:r>
      <w:r w:rsidR="00731570">
        <w:rPr>
          <w:rFonts w:asciiTheme="minorHAnsi" w:eastAsia="SimSun" w:hAnsiTheme="minorHAnsi" w:cstheme="minorHAnsi"/>
          <w:sz w:val="22"/>
          <w:szCs w:val="22"/>
        </w:rPr>
        <w:t>Sila, 8</w:t>
      </w:r>
    </w:p>
    <w:p w14:paraId="43A2FD68" w14:textId="583F00C5" w:rsidR="00417E64" w:rsidRPr="00DF412F" w:rsidRDefault="00731570" w:rsidP="00096EBE">
      <w:pPr>
        <w:tabs>
          <w:tab w:val="left" w:pos="4678"/>
        </w:tabs>
        <w:ind w:left="6237"/>
        <w:rPr>
          <w:rFonts w:asciiTheme="minorHAnsi" w:eastAsia="SimSun" w:hAnsiTheme="minorHAnsi" w:cstheme="minorHAnsi"/>
          <w:sz w:val="22"/>
          <w:szCs w:val="22"/>
        </w:rPr>
      </w:pPr>
      <w:r>
        <w:rPr>
          <w:rFonts w:asciiTheme="minorHAnsi" w:eastAsia="SimSun" w:hAnsiTheme="minorHAnsi" w:cstheme="minorHAnsi"/>
          <w:sz w:val="22"/>
          <w:szCs w:val="22"/>
        </w:rPr>
        <w:t xml:space="preserve">20139 - </w:t>
      </w:r>
      <w:r w:rsidR="00412FFA" w:rsidRPr="00DF412F">
        <w:rPr>
          <w:rFonts w:asciiTheme="minorHAnsi" w:eastAsia="SimSun" w:hAnsiTheme="minorHAnsi" w:cstheme="minorHAnsi"/>
          <w:sz w:val="22"/>
          <w:szCs w:val="22"/>
        </w:rPr>
        <w:t>MILANO</w:t>
      </w:r>
      <w:r w:rsidR="00417E64" w:rsidRPr="00DF412F">
        <w:rPr>
          <w:rFonts w:asciiTheme="minorHAnsi" w:eastAsia="SimSun" w:hAnsiTheme="minorHAnsi" w:cstheme="minorHAnsi"/>
          <w:sz w:val="22"/>
          <w:szCs w:val="22"/>
        </w:rPr>
        <w:tab/>
      </w:r>
      <w:r w:rsidR="00417E64" w:rsidRPr="00DF412F">
        <w:rPr>
          <w:rFonts w:asciiTheme="minorHAnsi" w:eastAsia="SimSun" w:hAnsiTheme="minorHAnsi" w:cstheme="minorHAnsi"/>
          <w:sz w:val="22"/>
          <w:szCs w:val="22"/>
        </w:rPr>
        <w:tab/>
      </w:r>
    </w:p>
    <w:p w14:paraId="42C7FD4B" w14:textId="77777777" w:rsidR="003D0BAA" w:rsidRDefault="003D0BAA" w:rsidP="003D0BAA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14:paraId="77861D3A" w14:textId="4225E4D1" w:rsidR="003D0BAA" w:rsidRDefault="003D0BAA" w:rsidP="003D0BAA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A4419F">
        <w:rPr>
          <w:rFonts w:ascii="Calibri" w:hAnsi="Calibri" w:cs="Calibri"/>
          <w:b/>
          <w:sz w:val="22"/>
          <w:szCs w:val="22"/>
        </w:rPr>
        <w:t>DICHIARAZIONI DI POSSESSO DI REQUISITI S</w:t>
      </w:r>
      <w:r w:rsidRPr="00A4419F">
        <w:rPr>
          <w:rFonts w:ascii="Calibri" w:hAnsi="Calibri" w:cs="Calibri"/>
          <w:b/>
          <w:color w:val="000000"/>
          <w:sz w:val="22"/>
          <w:szCs w:val="22"/>
        </w:rPr>
        <w:t xml:space="preserve">OGGETTIVI E STANDARD DI QUALITÀ </w:t>
      </w:r>
    </w:p>
    <w:p w14:paraId="0625B6B4" w14:textId="77777777" w:rsidR="003D0BAA" w:rsidRPr="00DF412F" w:rsidRDefault="003D0BAA" w:rsidP="00CA66AA">
      <w:pPr>
        <w:tabs>
          <w:tab w:val="left" w:pos="4678"/>
          <w:tab w:val="left" w:pos="5670"/>
        </w:tabs>
        <w:jc w:val="right"/>
        <w:rPr>
          <w:rFonts w:asciiTheme="minorHAnsi" w:eastAsia="SimSun" w:hAnsiTheme="minorHAnsi" w:cstheme="minorHAnsi"/>
          <w:sz w:val="22"/>
          <w:szCs w:val="22"/>
        </w:rPr>
      </w:pPr>
    </w:p>
    <w:p w14:paraId="05D5E22E" w14:textId="59AA413C" w:rsidR="00DF412F" w:rsidRPr="00DF412F" w:rsidRDefault="00383437" w:rsidP="00DF412F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center"/>
        <w:rPr>
          <w:rFonts w:asciiTheme="minorHAnsi" w:hAnsiTheme="minorHAnsi" w:cstheme="minorHAnsi"/>
          <w:b/>
          <w:sz w:val="22"/>
          <w:szCs w:val="22"/>
          <w:lang w:val="it-IT" w:eastAsia="it-IT"/>
        </w:rPr>
      </w:pPr>
      <w:r w:rsidRPr="00AF778C">
        <w:rPr>
          <w:rFonts w:ascii="Calibri" w:hAnsi="Calibri" w:cs="Calibri"/>
          <w:b/>
          <w:bCs/>
          <w:sz w:val="22"/>
          <w:szCs w:val="22"/>
          <w:lang w:val="it-IT"/>
        </w:rPr>
        <w:t>AVVISO</w:t>
      </w:r>
      <w:r w:rsidRPr="00AF778C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 xml:space="preserve"> PUBBLICO DI MANIFESTAZIONE DI INTERESSE PER L’ADESIONE ALL’ELENCO - DENOMINATO “MILANO 0-18” – DI ENTI DISPONIBILI A PROPORRE ED EROGARE SERVIZI ED ATTIVITÀ EDUCATIVE, SPORTIVE, CREATIVE, CULTURALI, SANITARIE, FINALIZZATE A PROMUOVERE IL BENESSERE DI BAMBINE, BAMBINI, RAGAZZE E RAGAZZI, ACCESSIBILI ANCHE ATTRAVERSO UN SISTEMA SPERIMENTALE DI VOUCHER PREVISTO NELL’AMBITO DEL PROGETTO “WISH MI – WELLBEING INTEGRATED SYSTEM OF MILAN”, FINANZIATO DALL’INIZIATIVA EUROPEA URBAN INNOVATIVE ACTIONS, E INTEGRATO CON FONDI DELLA L. 285/97</w:t>
      </w:r>
    </w:p>
    <w:p w14:paraId="18E138EE" w14:textId="77777777" w:rsidR="00412FFA" w:rsidRPr="00DF412F" w:rsidRDefault="00412FFA" w:rsidP="00412FFA">
      <w:pPr>
        <w:pStyle w:val="sche3"/>
        <w:tabs>
          <w:tab w:val="left" w:pos="567"/>
        </w:tabs>
        <w:ind w:left="357"/>
        <w:rPr>
          <w:rFonts w:asciiTheme="minorHAnsi" w:hAnsiTheme="minorHAnsi" w:cstheme="minorHAnsi"/>
          <w:sz w:val="22"/>
          <w:szCs w:val="22"/>
          <w:lang w:val="it-IT" w:eastAsia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274"/>
      </w:tblGrid>
      <w:tr w:rsidR="003D0BAA" w:rsidRPr="008D5097" w14:paraId="58BADC38" w14:textId="77777777" w:rsidTr="003D0BAA">
        <w:trPr>
          <w:trHeight w:val="567"/>
        </w:trPr>
        <w:tc>
          <w:tcPr>
            <w:tcW w:w="4644" w:type="dxa"/>
            <w:shd w:val="clear" w:color="auto" w:fill="E0E0E0"/>
            <w:vAlign w:val="center"/>
          </w:tcPr>
          <w:p w14:paraId="5F1ACDCC" w14:textId="77777777" w:rsidR="003D0BAA" w:rsidRPr="008D5097" w:rsidRDefault="003D0BAA" w:rsidP="00C4321B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Hlk40431119"/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>Il sottoscritto</w:t>
            </w:r>
            <w:r w:rsidRPr="008D50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D5097">
              <w:rPr>
                <w:rFonts w:asciiTheme="minorHAnsi" w:hAnsiTheme="minorHAnsi" w:cstheme="minorHAnsi"/>
                <w:bCs/>
                <w:color w:val="808080" w:themeColor="background1" w:themeShade="80"/>
                <w:sz w:val="22"/>
                <w:szCs w:val="22"/>
              </w:rPr>
              <w:t>(</w:t>
            </w:r>
            <w:r w:rsidRPr="008D5097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nome e cognome)</w:t>
            </w:r>
          </w:p>
        </w:tc>
        <w:tc>
          <w:tcPr>
            <w:tcW w:w="5274" w:type="dxa"/>
          </w:tcPr>
          <w:p w14:paraId="44B3A007" w14:textId="77777777" w:rsidR="003D0BAA" w:rsidRPr="00E10565" w:rsidRDefault="003D0BAA" w:rsidP="00C4321B">
            <w:pPr>
              <w:keepNext/>
              <w:outlineLvl w:val="4"/>
              <w:rPr>
                <w:rFonts w:asciiTheme="minorHAnsi" w:hAnsiTheme="minorHAnsi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3D0BAA" w:rsidRPr="008D5097" w14:paraId="72C281AE" w14:textId="77777777" w:rsidTr="003D0BAA">
        <w:trPr>
          <w:trHeight w:val="567"/>
        </w:trPr>
        <w:tc>
          <w:tcPr>
            <w:tcW w:w="4644" w:type="dxa"/>
            <w:shd w:val="clear" w:color="auto" w:fill="E0E0E0"/>
            <w:vAlign w:val="center"/>
          </w:tcPr>
          <w:p w14:paraId="139F2AEF" w14:textId="77777777" w:rsidR="003D0BAA" w:rsidRPr="008D5097" w:rsidRDefault="003D0BAA" w:rsidP="00C4321B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nato a</w:t>
            </w:r>
            <w:r w:rsidRPr="008D50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D5097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8D5097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città e Stato di Nascita)</w:t>
            </w:r>
          </w:p>
        </w:tc>
        <w:tc>
          <w:tcPr>
            <w:tcW w:w="5274" w:type="dxa"/>
          </w:tcPr>
          <w:p w14:paraId="6C01DFF4" w14:textId="77777777" w:rsidR="003D0BAA" w:rsidRPr="00E10565" w:rsidRDefault="003D0BAA" w:rsidP="00C4321B">
            <w:pPr>
              <w:keepNext/>
              <w:outlineLvl w:val="4"/>
              <w:rPr>
                <w:rFonts w:asciiTheme="minorHAnsi" w:hAnsiTheme="minorHAnsi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3D0BAA" w:rsidRPr="008D5097" w14:paraId="59A6E352" w14:textId="77777777" w:rsidTr="003D0BAA">
        <w:trPr>
          <w:trHeight w:val="567"/>
        </w:trPr>
        <w:tc>
          <w:tcPr>
            <w:tcW w:w="4644" w:type="dxa"/>
            <w:shd w:val="clear" w:color="auto" w:fill="E0E0E0"/>
            <w:vAlign w:val="center"/>
          </w:tcPr>
          <w:p w14:paraId="2AF5E88C" w14:textId="77777777" w:rsidR="003D0BAA" w:rsidRPr="008D5097" w:rsidRDefault="003D0BAA" w:rsidP="00C4321B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</w:t>
            </w:r>
            <w:r w:rsidRPr="008D50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D5097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8D5097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data di nascita)</w:t>
            </w:r>
          </w:p>
        </w:tc>
        <w:tc>
          <w:tcPr>
            <w:tcW w:w="5274" w:type="dxa"/>
          </w:tcPr>
          <w:p w14:paraId="66C6815B" w14:textId="77777777" w:rsidR="003D0BAA" w:rsidRPr="00E10565" w:rsidRDefault="003D0BAA" w:rsidP="00C4321B">
            <w:pPr>
              <w:keepNext/>
              <w:outlineLvl w:val="4"/>
              <w:rPr>
                <w:rFonts w:asciiTheme="minorHAnsi" w:hAnsiTheme="minorHAnsi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bookmarkEnd w:id="0"/>
      <w:tr w:rsidR="003D0BAA" w:rsidRPr="008D5097" w14:paraId="2D1F443D" w14:textId="77777777" w:rsidTr="003D0BAA">
        <w:trPr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83C1A" w14:textId="77777777" w:rsidR="003D0BAA" w:rsidRPr="008D5097" w:rsidRDefault="003D0BAA" w:rsidP="00C4321B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>In qualità di</w:t>
            </w:r>
            <w:r w:rsidRPr="008D50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D5097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8D5097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carica sociale)</w:t>
            </w:r>
          </w:p>
        </w:tc>
        <w:tc>
          <w:tcPr>
            <w:tcW w:w="5274" w:type="dxa"/>
            <w:tcBorders>
              <w:top w:val="single" w:sz="4" w:space="0" w:color="auto"/>
              <w:bottom w:val="single" w:sz="4" w:space="0" w:color="auto"/>
            </w:tcBorders>
          </w:tcPr>
          <w:p w14:paraId="63091ECC" w14:textId="77777777" w:rsidR="003D0BAA" w:rsidRPr="008D5097" w:rsidRDefault="003D0BAA" w:rsidP="00C4321B">
            <w:pPr>
              <w:keepNext/>
              <w:outlineLvl w:val="4"/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  <w:tr w:rsidR="003D0BAA" w:rsidRPr="008D5097" w14:paraId="2B62674D" w14:textId="77777777" w:rsidTr="003D0BAA">
        <w:trPr>
          <w:trHeight w:val="567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9B5D3" w14:textId="77777777" w:rsidR="003D0BAA" w:rsidRPr="008D5097" w:rsidRDefault="003D0BAA" w:rsidP="00C4321B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>dell’Ente</w:t>
            </w:r>
            <w:r w:rsidRPr="008D50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D5097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8D5097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denominazione e ragione sociale)</w:t>
            </w:r>
          </w:p>
        </w:tc>
        <w:tc>
          <w:tcPr>
            <w:tcW w:w="5274" w:type="dxa"/>
            <w:tcBorders>
              <w:bottom w:val="single" w:sz="4" w:space="0" w:color="auto"/>
            </w:tcBorders>
          </w:tcPr>
          <w:p w14:paraId="503DCE5D" w14:textId="77777777" w:rsidR="003D0BAA" w:rsidRPr="008D5097" w:rsidRDefault="003D0BAA" w:rsidP="00C4321B">
            <w:pPr>
              <w:keepNext/>
              <w:outlineLvl w:val="4"/>
              <w:rPr>
                <w:rFonts w:asciiTheme="minorHAnsi" w:hAnsiTheme="minorHAnsi" w:cstheme="minorHAnsi"/>
                <w:bCs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3D399858" w14:textId="59750BC5" w:rsidR="001539A1" w:rsidRDefault="00D6773D" w:rsidP="001539A1">
      <w:pPr>
        <w:pStyle w:val="Titolo4"/>
        <w:keepNext w:val="0"/>
        <w:widowControl w:val="0"/>
        <w:ind w:left="0"/>
        <w:rPr>
          <w:rFonts w:asciiTheme="minorHAnsi" w:hAnsiTheme="minorHAnsi" w:cstheme="minorHAnsi"/>
          <w:sz w:val="22"/>
          <w:szCs w:val="22"/>
        </w:rPr>
      </w:pPr>
      <w:r w:rsidRPr="00DF412F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207839FD" w14:textId="31A5BCB1" w:rsidR="00D6773D" w:rsidRDefault="00D6773D" w:rsidP="00D6773D">
      <w:pPr>
        <w:pStyle w:val="Titolo4"/>
        <w:keepNext w:val="0"/>
        <w:widowControl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DF412F">
        <w:rPr>
          <w:rFonts w:asciiTheme="minorHAnsi" w:hAnsiTheme="minorHAnsi" w:cstheme="minorHAnsi"/>
          <w:sz w:val="22"/>
          <w:szCs w:val="22"/>
        </w:rPr>
        <w:t xml:space="preserve">AI FINI DELL’ISCRIZIONE </w:t>
      </w:r>
      <w:r w:rsidR="00AB399A" w:rsidRPr="00DF412F">
        <w:rPr>
          <w:rFonts w:asciiTheme="minorHAnsi" w:hAnsiTheme="minorHAnsi" w:cstheme="minorHAnsi"/>
          <w:sz w:val="22"/>
          <w:szCs w:val="22"/>
        </w:rPr>
        <w:t xml:space="preserve">ALL’ELENCO </w:t>
      </w:r>
      <w:r w:rsidR="00834A86">
        <w:rPr>
          <w:rFonts w:asciiTheme="minorHAnsi" w:hAnsiTheme="minorHAnsi" w:cstheme="minorHAnsi"/>
          <w:sz w:val="22"/>
          <w:szCs w:val="22"/>
        </w:rPr>
        <w:t>MILANO 0-18</w:t>
      </w:r>
    </w:p>
    <w:p w14:paraId="77754F50" w14:textId="3E4491B1" w:rsidR="00DF412F" w:rsidRPr="00DF412F" w:rsidRDefault="00DF412F" w:rsidP="003D0BA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412F">
        <w:rPr>
          <w:rFonts w:asciiTheme="minorHAnsi" w:hAnsiTheme="minorHAnsi" w:cstheme="minorHAnsi"/>
          <w:b/>
          <w:bCs/>
          <w:sz w:val="22"/>
          <w:szCs w:val="22"/>
        </w:rPr>
        <w:t xml:space="preserve">IN ORDINE AI REQUISITI DI </w:t>
      </w:r>
      <w:r w:rsidR="00A4419F" w:rsidRPr="00A4419F">
        <w:rPr>
          <w:rFonts w:asciiTheme="minorHAnsi" w:hAnsiTheme="minorHAnsi" w:cstheme="minorHAnsi"/>
          <w:b/>
          <w:bCs/>
          <w:sz w:val="22"/>
          <w:szCs w:val="22"/>
        </w:rPr>
        <w:t>SOGGETTIVI E STANDARD DI QUALITÀ</w:t>
      </w:r>
      <w:r w:rsidR="003D0BA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A867B9E" w14:textId="77777777" w:rsidR="00DF412F" w:rsidRDefault="00D6773D" w:rsidP="00D6773D">
      <w:pPr>
        <w:pStyle w:val="Titolo4"/>
        <w:keepNext w:val="0"/>
        <w:widowControl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DF412F">
        <w:rPr>
          <w:rFonts w:asciiTheme="minorHAnsi" w:hAnsiTheme="minorHAnsi" w:cstheme="minorHAnsi"/>
          <w:sz w:val="22"/>
          <w:szCs w:val="22"/>
        </w:rPr>
        <w:t xml:space="preserve">DICHIARA </w:t>
      </w:r>
    </w:p>
    <w:p w14:paraId="47FBF153" w14:textId="2EEBBBA4" w:rsidR="00DF412F" w:rsidRDefault="00DF412F" w:rsidP="00DF412F">
      <w:pPr>
        <w:pStyle w:val="Titolo4"/>
        <w:keepNext w:val="0"/>
        <w:widowControl w:val="0"/>
        <w:ind w:left="0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F412F">
        <w:rPr>
          <w:rFonts w:asciiTheme="minorHAnsi" w:hAnsiTheme="minorHAnsi" w:cstheme="minorHAnsi"/>
          <w:b w:val="0"/>
          <w:bCs/>
          <w:sz w:val="22"/>
          <w:szCs w:val="22"/>
        </w:rPr>
        <w:t xml:space="preserve">sotto la propria responsabilità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e </w:t>
      </w:r>
      <w:r w:rsidRPr="00DF412F">
        <w:rPr>
          <w:rFonts w:asciiTheme="minorHAnsi" w:hAnsiTheme="minorHAnsi" w:cstheme="minorHAnsi"/>
          <w:b w:val="0"/>
          <w:bCs/>
          <w:sz w:val="22"/>
          <w:szCs w:val="22"/>
        </w:rPr>
        <w:t>ai sensi del D.P.R. 28/12/2000 N. 445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che:</w:t>
      </w:r>
    </w:p>
    <w:p w14:paraId="248A49E9" w14:textId="0ABBE5F0" w:rsidR="007A5191" w:rsidRDefault="007A5191" w:rsidP="007A5191"/>
    <w:p w14:paraId="6570CC87" w14:textId="2E02428E" w:rsidR="007A5191" w:rsidRPr="001539A1" w:rsidRDefault="007A5191" w:rsidP="007A5191">
      <w:pPr>
        <w:rPr>
          <w:rFonts w:asciiTheme="minorHAnsi" w:hAnsiTheme="minorHAnsi" w:cstheme="minorHAnsi"/>
        </w:rPr>
      </w:pPr>
      <w:r w:rsidRPr="001539A1">
        <w:rPr>
          <w:rFonts w:asciiTheme="minorHAnsi" w:hAnsiTheme="minorHAnsi" w:cstheme="minorHAnsi"/>
        </w:rPr>
        <w:t xml:space="preserve">NB: compilare </w:t>
      </w:r>
      <w:r w:rsidR="001539A1">
        <w:rPr>
          <w:rFonts w:asciiTheme="minorHAnsi" w:hAnsiTheme="minorHAnsi" w:cstheme="minorHAnsi"/>
        </w:rPr>
        <w:t xml:space="preserve">solo </w:t>
      </w:r>
      <w:r w:rsidRPr="001539A1">
        <w:rPr>
          <w:rFonts w:asciiTheme="minorHAnsi" w:hAnsiTheme="minorHAnsi" w:cstheme="minorHAnsi"/>
        </w:rPr>
        <w:t>le schede della categoria di servizi per cui si chiede l’adesione</w:t>
      </w:r>
      <w:r w:rsidR="005A03A3">
        <w:rPr>
          <w:rFonts w:asciiTheme="minorHAnsi" w:hAnsiTheme="minorHAnsi" w:cstheme="minorHAnsi"/>
        </w:rPr>
        <w:t xml:space="preserve"> (le pagine relative alle altre categorie possono essere cancellate)</w:t>
      </w:r>
      <w:r w:rsidR="003D0BAA">
        <w:rPr>
          <w:rFonts w:asciiTheme="minorHAnsi" w:hAnsiTheme="minorHAnsi" w:cstheme="minorHAnsi"/>
        </w:rPr>
        <w:t>.</w:t>
      </w:r>
      <w:r w:rsidR="00382EFD">
        <w:rPr>
          <w:rFonts w:asciiTheme="minorHAnsi" w:hAnsiTheme="minorHAnsi" w:cstheme="minorHAnsi"/>
        </w:rPr>
        <w:t xml:space="preserve"> </w:t>
      </w:r>
      <w:r w:rsidR="003D0BAA">
        <w:rPr>
          <w:rFonts w:asciiTheme="minorHAnsi" w:hAnsiTheme="minorHAnsi" w:cstheme="minorHAnsi"/>
        </w:rPr>
        <w:t>Nel caso in cui si chiedesse l’adesione per più categorie di servizi, sarà sufficiente allegare una sola volta i documenti richiesti</w:t>
      </w:r>
      <w:r w:rsidR="00932A05">
        <w:rPr>
          <w:rFonts w:asciiTheme="minorHAnsi" w:hAnsiTheme="minorHAnsi" w:cstheme="minorHAnsi"/>
        </w:rPr>
        <w:t xml:space="preserve"> per più categorie</w:t>
      </w:r>
      <w:r w:rsidR="003D0BAA">
        <w:rPr>
          <w:rFonts w:asciiTheme="minorHAnsi" w:hAnsiTheme="minorHAnsi" w:cstheme="minorHAnsi"/>
        </w:rPr>
        <w:t xml:space="preserve"> (es. Bilanci).</w:t>
      </w:r>
      <w:r w:rsidR="00D43109">
        <w:rPr>
          <w:rFonts w:asciiTheme="minorHAnsi" w:hAnsiTheme="minorHAnsi" w:cstheme="minorHAnsi"/>
        </w:rPr>
        <w:t xml:space="preserve"> Nella tabella per </w:t>
      </w:r>
      <w:r w:rsidR="00403723">
        <w:rPr>
          <w:rFonts w:asciiTheme="minorHAnsi" w:hAnsiTheme="minorHAnsi" w:cstheme="minorHAnsi"/>
        </w:rPr>
        <w:t xml:space="preserve">ogni categoria sono indicati i documenti da allegare e gli </w:t>
      </w:r>
      <w:r w:rsidR="00D43109">
        <w:rPr>
          <w:rFonts w:asciiTheme="minorHAnsi" w:hAnsiTheme="minorHAnsi" w:cstheme="minorHAnsi"/>
        </w:rPr>
        <w:t xml:space="preserve">allegati da </w:t>
      </w:r>
      <w:r w:rsidR="00403723">
        <w:rPr>
          <w:rFonts w:asciiTheme="minorHAnsi" w:hAnsiTheme="minorHAnsi" w:cstheme="minorHAnsi"/>
        </w:rPr>
        <w:t>compilare</w:t>
      </w:r>
      <w:r w:rsidR="00D43109">
        <w:rPr>
          <w:rFonts w:asciiTheme="minorHAnsi" w:hAnsiTheme="minorHAnsi" w:cstheme="minorHAnsi"/>
        </w:rPr>
        <w:t xml:space="preserve">. </w:t>
      </w:r>
    </w:p>
    <w:p w14:paraId="5AB45FE6" w14:textId="7AED83D9" w:rsidR="007A5191" w:rsidRDefault="007A5191" w:rsidP="007A5191"/>
    <w:p w14:paraId="1FB3A6EE" w14:textId="7E29FF49" w:rsidR="001539A1" w:rsidRPr="00685BAB" w:rsidRDefault="0035068B" w:rsidP="001539A1">
      <w:pPr>
        <w:numPr>
          <w:ilvl w:val="0"/>
          <w:numId w:val="16"/>
        </w:numPr>
        <w:jc w:val="both"/>
        <w:rPr>
          <w:rFonts w:ascii="Calibri" w:hAnsi="Calibri" w:cs="Calibri"/>
          <w:color w:val="000000"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237452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9A1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0D0267">
        <w:rPr>
          <w:rFonts w:ascii="Calibri" w:hAnsi="Calibri" w:cs="Calibri"/>
          <w:bCs/>
          <w:sz w:val="22"/>
          <w:szCs w:val="22"/>
        </w:rPr>
        <w:t xml:space="preserve"> SPORT</w:t>
      </w:r>
    </w:p>
    <w:p w14:paraId="4A17B9CC" w14:textId="16FC9130" w:rsidR="001539A1" w:rsidRPr="00685BAB" w:rsidRDefault="0035068B" w:rsidP="001539A1">
      <w:pPr>
        <w:numPr>
          <w:ilvl w:val="0"/>
          <w:numId w:val="16"/>
        </w:numPr>
        <w:jc w:val="both"/>
        <w:rPr>
          <w:rFonts w:ascii="Calibri" w:hAnsi="Calibri" w:cs="Calibri"/>
          <w:color w:val="000000"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1200973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9A1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0D0267">
        <w:rPr>
          <w:rFonts w:ascii="Calibri" w:hAnsi="Calibri" w:cs="Calibri"/>
          <w:bCs/>
          <w:sz w:val="22"/>
          <w:szCs w:val="22"/>
        </w:rPr>
        <w:t xml:space="preserve"> ARTE</w:t>
      </w:r>
    </w:p>
    <w:p w14:paraId="0B3FAFF0" w14:textId="5049B684" w:rsidR="001539A1" w:rsidRPr="00685BAB" w:rsidRDefault="0035068B" w:rsidP="001539A1">
      <w:pPr>
        <w:numPr>
          <w:ilvl w:val="0"/>
          <w:numId w:val="16"/>
        </w:numPr>
        <w:jc w:val="both"/>
        <w:rPr>
          <w:rFonts w:ascii="Calibri" w:hAnsi="Calibri" w:cs="Calibri"/>
          <w:color w:val="000000"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1052276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9A1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0D0267">
        <w:rPr>
          <w:rFonts w:ascii="Calibri" w:hAnsi="Calibri" w:cs="Calibri"/>
          <w:bCs/>
          <w:sz w:val="22"/>
          <w:szCs w:val="22"/>
        </w:rPr>
        <w:t xml:space="preserve"> STEM</w:t>
      </w:r>
    </w:p>
    <w:p w14:paraId="254D4216" w14:textId="6DC2A1D4" w:rsidR="001539A1" w:rsidRPr="00685BAB" w:rsidRDefault="0035068B" w:rsidP="001539A1">
      <w:pPr>
        <w:numPr>
          <w:ilvl w:val="0"/>
          <w:numId w:val="16"/>
        </w:numPr>
        <w:jc w:val="both"/>
        <w:rPr>
          <w:rFonts w:ascii="Calibri" w:hAnsi="Calibri" w:cs="Calibri"/>
          <w:color w:val="000000"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552971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9A1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0D0267">
        <w:rPr>
          <w:rFonts w:ascii="Calibri" w:hAnsi="Calibri" w:cs="Calibri"/>
          <w:bCs/>
          <w:sz w:val="22"/>
          <w:szCs w:val="22"/>
        </w:rPr>
        <w:t xml:space="preserve"> SALUTE</w:t>
      </w:r>
    </w:p>
    <w:p w14:paraId="1FED0CCD" w14:textId="495384BF" w:rsidR="001539A1" w:rsidRPr="00685BAB" w:rsidRDefault="0035068B" w:rsidP="001539A1">
      <w:pPr>
        <w:numPr>
          <w:ilvl w:val="0"/>
          <w:numId w:val="16"/>
        </w:numPr>
        <w:jc w:val="both"/>
        <w:rPr>
          <w:rFonts w:ascii="Calibri" w:hAnsi="Calibri" w:cs="Calibri"/>
          <w:color w:val="000000"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1402799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9A1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0D0267">
        <w:rPr>
          <w:rFonts w:ascii="Calibri" w:hAnsi="Calibri" w:cs="Calibri"/>
          <w:bCs/>
          <w:sz w:val="22"/>
          <w:szCs w:val="22"/>
        </w:rPr>
        <w:t xml:space="preserve"> SCUOLA +</w:t>
      </w:r>
      <w:r w:rsidR="000D0267" w:rsidRPr="000A239A">
        <w:rPr>
          <w:noProof/>
        </w:rPr>
        <w:t xml:space="preserve"> </w:t>
      </w:r>
    </w:p>
    <w:p w14:paraId="731C64CD" w14:textId="77777777" w:rsidR="000D0267" w:rsidRDefault="000D0267"/>
    <w:p w14:paraId="6B740F36" w14:textId="77777777" w:rsidR="000D0267" w:rsidRDefault="000D0267"/>
    <w:p w14:paraId="34E18902" w14:textId="77777777" w:rsidR="004D42CF" w:rsidRDefault="004D42CF"/>
    <w:p w14:paraId="20F4E948" w14:textId="5BD6AC30" w:rsidR="00842F3D" w:rsidRDefault="00842F3D">
      <w:r>
        <w:br w:type="page"/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51"/>
        <w:gridCol w:w="5669"/>
        <w:gridCol w:w="3769"/>
      </w:tblGrid>
      <w:tr w:rsidR="007A5191" w14:paraId="4FBEC951" w14:textId="77777777" w:rsidTr="00291367">
        <w:tc>
          <w:tcPr>
            <w:tcW w:w="9889" w:type="dxa"/>
            <w:gridSpan w:val="3"/>
          </w:tcPr>
          <w:p w14:paraId="7D9DDB8A" w14:textId="3E598953" w:rsidR="007A5191" w:rsidRDefault="007A5191" w:rsidP="007A51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A5191">
              <w:rPr>
                <w:rFonts w:asciiTheme="minorHAnsi" w:hAnsiTheme="minorHAnsi" w:cstheme="minorHAnsi"/>
                <w:b/>
                <w:sz w:val="22"/>
              </w:rPr>
              <w:lastRenderedPageBreak/>
              <w:t xml:space="preserve">CATEGORIA N. 1 </w:t>
            </w:r>
          </w:p>
          <w:p w14:paraId="4482247E" w14:textId="6B1755D7" w:rsidR="007A5191" w:rsidRPr="007A5191" w:rsidRDefault="007B5400" w:rsidP="007A51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SPORT</w:t>
            </w:r>
          </w:p>
        </w:tc>
      </w:tr>
      <w:tr w:rsidR="009E6C59" w:rsidRPr="00F97A79" w14:paraId="35084ECE" w14:textId="4E36F85E" w:rsidTr="00291367">
        <w:tblPrEx>
          <w:tblCellMar>
            <w:top w:w="113" w:type="dxa"/>
            <w:bottom w:w="113" w:type="dxa"/>
          </w:tblCellMar>
        </w:tblPrEx>
        <w:tc>
          <w:tcPr>
            <w:tcW w:w="451" w:type="dxa"/>
            <w:shd w:val="clear" w:color="auto" w:fill="BFBFBF" w:themeFill="background1" w:themeFillShade="BF"/>
            <w:vAlign w:val="center"/>
          </w:tcPr>
          <w:p w14:paraId="4136C9D7" w14:textId="77777777" w:rsidR="009E6C59" w:rsidRPr="00F97A79" w:rsidRDefault="009E6C59" w:rsidP="00C4321B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5669" w:type="dxa"/>
            <w:shd w:val="clear" w:color="auto" w:fill="BFBFBF" w:themeFill="background1" w:themeFillShade="BF"/>
            <w:vAlign w:val="center"/>
          </w:tcPr>
          <w:p w14:paraId="6DEA027D" w14:textId="77777777" w:rsidR="009E6C59" w:rsidRPr="00F97A79" w:rsidRDefault="009E6C59" w:rsidP="00C40A7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Requisiti</w:t>
            </w:r>
          </w:p>
        </w:tc>
        <w:tc>
          <w:tcPr>
            <w:tcW w:w="3769" w:type="dxa"/>
            <w:shd w:val="clear" w:color="auto" w:fill="BFBFBF" w:themeFill="background1" w:themeFillShade="BF"/>
            <w:vAlign w:val="center"/>
          </w:tcPr>
          <w:p w14:paraId="2DE3097D" w14:textId="77777777" w:rsidR="009E6C59" w:rsidRPr="00F97A79" w:rsidRDefault="009E6C59" w:rsidP="00C40A7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4E2A" w:rsidRPr="00F97A79" w14:paraId="238DD33C" w14:textId="79EFC3FE" w:rsidTr="00F629B7">
        <w:tblPrEx>
          <w:tblCellMar>
            <w:top w:w="113" w:type="dxa"/>
            <w:bottom w:w="113" w:type="dxa"/>
          </w:tblCellMar>
        </w:tblPrEx>
        <w:tc>
          <w:tcPr>
            <w:tcW w:w="451" w:type="dxa"/>
            <w:vAlign w:val="center"/>
          </w:tcPr>
          <w:p w14:paraId="1AC416D8" w14:textId="26618FE4" w:rsidR="00B94E2A" w:rsidRPr="00F97A79" w:rsidRDefault="00B94E2A" w:rsidP="00B94E2A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26E00" w14:textId="77777777" w:rsidR="006C4BE1" w:rsidRDefault="006C4BE1" w:rsidP="00B94E2A">
            <w:pPr>
              <w:tabs>
                <w:tab w:val="left" w:pos="24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A3DBC9" w14:textId="30338BAE" w:rsidR="00B94E2A" w:rsidRDefault="00B94E2A" w:rsidP="00B94E2A">
            <w:pPr>
              <w:tabs>
                <w:tab w:val="left" w:pos="24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94E2A">
              <w:rPr>
                <w:rFonts w:asciiTheme="minorHAnsi" w:hAnsiTheme="minorHAnsi" w:cstheme="minorHAnsi"/>
                <w:sz w:val="22"/>
                <w:szCs w:val="22"/>
              </w:rPr>
              <w:t>Essere una Associazione/Società sportiva affiliata alle Federazioni sportive Nazionali (FSN), alle Discipline Sportive Associate (DSA) o un Ente di Promozione sportiva (EPS) riconosciuto dal CONI o dal CIP, ed essere iscritti al Registro Nazionale delle Associazione e delle Società Sportive Dilettantistiche tenuto dal CONI</w:t>
            </w:r>
          </w:p>
          <w:p w14:paraId="6FAD266C" w14:textId="0B1B5BF7" w:rsidR="006C4BE1" w:rsidRPr="00B94E2A" w:rsidRDefault="006C4BE1" w:rsidP="00B94E2A">
            <w:pPr>
              <w:tabs>
                <w:tab w:val="left" w:pos="24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9" w:type="dxa"/>
            <w:vAlign w:val="center"/>
          </w:tcPr>
          <w:p w14:paraId="7E3EE154" w14:textId="36C09FD3" w:rsidR="00B94E2A" w:rsidRPr="00F97A79" w:rsidRDefault="0035068B" w:rsidP="00B94E2A">
            <w:pPr>
              <w:ind w:left="320" w:hanging="3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30597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78C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C04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553E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="00AC04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utocertificazione </w:t>
            </w:r>
            <w:r w:rsidR="00AC04A1">
              <w:rPr>
                <w:rFonts w:asciiTheme="minorHAnsi" w:hAnsiTheme="minorHAnsi" w:cstheme="minorHAnsi"/>
                <w:sz w:val="22"/>
                <w:szCs w:val="22"/>
              </w:rPr>
              <w:t>(Allegato C.3)</w:t>
            </w:r>
          </w:p>
        </w:tc>
      </w:tr>
      <w:tr w:rsidR="00B94E2A" w:rsidRPr="00F97A79" w14:paraId="1AFB13F5" w14:textId="4D574FAC" w:rsidTr="00F629B7">
        <w:tblPrEx>
          <w:tblCellMar>
            <w:top w:w="113" w:type="dxa"/>
            <w:bottom w:w="113" w:type="dxa"/>
          </w:tblCellMar>
        </w:tblPrEx>
        <w:tc>
          <w:tcPr>
            <w:tcW w:w="451" w:type="dxa"/>
            <w:vAlign w:val="center"/>
          </w:tcPr>
          <w:p w14:paraId="12ED57E7" w14:textId="77777777" w:rsidR="00B94E2A" w:rsidRPr="00F97A79" w:rsidRDefault="00B94E2A" w:rsidP="00B94E2A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1E7C0" w14:textId="01EF122D" w:rsidR="00B94E2A" w:rsidRPr="00B94E2A" w:rsidRDefault="00B94E2A" w:rsidP="00B94E2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4E2A">
              <w:rPr>
                <w:rFonts w:asciiTheme="minorHAnsi" w:hAnsiTheme="minorHAnsi" w:cstheme="minorHAnsi"/>
                <w:sz w:val="22"/>
                <w:szCs w:val="22"/>
              </w:rPr>
              <w:t>Affidabilità economica finanziaria</w:t>
            </w:r>
          </w:p>
        </w:tc>
        <w:tc>
          <w:tcPr>
            <w:tcW w:w="3769" w:type="dxa"/>
            <w:vAlign w:val="center"/>
          </w:tcPr>
          <w:p w14:paraId="68829043" w14:textId="6AB592FC" w:rsidR="00AD046B" w:rsidRDefault="0035068B" w:rsidP="00AD046B">
            <w:pPr>
              <w:ind w:left="320" w:hanging="3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01827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78C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D04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Allegato copia Bilancio Consuntivo esercizio ____________</w:t>
            </w:r>
          </w:p>
          <w:p w14:paraId="29985293" w14:textId="07B3DBCA" w:rsidR="00B94E2A" w:rsidRPr="00F97A79" w:rsidRDefault="0035068B" w:rsidP="00AD046B">
            <w:pPr>
              <w:ind w:left="320" w:hanging="28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6787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78C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D04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Allegato copia Bilancio Consuntivo esercizio  ____________</w:t>
            </w:r>
          </w:p>
        </w:tc>
      </w:tr>
      <w:tr w:rsidR="00AD046B" w:rsidRPr="00F97A79" w14:paraId="07ADF4DB" w14:textId="53A4AA1E" w:rsidTr="00F629B7">
        <w:tblPrEx>
          <w:tblCellMar>
            <w:top w:w="113" w:type="dxa"/>
            <w:bottom w:w="113" w:type="dxa"/>
          </w:tblCellMar>
        </w:tblPrEx>
        <w:tc>
          <w:tcPr>
            <w:tcW w:w="451" w:type="dxa"/>
            <w:vAlign w:val="center"/>
          </w:tcPr>
          <w:p w14:paraId="2D395514" w14:textId="77777777" w:rsidR="00AD046B" w:rsidRPr="00F97A79" w:rsidRDefault="00AD046B" w:rsidP="00AD046B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93DCF" w14:textId="79B0FD9E" w:rsidR="00AD046B" w:rsidRPr="00B94E2A" w:rsidRDefault="00AD046B" w:rsidP="00AD04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4E2A">
              <w:rPr>
                <w:rFonts w:asciiTheme="minorHAnsi" w:hAnsiTheme="minorHAnsi" w:cstheme="minorHAnsi"/>
                <w:sz w:val="22"/>
                <w:szCs w:val="22"/>
              </w:rPr>
              <w:t>Esperienza almeno biennale a carattere continuativo nei 5 anni precedenti alla data di presentazione della domanda nella gestione di attività sportive</w:t>
            </w:r>
          </w:p>
        </w:tc>
        <w:tc>
          <w:tcPr>
            <w:tcW w:w="3769" w:type="dxa"/>
            <w:vAlign w:val="center"/>
          </w:tcPr>
          <w:p w14:paraId="6F1F1D22" w14:textId="5AA8491F" w:rsidR="00AD046B" w:rsidRPr="00F97A79" w:rsidRDefault="0035068B" w:rsidP="00AD046B">
            <w:pPr>
              <w:ind w:left="320"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82858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46B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D04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Allegata </w:t>
            </w:r>
            <w:r w:rsidR="00AD046B" w:rsidRPr="00F97A79">
              <w:rPr>
                <w:rFonts w:asciiTheme="minorHAnsi" w:hAnsiTheme="minorHAnsi" w:cstheme="minorHAnsi"/>
                <w:sz w:val="22"/>
                <w:szCs w:val="22"/>
              </w:rPr>
              <w:t>tabella “Servizi e Interventi svolti per enti pubblici/soggetti privati”</w:t>
            </w:r>
            <w:r w:rsidR="00AD046B">
              <w:rPr>
                <w:rFonts w:asciiTheme="minorHAnsi" w:hAnsiTheme="minorHAnsi" w:cstheme="minorHAnsi"/>
                <w:sz w:val="22"/>
                <w:szCs w:val="22"/>
              </w:rPr>
              <w:t xml:space="preserve"> (Allegato C.1)</w:t>
            </w:r>
          </w:p>
        </w:tc>
      </w:tr>
      <w:tr w:rsidR="00AD046B" w:rsidRPr="00F97A79" w14:paraId="65A21330" w14:textId="17AD9232" w:rsidTr="00F629B7">
        <w:tblPrEx>
          <w:tblCellMar>
            <w:top w:w="113" w:type="dxa"/>
            <w:bottom w:w="113" w:type="dxa"/>
          </w:tblCellMar>
        </w:tblPrEx>
        <w:tc>
          <w:tcPr>
            <w:tcW w:w="451" w:type="dxa"/>
            <w:vAlign w:val="center"/>
          </w:tcPr>
          <w:p w14:paraId="37972404" w14:textId="77777777" w:rsidR="00AD046B" w:rsidRPr="00F97A79" w:rsidRDefault="00AD046B" w:rsidP="00AD046B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D789B" w14:textId="60FBB9AD" w:rsidR="00AD046B" w:rsidRPr="00B94E2A" w:rsidRDefault="00AD046B" w:rsidP="00AD04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4E2A">
              <w:rPr>
                <w:rFonts w:asciiTheme="minorHAnsi" w:hAnsiTheme="minorHAnsi" w:cstheme="minorHAnsi"/>
                <w:sz w:val="22"/>
                <w:szCs w:val="22"/>
              </w:rPr>
              <w:t>Disponibilità di figure professionali competenti e con specifico titolo professionale, adeguato inquadramento contrattuale ai sensi della normativa vigente</w:t>
            </w:r>
          </w:p>
        </w:tc>
        <w:tc>
          <w:tcPr>
            <w:tcW w:w="3769" w:type="dxa"/>
            <w:vAlign w:val="center"/>
          </w:tcPr>
          <w:p w14:paraId="78CE50EB" w14:textId="050A0681" w:rsidR="00AD046B" w:rsidRPr="00F46E63" w:rsidRDefault="0035068B" w:rsidP="00AD046B">
            <w:pPr>
              <w:ind w:left="320"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45794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46B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D04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Allegata </w:t>
            </w:r>
            <w:r w:rsidR="00AD046B" w:rsidRPr="00F97A79">
              <w:rPr>
                <w:rFonts w:asciiTheme="minorHAnsi" w:hAnsiTheme="minorHAnsi" w:cstheme="minorHAnsi"/>
                <w:sz w:val="22"/>
                <w:szCs w:val="22"/>
              </w:rPr>
              <w:t xml:space="preserve">tabella </w:t>
            </w:r>
            <w:r w:rsidR="00AD04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“Figure professionali</w:t>
            </w:r>
            <w:r w:rsidR="00AD046B" w:rsidRPr="00F97A79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="00AD046B">
              <w:rPr>
                <w:rFonts w:asciiTheme="minorHAnsi" w:hAnsiTheme="minorHAnsi" w:cstheme="minorHAnsi"/>
                <w:sz w:val="22"/>
                <w:szCs w:val="22"/>
              </w:rPr>
              <w:t xml:space="preserve"> (Allegato C.2)</w:t>
            </w:r>
          </w:p>
        </w:tc>
      </w:tr>
      <w:tr w:rsidR="00AD046B" w:rsidRPr="00F97A79" w14:paraId="1DD70CBB" w14:textId="1E032F86" w:rsidTr="00F629B7">
        <w:tblPrEx>
          <w:tblCellMar>
            <w:top w:w="113" w:type="dxa"/>
            <w:bottom w:w="113" w:type="dxa"/>
          </w:tblCellMar>
        </w:tblPrEx>
        <w:tc>
          <w:tcPr>
            <w:tcW w:w="451" w:type="dxa"/>
            <w:vAlign w:val="center"/>
          </w:tcPr>
          <w:p w14:paraId="15C71054" w14:textId="77777777" w:rsidR="00AD046B" w:rsidRPr="00F97A79" w:rsidRDefault="00AD046B" w:rsidP="00AD046B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A229C" w14:textId="340F0C3F" w:rsidR="00AD046B" w:rsidRPr="00B94E2A" w:rsidRDefault="00AD046B" w:rsidP="00AD046B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4E2A">
              <w:rPr>
                <w:rFonts w:asciiTheme="minorHAnsi" w:hAnsiTheme="minorHAnsi" w:cstheme="minorHAnsi"/>
                <w:sz w:val="22"/>
                <w:szCs w:val="22"/>
              </w:rPr>
              <w:t>Possesso (o impegno a dotarsi) di Assicurazione per operatori e utenti (RCO, RCT), con esplicito riferimento alle attività svolte e con validità non inferiore alla durata dell'inserimento nell'elenco dei soggetti iscritti</w:t>
            </w:r>
          </w:p>
        </w:tc>
        <w:tc>
          <w:tcPr>
            <w:tcW w:w="3769" w:type="dxa"/>
            <w:vAlign w:val="center"/>
          </w:tcPr>
          <w:p w14:paraId="77DCDF00" w14:textId="77777777" w:rsidR="00AD046B" w:rsidRDefault="0035068B" w:rsidP="00AD046B">
            <w:pPr>
              <w:ind w:left="320"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93389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46B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D04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Allegata copia Assicurazione</w:t>
            </w:r>
          </w:p>
          <w:p w14:paraId="6F63EDFF" w14:textId="77777777" w:rsidR="00AD046B" w:rsidRDefault="00AD046B" w:rsidP="00AD046B">
            <w:pPr>
              <w:ind w:left="320"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B42EDBC" w14:textId="67AE3829" w:rsidR="00AD046B" w:rsidRPr="00950A6A" w:rsidRDefault="0035068B" w:rsidP="00AD046B">
            <w:pPr>
              <w:ind w:left="320"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80211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46B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D04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Non allegata copia Assicurazione (sarà prodotta entro il ____________)</w:t>
            </w:r>
          </w:p>
        </w:tc>
      </w:tr>
      <w:tr w:rsidR="00AD046B" w:rsidRPr="00F97A79" w14:paraId="37F643D0" w14:textId="51A73F21" w:rsidTr="00F629B7">
        <w:tblPrEx>
          <w:tblCellMar>
            <w:top w:w="113" w:type="dxa"/>
            <w:bottom w:w="113" w:type="dxa"/>
          </w:tblCellMar>
        </w:tblPrEx>
        <w:tc>
          <w:tcPr>
            <w:tcW w:w="451" w:type="dxa"/>
            <w:vAlign w:val="center"/>
          </w:tcPr>
          <w:p w14:paraId="5E1034E1" w14:textId="77777777" w:rsidR="00AD046B" w:rsidRPr="00F97A79" w:rsidRDefault="00AD046B" w:rsidP="00AD046B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97880" w14:textId="308283E6" w:rsidR="00AD046B" w:rsidRPr="00B94E2A" w:rsidRDefault="00AD046B" w:rsidP="00AD04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4E2A">
              <w:rPr>
                <w:rFonts w:asciiTheme="minorHAnsi" w:hAnsiTheme="minorHAnsi" w:cstheme="minorHAnsi"/>
                <w:sz w:val="22"/>
                <w:szCs w:val="22"/>
              </w:rPr>
              <w:t>Presenza di una figura professionale con funzioni di referente unico tecnico-amministrativo dell’organizzazione, quale interfaccia nei rapporti con il Comune di Milano</w:t>
            </w:r>
          </w:p>
        </w:tc>
        <w:tc>
          <w:tcPr>
            <w:tcW w:w="3769" w:type="dxa"/>
            <w:vAlign w:val="center"/>
          </w:tcPr>
          <w:p w14:paraId="182DBC51" w14:textId="5E9ACDF2" w:rsidR="00AD046B" w:rsidRPr="00F46E63" w:rsidRDefault="0035068B" w:rsidP="00AD046B">
            <w:pPr>
              <w:ind w:left="320"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94927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46B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D04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Nominativo referente unico tecnico amministrativo (</w:t>
            </w:r>
            <w:r w:rsidR="00AD046B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indicare nome e cognome):</w:t>
            </w:r>
            <w:r w:rsidR="00AD04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AD04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  <w:t xml:space="preserve">  </w:t>
            </w:r>
            <w:r w:rsidR="00AD04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AD04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AD04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AD04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AD04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AD04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AD04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AD04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AD04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AD04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AD04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AD04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AD04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  <w:t>___________________</w:t>
            </w:r>
          </w:p>
        </w:tc>
      </w:tr>
      <w:tr w:rsidR="00AD046B" w:rsidRPr="00F97A79" w14:paraId="7188E606" w14:textId="2D9E3569" w:rsidTr="00F629B7">
        <w:tblPrEx>
          <w:tblCellMar>
            <w:top w:w="113" w:type="dxa"/>
            <w:bottom w:w="113" w:type="dxa"/>
          </w:tblCellMar>
        </w:tblPrEx>
        <w:tc>
          <w:tcPr>
            <w:tcW w:w="451" w:type="dxa"/>
            <w:vAlign w:val="center"/>
          </w:tcPr>
          <w:p w14:paraId="7D945F66" w14:textId="77777777" w:rsidR="00AD046B" w:rsidRPr="00F97A79" w:rsidRDefault="00AD046B" w:rsidP="00AD046B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ABD3C" w14:textId="77777777" w:rsidR="006C4BE1" w:rsidRDefault="006C4BE1" w:rsidP="00AD04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C37D77" w14:textId="1A0AE2DA" w:rsidR="00AD046B" w:rsidRDefault="00AD046B" w:rsidP="00AD04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4E2A">
              <w:rPr>
                <w:rFonts w:asciiTheme="minorHAnsi" w:hAnsiTheme="minorHAnsi" w:cstheme="minorHAnsi"/>
                <w:sz w:val="22"/>
                <w:szCs w:val="22"/>
              </w:rPr>
              <w:t>Presenza (o impegno a dotarsi) di un servizio di assistenza alla clientela con particolare riferimento a quella effettuata a distanza tramite Internet e telefono per svolgere compiti di informazione e comunicazione, nonché attività di contatto</w:t>
            </w:r>
          </w:p>
          <w:p w14:paraId="401CBEEC" w14:textId="29B2145A" w:rsidR="006C4BE1" w:rsidRPr="00B94E2A" w:rsidRDefault="006C4BE1" w:rsidP="00AD04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9" w:type="dxa"/>
            <w:vAlign w:val="center"/>
          </w:tcPr>
          <w:p w14:paraId="2973C9A6" w14:textId="6435ACAA" w:rsidR="00AD046B" w:rsidRPr="00553E07" w:rsidRDefault="0035068B" w:rsidP="00553E07">
            <w:pPr>
              <w:tabs>
                <w:tab w:val="left" w:pos="9639"/>
              </w:tabs>
              <w:spacing w:after="60"/>
              <w:ind w:left="320"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49413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46B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D04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Indicazione orari di servizio alla clientela nella sezione dedicata dell’allegato D (Sezione “</w:t>
            </w:r>
            <w:r w:rsidR="00AD046B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AD046B" w:rsidRPr="00360E8B">
              <w:rPr>
                <w:rFonts w:asciiTheme="minorHAnsi" w:hAnsiTheme="minorHAnsi" w:cstheme="minorHAnsi"/>
                <w:bCs/>
                <w:sz w:val="22"/>
                <w:szCs w:val="22"/>
              </w:rPr>
              <w:t>ervizio di assistenza alla clientela</w:t>
            </w:r>
            <w:r w:rsidR="00AD046B">
              <w:rPr>
                <w:rFonts w:asciiTheme="minorHAnsi" w:hAnsiTheme="minorHAnsi" w:cstheme="minorHAnsi"/>
                <w:bCs/>
                <w:sz w:val="22"/>
                <w:szCs w:val="22"/>
              </w:rPr>
              <w:t>”)</w:t>
            </w:r>
          </w:p>
        </w:tc>
      </w:tr>
      <w:tr w:rsidR="00AD046B" w:rsidRPr="00F97A79" w14:paraId="7FD020DC" w14:textId="5A0BAA3D" w:rsidTr="00F629B7">
        <w:tblPrEx>
          <w:tblCellMar>
            <w:top w:w="113" w:type="dxa"/>
            <w:bottom w:w="113" w:type="dxa"/>
          </w:tblCellMar>
        </w:tblPrEx>
        <w:tc>
          <w:tcPr>
            <w:tcW w:w="451" w:type="dxa"/>
            <w:vAlign w:val="center"/>
          </w:tcPr>
          <w:p w14:paraId="2BED6EB0" w14:textId="77777777" w:rsidR="00AD046B" w:rsidRPr="00F97A79" w:rsidRDefault="00AD046B" w:rsidP="00AD046B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C2F2D" w14:textId="52337BEA" w:rsidR="00AD046B" w:rsidRPr="00B94E2A" w:rsidRDefault="00AD046B" w:rsidP="00AD046B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4E2A">
              <w:rPr>
                <w:rFonts w:asciiTheme="minorHAnsi" w:hAnsiTheme="minorHAnsi" w:cstheme="minorHAnsi"/>
                <w:sz w:val="22"/>
                <w:szCs w:val="22"/>
              </w:rPr>
              <w:t>Utilizzo di impianti o spazi nella disponibilità dell’Ente, in regola con la normativa vigente per l’esercizio di attività sportiva</w:t>
            </w:r>
          </w:p>
        </w:tc>
        <w:tc>
          <w:tcPr>
            <w:tcW w:w="3769" w:type="dxa"/>
            <w:vAlign w:val="center"/>
          </w:tcPr>
          <w:p w14:paraId="0C8EC433" w14:textId="0230B835" w:rsidR="00AD046B" w:rsidRPr="00F97A79" w:rsidRDefault="0035068B" w:rsidP="00AD046B">
            <w:pPr>
              <w:tabs>
                <w:tab w:val="left" w:pos="9639"/>
              </w:tabs>
              <w:spacing w:after="60"/>
              <w:ind w:left="320" w:hanging="28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213421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21F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462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Autocertificazione </w:t>
            </w:r>
            <w:r w:rsidR="00C4621F">
              <w:rPr>
                <w:rFonts w:asciiTheme="minorHAnsi" w:hAnsiTheme="minorHAnsi" w:cstheme="minorHAnsi"/>
                <w:sz w:val="22"/>
                <w:szCs w:val="22"/>
              </w:rPr>
              <w:t>(Allegato C.3)</w:t>
            </w:r>
          </w:p>
        </w:tc>
      </w:tr>
      <w:tr w:rsidR="00AD046B" w:rsidRPr="00F97A79" w14:paraId="3A6A641B" w14:textId="5C098A6E" w:rsidTr="00842F3D">
        <w:tblPrEx>
          <w:tblCellMar>
            <w:top w:w="113" w:type="dxa"/>
            <w:bottom w:w="113" w:type="dxa"/>
          </w:tblCellMar>
        </w:tblPrEx>
        <w:trPr>
          <w:trHeight w:val="964"/>
        </w:trPr>
        <w:tc>
          <w:tcPr>
            <w:tcW w:w="451" w:type="dxa"/>
            <w:vAlign w:val="center"/>
          </w:tcPr>
          <w:p w14:paraId="6E89A635" w14:textId="77777777" w:rsidR="00AD046B" w:rsidRPr="00F97A79" w:rsidRDefault="00AD046B" w:rsidP="00AD046B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669" w:type="dxa"/>
            <w:vAlign w:val="center"/>
          </w:tcPr>
          <w:p w14:paraId="31BA3D0F" w14:textId="793241F7" w:rsidR="00AD046B" w:rsidRPr="00F97A79" w:rsidRDefault="006E1125" w:rsidP="00553E07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E1125">
              <w:rPr>
                <w:rFonts w:asciiTheme="minorHAnsi" w:hAnsiTheme="minorHAnsi" w:cstheme="minorHAnsi"/>
                <w:sz w:val="22"/>
                <w:szCs w:val="22"/>
              </w:rPr>
              <w:t>Adeguata dimensione organizzativa/gestionale dell’ente con un dettaglio di come si intende organizzare e gestire specificamente le attività offerte attraverso il portale WeMi – Sezione Milano 0-18</w:t>
            </w:r>
          </w:p>
        </w:tc>
        <w:tc>
          <w:tcPr>
            <w:tcW w:w="3769" w:type="dxa"/>
            <w:vAlign w:val="center"/>
          </w:tcPr>
          <w:p w14:paraId="751076C0" w14:textId="2B4B52C5" w:rsidR="00AD046B" w:rsidRPr="00F97A79" w:rsidRDefault="0035068B" w:rsidP="00553E07">
            <w:pPr>
              <w:tabs>
                <w:tab w:val="left" w:pos="9639"/>
              </w:tabs>
              <w:spacing w:after="60"/>
              <w:ind w:left="320" w:hanging="28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40795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125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E11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Organigramma </w:t>
            </w:r>
            <w:r w:rsidR="00857E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(sezione “Organigramma </w:t>
            </w:r>
            <w:r w:rsidR="006E11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nell’allegato D</w:t>
            </w:r>
            <w:r w:rsidR="00857E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AD046B" w:rsidRPr="00F97A79" w14:paraId="53E9FE36" w14:textId="77777777" w:rsidTr="003039AF">
        <w:tblPrEx>
          <w:tblCellMar>
            <w:top w:w="113" w:type="dxa"/>
            <w:bottom w:w="113" w:type="dxa"/>
          </w:tblCellMar>
        </w:tblPrEx>
        <w:tc>
          <w:tcPr>
            <w:tcW w:w="451" w:type="dxa"/>
            <w:shd w:val="clear" w:color="auto" w:fill="BFBFBF" w:themeFill="background1" w:themeFillShade="BF"/>
            <w:vAlign w:val="center"/>
          </w:tcPr>
          <w:p w14:paraId="5FC81F5B" w14:textId="7A565031" w:rsidR="00AD046B" w:rsidRPr="00F97A79" w:rsidRDefault="00AD046B" w:rsidP="00AD046B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9" w:type="dxa"/>
            <w:vAlign w:val="center"/>
          </w:tcPr>
          <w:p w14:paraId="1B67DF98" w14:textId="2649A181" w:rsidR="00AD046B" w:rsidRPr="00F97A79" w:rsidRDefault="00AD046B" w:rsidP="00AD046B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Servizi proposti </w:t>
            </w:r>
          </w:p>
        </w:tc>
        <w:tc>
          <w:tcPr>
            <w:tcW w:w="3769" w:type="dxa"/>
            <w:vAlign w:val="center"/>
          </w:tcPr>
          <w:p w14:paraId="7AF99585" w14:textId="53FB8B0B" w:rsidR="00AD046B" w:rsidRDefault="00AD046B" w:rsidP="00AD046B">
            <w:pPr>
              <w:rPr>
                <w:rFonts w:ascii="MS Gothic" w:eastAsia="MS Gothic" w:hAnsi="MS Gothic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2A7440">
              <w:rPr>
                <w:rFonts w:asciiTheme="minorHAnsi" w:hAnsiTheme="minorHAnsi" w:cstheme="minorHAnsi"/>
                <w:sz w:val="22"/>
                <w:szCs w:val="22"/>
              </w:rPr>
              <w:t>ndicare almeno un servizio da inserire nell’elenco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857EC5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</w:t>
            </w:r>
          </w:p>
        </w:tc>
      </w:tr>
    </w:tbl>
    <w:p w14:paraId="54065980" w14:textId="77777777" w:rsidR="006E746B" w:rsidRPr="006E746B" w:rsidRDefault="006E746B" w:rsidP="006E746B"/>
    <w:p w14:paraId="1C43B1A8" w14:textId="77777777" w:rsidR="00017525" w:rsidRPr="00DF412F" w:rsidRDefault="00017525" w:rsidP="000175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Luo</w:t>
      </w:r>
      <w:r w:rsidRPr="00DF412F">
        <w:rPr>
          <w:rFonts w:asciiTheme="minorHAnsi" w:hAnsiTheme="minorHAnsi" w:cstheme="minorHAnsi"/>
          <w:sz w:val="22"/>
          <w:szCs w:val="22"/>
        </w:rPr>
        <w:t>go e data _______________________</w:t>
      </w:r>
    </w:p>
    <w:p w14:paraId="6C03427C" w14:textId="77777777" w:rsidR="00017525" w:rsidRPr="00DF412F" w:rsidRDefault="00017525" w:rsidP="00017525">
      <w:pPr>
        <w:jc w:val="both"/>
        <w:rPr>
          <w:rFonts w:asciiTheme="minorHAnsi" w:hAnsiTheme="minorHAnsi" w:cstheme="minorHAnsi"/>
          <w:sz w:val="22"/>
          <w:szCs w:val="22"/>
        </w:rPr>
      </w:pPr>
      <w:r w:rsidRPr="00DF412F">
        <w:rPr>
          <w:rFonts w:asciiTheme="minorHAnsi" w:hAnsiTheme="minorHAnsi" w:cstheme="minorHAnsi"/>
          <w:sz w:val="22"/>
          <w:szCs w:val="22"/>
        </w:rPr>
        <w:t>IL LEGALE RAPPRESENTANTE</w:t>
      </w:r>
    </w:p>
    <w:p w14:paraId="541A81B0" w14:textId="77777777" w:rsidR="00017525" w:rsidRPr="00DF412F" w:rsidRDefault="00017525" w:rsidP="0001752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 digitale</w:t>
      </w:r>
    </w:p>
    <w:p w14:paraId="7B96F984" w14:textId="77777777" w:rsidR="001E1E1D" w:rsidRDefault="001E1E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51"/>
        <w:gridCol w:w="5669"/>
        <w:gridCol w:w="3769"/>
      </w:tblGrid>
      <w:tr w:rsidR="001E1E1D" w14:paraId="72DD6A19" w14:textId="77777777" w:rsidTr="00233C4C">
        <w:tc>
          <w:tcPr>
            <w:tcW w:w="9889" w:type="dxa"/>
            <w:gridSpan w:val="3"/>
          </w:tcPr>
          <w:p w14:paraId="6DF8AC3B" w14:textId="7412092C" w:rsidR="001E1E1D" w:rsidRDefault="001E1E1D" w:rsidP="00C4321B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A5191">
              <w:rPr>
                <w:rFonts w:asciiTheme="minorHAnsi" w:hAnsiTheme="minorHAnsi" w:cstheme="minorHAnsi"/>
                <w:b/>
                <w:sz w:val="22"/>
              </w:rPr>
              <w:lastRenderedPageBreak/>
              <w:t xml:space="preserve">CATEGORIA N. </w:t>
            </w:r>
            <w:r w:rsidR="008729A1">
              <w:rPr>
                <w:rFonts w:asciiTheme="minorHAnsi" w:hAnsiTheme="minorHAnsi" w:cstheme="minorHAnsi"/>
                <w:b/>
                <w:sz w:val="22"/>
              </w:rPr>
              <w:t>2</w:t>
            </w:r>
            <w:r w:rsidRPr="007A5191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  <w:p w14:paraId="77F4513C" w14:textId="24B3DEFE" w:rsidR="001E1E1D" w:rsidRPr="007A5191" w:rsidRDefault="00857EC5" w:rsidP="00C4321B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ARTE</w:t>
            </w:r>
          </w:p>
        </w:tc>
      </w:tr>
      <w:tr w:rsidR="001E1E1D" w:rsidRPr="00F97A79" w14:paraId="7F2E4B5C" w14:textId="77777777" w:rsidTr="00233C4C">
        <w:tblPrEx>
          <w:tblCellMar>
            <w:top w:w="113" w:type="dxa"/>
            <w:bottom w:w="113" w:type="dxa"/>
          </w:tblCellMar>
        </w:tblPrEx>
        <w:tc>
          <w:tcPr>
            <w:tcW w:w="451" w:type="dxa"/>
            <w:shd w:val="clear" w:color="auto" w:fill="BFBFBF" w:themeFill="background1" w:themeFillShade="BF"/>
            <w:vAlign w:val="center"/>
          </w:tcPr>
          <w:p w14:paraId="333C324D" w14:textId="77777777" w:rsidR="001E1E1D" w:rsidRPr="00F97A79" w:rsidRDefault="001E1E1D" w:rsidP="00C4321B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5669" w:type="dxa"/>
            <w:shd w:val="clear" w:color="auto" w:fill="BFBFBF" w:themeFill="background1" w:themeFillShade="BF"/>
            <w:vAlign w:val="center"/>
          </w:tcPr>
          <w:p w14:paraId="27627922" w14:textId="77777777" w:rsidR="001E1E1D" w:rsidRPr="00F97A79" w:rsidRDefault="001E1E1D" w:rsidP="00C432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Requisiti</w:t>
            </w:r>
          </w:p>
        </w:tc>
        <w:tc>
          <w:tcPr>
            <w:tcW w:w="3769" w:type="dxa"/>
            <w:shd w:val="clear" w:color="auto" w:fill="BFBFBF" w:themeFill="background1" w:themeFillShade="BF"/>
            <w:vAlign w:val="center"/>
          </w:tcPr>
          <w:p w14:paraId="07CDD9EF" w14:textId="77777777" w:rsidR="001E1E1D" w:rsidRPr="00F97A79" w:rsidRDefault="001E1E1D" w:rsidP="00C432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4F51" w:rsidRPr="00F97A79" w14:paraId="49E8506F" w14:textId="77777777" w:rsidTr="00026E3D">
        <w:tblPrEx>
          <w:tblCellMar>
            <w:top w:w="113" w:type="dxa"/>
            <w:bottom w:w="113" w:type="dxa"/>
          </w:tblCellMar>
        </w:tblPrEx>
        <w:tc>
          <w:tcPr>
            <w:tcW w:w="451" w:type="dxa"/>
            <w:vAlign w:val="center"/>
          </w:tcPr>
          <w:p w14:paraId="2E0E08B3" w14:textId="77777777" w:rsidR="00954F51" w:rsidRPr="00F97A79" w:rsidRDefault="00954F51" w:rsidP="00954F51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093AA" w14:textId="66F65DB6" w:rsidR="00954F51" w:rsidRPr="00300702" w:rsidRDefault="00954F51" w:rsidP="00954F51">
            <w:pPr>
              <w:tabs>
                <w:tab w:val="left" w:pos="24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0702">
              <w:rPr>
                <w:rFonts w:asciiTheme="minorHAnsi" w:hAnsiTheme="minorHAnsi" w:cstheme="minorHAnsi"/>
                <w:sz w:val="22"/>
                <w:szCs w:val="22"/>
              </w:rPr>
              <w:t>Affidabilità economica finanziaria</w:t>
            </w:r>
          </w:p>
        </w:tc>
        <w:tc>
          <w:tcPr>
            <w:tcW w:w="3769" w:type="dxa"/>
            <w:vAlign w:val="center"/>
          </w:tcPr>
          <w:p w14:paraId="0F4D92D5" w14:textId="77777777" w:rsidR="00954F51" w:rsidRDefault="0035068B" w:rsidP="00954F51">
            <w:pPr>
              <w:ind w:left="320" w:hanging="3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89939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F51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54F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Allegato copia Bilancio Consuntivo esercizio ____________</w:t>
            </w:r>
          </w:p>
          <w:p w14:paraId="525CB714" w14:textId="2E06BEBC" w:rsidR="00954F51" w:rsidRPr="00233C4C" w:rsidRDefault="0035068B" w:rsidP="00954F51">
            <w:pPr>
              <w:ind w:left="320" w:hanging="3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73127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F51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54F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Allegato copia Bilancio Consuntivo esercizio  ____________</w:t>
            </w:r>
          </w:p>
        </w:tc>
      </w:tr>
      <w:tr w:rsidR="00954F51" w:rsidRPr="00F97A79" w14:paraId="4EE76750" w14:textId="77777777" w:rsidTr="00026E3D">
        <w:tblPrEx>
          <w:tblCellMar>
            <w:top w:w="113" w:type="dxa"/>
            <w:bottom w:w="113" w:type="dxa"/>
          </w:tblCellMar>
        </w:tblPrEx>
        <w:tc>
          <w:tcPr>
            <w:tcW w:w="451" w:type="dxa"/>
            <w:vAlign w:val="center"/>
          </w:tcPr>
          <w:p w14:paraId="706287D1" w14:textId="77777777" w:rsidR="00954F51" w:rsidRPr="00F97A79" w:rsidRDefault="00954F51" w:rsidP="00954F51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1406F" w14:textId="1475F480" w:rsidR="00954F51" w:rsidRPr="00300702" w:rsidRDefault="00954F51" w:rsidP="00954F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0702">
              <w:rPr>
                <w:rFonts w:asciiTheme="minorHAnsi" w:hAnsiTheme="minorHAnsi" w:cstheme="minorHAnsi"/>
                <w:sz w:val="22"/>
                <w:szCs w:val="22"/>
              </w:rPr>
              <w:t xml:space="preserve">Esperienza </w:t>
            </w:r>
            <w:r w:rsidRPr="003007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almeno biennale</w:t>
            </w:r>
            <w:r w:rsidRPr="00300702">
              <w:rPr>
                <w:rFonts w:asciiTheme="minorHAnsi" w:hAnsiTheme="minorHAnsi" w:cstheme="minorHAnsi"/>
                <w:sz w:val="22"/>
                <w:szCs w:val="22"/>
              </w:rPr>
              <w:t xml:space="preserve"> a carattere continuativo nei 3 anni precedenti alla data di presentazione della domanda nella gestione di attività creativo-culturali svolte con buon esito per enti pubblici e/o soggetti privati. Sono considerate esperienze nell’ambito della categoria, ad esempio, attività, corsi, laboratori artistici, teatrali, musicali, attività di didattica museale, arte digitale, arti performative, promozione della lettura</w:t>
            </w:r>
          </w:p>
        </w:tc>
        <w:tc>
          <w:tcPr>
            <w:tcW w:w="3769" w:type="dxa"/>
            <w:vAlign w:val="center"/>
          </w:tcPr>
          <w:p w14:paraId="10FCD797" w14:textId="6E6E97E5" w:rsidR="00954F51" w:rsidRPr="00233C4C" w:rsidRDefault="0035068B" w:rsidP="00954F51">
            <w:pPr>
              <w:ind w:left="320" w:hanging="28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202975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F51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54F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Allegata </w:t>
            </w:r>
            <w:r w:rsidR="00954F51" w:rsidRPr="00F97A79">
              <w:rPr>
                <w:rFonts w:asciiTheme="minorHAnsi" w:hAnsiTheme="minorHAnsi" w:cstheme="minorHAnsi"/>
                <w:sz w:val="22"/>
                <w:szCs w:val="22"/>
              </w:rPr>
              <w:t>tabella “Servizi e Interventi svolti per enti pubblici/soggetti privati”</w:t>
            </w:r>
            <w:r w:rsidR="00954F51">
              <w:rPr>
                <w:rFonts w:asciiTheme="minorHAnsi" w:hAnsiTheme="minorHAnsi" w:cstheme="minorHAnsi"/>
                <w:sz w:val="22"/>
                <w:szCs w:val="22"/>
              </w:rPr>
              <w:t xml:space="preserve"> (Allegato C.1)</w:t>
            </w:r>
          </w:p>
        </w:tc>
      </w:tr>
      <w:tr w:rsidR="00954F51" w:rsidRPr="00F97A79" w14:paraId="69E04769" w14:textId="77777777" w:rsidTr="00026E3D">
        <w:tblPrEx>
          <w:tblCellMar>
            <w:top w:w="113" w:type="dxa"/>
            <w:bottom w:w="113" w:type="dxa"/>
          </w:tblCellMar>
        </w:tblPrEx>
        <w:tc>
          <w:tcPr>
            <w:tcW w:w="451" w:type="dxa"/>
            <w:vAlign w:val="center"/>
          </w:tcPr>
          <w:p w14:paraId="1E734F64" w14:textId="77777777" w:rsidR="00954F51" w:rsidRPr="00F97A79" w:rsidRDefault="00954F51" w:rsidP="00954F51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D237B" w14:textId="0C317CC3" w:rsidR="00954F51" w:rsidRPr="00300702" w:rsidRDefault="00954F51" w:rsidP="00954F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0702">
              <w:rPr>
                <w:rFonts w:asciiTheme="minorHAnsi" w:hAnsiTheme="minorHAnsi" w:cstheme="minorHAnsi"/>
                <w:sz w:val="22"/>
                <w:szCs w:val="22"/>
              </w:rPr>
              <w:t xml:space="preserve">Disponibilità di figure professionali competenti e con specifico titolo professionale, loro adeguato inquadramento contrattuale con riferimento al contratto collettivo di lavoro nazionale di riferimento; in presenza di contratti di collaborazione il personale deve essere comunque qualificato e percepire competenze e compensi retributivi equivalenti a quelli del personale assunto. </w:t>
            </w:r>
          </w:p>
        </w:tc>
        <w:tc>
          <w:tcPr>
            <w:tcW w:w="3769" w:type="dxa"/>
            <w:vAlign w:val="center"/>
          </w:tcPr>
          <w:p w14:paraId="5B0F0283" w14:textId="0209EE3E" w:rsidR="00954F51" w:rsidRPr="00233C4C" w:rsidRDefault="0035068B" w:rsidP="00954F51">
            <w:pPr>
              <w:ind w:left="320"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54551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F51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54F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Allegata </w:t>
            </w:r>
            <w:r w:rsidR="00954F51" w:rsidRPr="00F97A79">
              <w:rPr>
                <w:rFonts w:asciiTheme="minorHAnsi" w:hAnsiTheme="minorHAnsi" w:cstheme="minorHAnsi"/>
                <w:sz w:val="22"/>
                <w:szCs w:val="22"/>
              </w:rPr>
              <w:t xml:space="preserve">tabella </w:t>
            </w:r>
            <w:r w:rsidR="00954F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“Figure professionali</w:t>
            </w:r>
            <w:r w:rsidR="00954F51" w:rsidRPr="00F97A79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="00954F51">
              <w:rPr>
                <w:rFonts w:asciiTheme="minorHAnsi" w:hAnsiTheme="minorHAnsi" w:cstheme="minorHAnsi"/>
                <w:sz w:val="22"/>
                <w:szCs w:val="22"/>
              </w:rPr>
              <w:t xml:space="preserve"> (Allegato C.2)</w:t>
            </w:r>
          </w:p>
        </w:tc>
      </w:tr>
      <w:tr w:rsidR="00300702" w:rsidRPr="00F97A79" w14:paraId="7BBBC50E" w14:textId="77777777" w:rsidTr="00026E3D">
        <w:tblPrEx>
          <w:tblCellMar>
            <w:top w:w="113" w:type="dxa"/>
            <w:bottom w:w="113" w:type="dxa"/>
          </w:tblCellMar>
        </w:tblPrEx>
        <w:tc>
          <w:tcPr>
            <w:tcW w:w="451" w:type="dxa"/>
            <w:vAlign w:val="center"/>
          </w:tcPr>
          <w:p w14:paraId="5C206F98" w14:textId="77777777" w:rsidR="00300702" w:rsidRPr="00F97A79" w:rsidRDefault="00300702" w:rsidP="00300702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5FC00" w14:textId="618C0966" w:rsidR="00300702" w:rsidRPr="00300702" w:rsidRDefault="00300702" w:rsidP="0030070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00702">
              <w:rPr>
                <w:rFonts w:asciiTheme="minorHAnsi" w:hAnsiTheme="minorHAnsi" w:cstheme="minorHAnsi"/>
                <w:sz w:val="22"/>
                <w:szCs w:val="22"/>
              </w:rPr>
              <w:t>Possesso (o impegno a dotarsi) di Assicurazione per operatori e utenti (RCO, RCT), con esplicito riferimento alle attività svolte e con validità non inferiore alla durata dell'inserimento nell'elenco dei soggetti iscritti.</w:t>
            </w:r>
          </w:p>
        </w:tc>
        <w:tc>
          <w:tcPr>
            <w:tcW w:w="3769" w:type="dxa"/>
            <w:vAlign w:val="center"/>
          </w:tcPr>
          <w:p w14:paraId="634045EF" w14:textId="77777777" w:rsidR="00710B49" w:rsidRDefault="0035068B" w:rsidP="00710B49">
            <w:pPr>
              <w:ind w:left="320"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49253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4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10B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Allegata copia Assicurazione</w:t>
            </w:r>
          </w:p>
          <w:p w14:paraId="33C7BC7D" w14:textId="77777777" w:rsidR="00710B49" w:rsidRDefault="00710B49" w:rsidP="00710B49">
            <w:pPr>
              <w:ind w:left="320"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7CCED63" w14:textId="1096D903" w:rsidR="00300702" w:rsidRPr="00233C4C" w:rsidRDefault="0035068B" w:rsidP="00710B49">
            <w:pPr>
              <w:ind w:left="320"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68475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4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10B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Non allegata copia Assicurazione (sarà prodotta entro il ____________)</w:t>
            </w:r>
          </w:p>
        </w:tc>
      </w:tr>
      <w:tr w:rsidR="00300702" w:rsidRPr="00F97A79" w14:paraId="2773039D" w14:textId="77777777" w:rsidTr="00026E3D">
        <w:tblPrEx>
          <w:tblCellMar>
            <w:top w:w="113" w:type="dxa"/>
            <w:bottom w:w="113" w:type="dxa"/>
          </w:tblCellMar>
        </w:tblPrEx>
        <w:tc>
          <w:tcPr>
            <w:tcW w:w="451" w:type="dxa"/>
            <w:vAlign w:val="center"/>
          </w:tcPr>
          <w:p w14:paraId="6D839EF9" w14:textId="77777777" w:rsidR="00300702" w:rsidRPr="00F97A79" w:rsidRDefault="00300702" w:rsidP="00300702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69E15" w14:textId="54516F9C" w:rsidR="00300702" w:rsidRPr="00300702" w:rsidRDefault="00300702" w:rsidP="00300702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00702">
              <w:rPr>
                <w:rFonts w:asciiTheme="minorHAnsi" w:hAnsiTheme="minorHAnsi" w:cstheme="minorHAnsi"/>
                <w:sz w:val="22"/>
                <w:szCs w:val="22"/>
              </w:rPr>
              <w:t>Presenza di una figura professionale con funzioni di referente unico tecnico-amministrativo dell’organizzazione, quale interfaccia nei rapporti con il Comune di Milano. Il referente dovrà avere almeno 2 anni di esperienza nel ruolo di coordinatore gestionale ed organizzativo in servizi similari.</w:t>
            </w:r>
          </w:p>
        </w:tc>
        <w:tc>
          <w:tcPr>
            <w:tcW w:w="3769" w:type="dxa"/>
            <w:vAlign w:val="center"/>
          </w:tcPr>
          <w:p w14:paraId="257BDD1B" w14:textId="77777777" w:rsidR="00300702" w:rsidRDefault="0035068B" w:rsidP="00300702">
            <w:pPr>
              <w:ind w:left="320"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83041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B0E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4B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Nominativo referente unico tecnico amministrativo (</w:t>
            </w:r>
            <w:r w:rsidR="00F94B0E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indicare nome e cognome):</w:t>
            </w:r>
            <w:r w:rsidR="00F94B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F94B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  <w:t xml:space="preserve">  </w:t>
            </w:r>
            <w:r w:rsidR="00F94B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F94B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F94B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F94B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F94B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F94B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F94B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F94B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F94B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F94B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F94B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F94B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F94B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  <w:t>___________________</w:t>
            </w:r>
          </w:p>
          <w:p w14:paraId="2246E506" w14:textId="77777777" w:rsidR="005C1AFF" w:rsidRDefault="005C1AFF" w:rsidP="00300702">
            <w:pPr>
              <w:ind w:left="320"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6DF169B" w14:textId="2179ECCB" w:rsidR="00F94B0E" w:rsidRPr="00233C4C" w:rsidRDefault="0035068B" w:rsidP="00300702">
            <w:pPr>
              <w:ind w:left="320" w:hanging="28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42872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B0E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4B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Allegata autocertificazione relativa agli anni di esperienza del referente unico tecnico amministrativo</w:t>
            </w:r>
            <w:r w:rsidR="005C1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(Allegato C3)</w:t>
            </w:r>
          </w:p>
        </w:tc>
      </w:tr>
      <w:tr w:rsidR="0000089C" w:rsidRPr="00F97A79" w14:paraId="03704B38" w14:textId="77777777" w:rsidTr="00026E3D">
        <w:tblPrEx>
          <w:tblCellMar>
            <w:top w:w="113" w:type="dxa"/>
            <w:bottom w:w="113" w:type="dxa"/>
          </w:tblCellMar>
        </w:tblPrEx>
        <w:tc>
          <w:tcPr>
            <w:tcW w:w="451" w:type="dxa"/>
            <w:vAlign w:val="center"/>
          </w:tcPr>
          <w:p w14:paraId="025E6692" w14:textId="77777777" w:rsidR="0000089C" w:rsidRPr="00F97A79" w:rsidRDefault="0000089C" w:rsidP="0000089C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9BEB" w14:textId="5333A08B" w:rsidR="0000089C" w:rsidRPr="00300702" w:rsidRDefault="0000089C" w:rsidP="000008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00702">
              <w:rPr>
                <w:rFonts w:asciiTheme="minorHAnsi" w:hAnsiTheme="minorHAnsi" w:cstheme="minorHAnsi"/>
                <w:sz w:val="22"/>
                <w:szCs w:val="22"/>
              </w:rPr>
              <w:t>Presenza (o impegno a dotarsi) di un servizio di assistenza alla clientela con particolare riferimento a quella effettuata a distanza tramite Internet e telefono per svolgere compiti di informazione e comunicazione, nonché attività di contatto.</w:t>
            </w:r>
          </w:p>
        </w:tc>
        <w:tc>
          <w:tcPr>
            <w:tcW w:w="3769" w:type="dxa"/>
            <w:vAlign w:val="center"/>
          </w:tcPr>
          <w:p w14:paraId="3F177F02" w14:textId="005D112F" w:rsidR="0000089C" w:rsidRPr="00233C4C" w:rsidRDefault="0035068B" w:rsidP="0000089C">
            <w:pPr>
              <w:ind w:left="320"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28088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89C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8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Indicazione orari di servizio alla clientela nella sezione dedicata dell’allegato D (Sezione “</w:t>
            </w:r>
            <w:r w:rsidR="0000089C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00089C" w:rsidRPr="00360E8B">
              <w:rPr>
                <w:rFonts w:asciiTheme="minorHAnsi" w:hAnsiTheme="minorHAnsi" w:cstheme="minorHAnsi"/>
                <w:bCs/>
                <w:sz w:val="22"/>
                <w:szCs w:val="22"/>
              </w:rPr>
              <w:t>ervizio di assistenza alla clientela</w:t>
            </w:r>
            <w:r w:rsidR="0000089C">
              <w:rPr>
                <w:rFonts w:asciiTheme="minorHAnsi" w:hAnsiTheme="minorHAnsi" w:cstheme="minorHAnsi"/>
                <w:bCs/>
                <w:sz w:val="22"/>
                <w:szCs w:val="22"/>
              </w:rPr>
              <w:t>”)</w:t>
            </w:r>
          </w:p>
        </w:tc>
      </w:tr>
      <w:tr w:rsidR="00300702" w:rsidRPr="00F97A79" w14:paraId="410C3732" w14:textId="77777777" w:rsidTr="00026E3D">
        <w:tblPrEx>
          <w:tblCellMar>
            <w:top w:w="113" w:type="dxa"/>
            <w:bottom w:w="113" w:type="dxa"/>
          </w:tblCellMar>
        </w:tblPrEx>
        <w:tc>
          <w:tcPr>
            <w:tcW w:w="451" w:type="dxa"/>
            <w:vAlign w:val="center"/>
          </w:tcPr>
          <w:p w14:paraId="06024E82" w14:textId="77777777" w:rsidR="00300702" w:rsidRPr="00F97A79" w:rsidRDefault="00300702" w:rsidP="00300702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A7651" w14:textId="7EA2CB69" w:rsidR="00300702" w:rsidRPr="00300702" w:rsidRDefault="00300702" w:rsidP="003007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0702">
              <w:rPr>
                <w:rFonts w:asciiTheme="minorHAnsi" w:hAnsiTheme="minorHAnsi" w:cstheme="minorHAnsi"/>
                <w:sz w:val="22"/>
                <w:szCs w:val="22"/>
              </w:rPr>
              <w:t>Utilizzo di spazi adeguati alle attività nella disponibilità dell’Ente, in regola con la normativa vigente per le attività svolte e accessibili.</w:t>
            </w:r>
          </w:p>
        </w:tc>
        <w:tc>
          <w:tcPr>
            <w:tcW w:w="3769" w:type="dxa"/>
            <w:vAlign w:val="center"/>
          </w:tcPr>
          <w:p w14:paraId="57E9D7E4" w14:textId="044D996B" w:rsidR="00300702" w:rsidRPr="00233C4C" w:rsidRDefault="0035068B" w:rsidP="00300702">
            <w:pPr>
              <w:autoSpaceDE w:val="0"/>
              <w:autoSpaceDN w:val="0"/>
              <w:adjustRightInd w:val="0"/>
              <w:ind w:left="320" w:hanging="28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8345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F3D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42F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Autocertificazione </w:t>
            </w:r>
            <w:r w:rsidR="00842F3D">
              <w:rPr>
                <w:rFonts w:asciiTheme="minorHAnsi" w:hAnsiTheme="minorHAnsi" w:cstheme="minorHAnsi"/>
                <w:sz w:val="22"/>
                <w:szCs w:val="22"/>
              </w:rPr>
              <w:t>(Allegato C.3)</w:t>
            </w:r>
          </w:p>
        </w:tc>
      </w:tr>
      <w:tr w:rsidR="00300702" w:rsidRPr="00F97A79" w14:paraId="1BED2652" w14:textId="77777777" w:rsidTr="003039AF">
        <w:tblPrEx>
          <w:tblCellMar>
            <w:top w:w="113" w:type="dxa"/>
            <w:bottom w:w="113" w:type="dxa"/>
          </w:tblCellMar>
        </w:tblPrEx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14:paraId="3CA28B4F" w14:textId="4911B609" w:rsidR="00300702" w:rsidRPr="00F97A79" w:rsidRDefault="00842F3D" w:rsidP="00300702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C729FE" w14:textId="496DEABC" w:rsidR="00300702" w:rsidRPr="00300702" w:rsidRDefault="00300702" w:rsidP="003007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0702">
              <w:rPr>
                <w:rFonts w:asciiTheme="minorHAnsi" w:hAnsiTheme="minorHAnsi" w:cstheme="minorHAnsi"/>
                <w:sz w:val="22"/>
                <w:szCs w:val="22"/>
              </w:rPr>
              <w:t xml:space="preserve">Adeguata dimensione organizzativa/gestionale dell’ente con un dettaglio di come si intende organizzare e gestire </w:t>
            </w:r>
            <w:r w:rsidRPr="0030070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specificamente i servizi offerti attraverso il portale WeMi – Sezione Milano 0-18</w:t>
            </w:r>
          </w:p>
        </w:tc>
        <w:tc>
          <w:tcPr>
            <w:tcW w:w="3769" w:type="dxa"/>
            <w:tcBorders>
              <w:bottom w:val="single" w:sz="4" w:space="0" w:color="auto"/>
            </w:tcBorders>
            <w:vAlign w:val="center"/>
          </w:tcPr>
          <w:p w14:paraId="6DA2DC5F" w14:textId="7E2729BD" w:rsidR="00300702" w:rsidRDefault="0035068B" w:rsidP="00842F3D">
            <w:pPr>
              <w:autoSpaceDE w:val="0"/>
              <w:autoSpaceDN w:val="0"/>
              <w:adjustRightInd w:val="0"/>
              <w:ind w:left="401" w:hanging="284"/>
              <w:rPr>
                <w:rFonts w:ascii="MS Gothic" w:eastAsia="MS Gothic" w:hAnsi="MS Gothic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64025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F3D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42F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Organigramma (sezione “Organigramma nell’allegato D)</w:t>
            </w:r>
          </w:p>
        </w:tc>
      </w:tr>
      <w:tr w:rsidR="003039AF" w:rsidRPr="00F97A79" w14:paraId="31942DCA" w14:textId="77777777" w:rsidTr="0076795E">
        <w:tblPrEx>
          <w:tblCellMar>
            <w:top w:w="113" w:type="dxa"/>
            <w:bottom w:w="113" w:type="dxa"/>
          </w:tblCellMar>
        </w:tblPrEx>
        <w:trPr>
          <w:trHeight w:val="523"/>
        </w:trPr>
        <w:tc>
          <w:tcPr>
            <w:tcW w:w="4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AD0E81" w14:textId="77777777" w:rsidR="003039AF" w:rsidRPr="00F97A79" w:rsidRDefault="003039AF" w:rsidP="00300702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125410" w14:textId="3709D949" w:rsidR="003039AF" w:rsidRPr="00300702" w:rsidRDefault="003039AF" w:rsidP="003007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Servizi proposti</w:t>
            </w:r>
          </w:p>
        </w:tc>
        <w:tc>
          <w:tcPr>
            <w:tcW w:w="3769" w:type="dxa"/>
            <w:tcBorders>
              <w:bottom w:val="single" w:sz="4" w:space="0" w:color="auto"/>
            </w:tcBorders>
            <w:vAlign w:val="center"/>
          </w:tcPr>
          <w:p w14:paraId="462FC48D" w14:textId="6203B02B" w:rsidR="003039AF" w:rsidRDefault="003039AF" w:rsidP="00300702">
            <w:pPr>
              <w:autoSpaceDE w:val="0"/>
              <w:autoSpaceDN w:val="0"/>
              <w:adjustRightInd w:val="0"/>
              <w:ind w:left="11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2A7440">
              <w:rPr>
                <w:rFonts w:asciiTheme="minorHAnsi" w:hAnsiTheme="minorHAnsi" w:cstheme="minorHAnsi"/>
                <w:sz w:val="22"/>
                <w:szCs w:val="22"/>
              </w:rPr>
              <w:t>ndicare almeno un servizio da inserire nell’elenco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______________________</w:t>
            </w:r>
          </w:p>
        </w:tc>
      </w:tr>
    </w:tbl>
    <w:p w14:paraId="3F950B92" w14:textId="785FA70B" w:rsidR="001E1E1D" w:rsidRDefault="001E1E1D" w:rsidP="001E1E1D"/>
    <w:p w14:paraId="39D13F8E" w14:textId="77777777" w:rsidR="00017525" w:rsidRPr="00DF412F" w:rsidRDefault="00017525" w:rsidP="000175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Luo</w:t>
      </w:r>
      <w:r w:rsidRPr="00DF412F">
        <w:rPr>
          <w:rFonts w:asciiTheme="minorHAnsi" w:hAnsiTheme="minorHAnsi" w:cstheme="minorHAnsi"/>
          <w:sz w:val="22"/>
          <w:szCs w:val="22"/>
        </w:rPr>
        <w:t>go e data _______________________</w:t>
      </w:r>
    </w:p>
    <w:p w14:paraId="2B800327" w14:textId="77777777" w:rsidR="00017525" w:rsidRPr="00DF412F" w:rsidRDefault="00017525" w:rsidP="00017525">
      <w:pPr>
        <w:jc w:val="both"/>
        <w:rPr>
          <w:rFonts w:asciiTheme="minorHAnsi" w:hAnsiTheme="minorHAnsi" w:cstheme="minorHAnsi"/>
          <w:sz w:val="22"/>
          <w:szCs w:val="22"/>
        </w:rPr>
      </w:pPr>
      <w:r w:rsidRPr="00DF412F">
        <w:rPr>
          <w:rFonts w:asciiTheme="minorHAnsi" w:hAnsiTheme="minorHAnsi" w:cstheme="minorHAnsi"/>
          <w:sz w:val="22"/>
          <w:szCs w:val="22"/>
        </w:rPr>
        <w:t>IL LEGALE RAPPRESENTANTE</w:t>
      </w:r>
    </w:p>
    <w:p w14:paraId="6905BD77" w14:textId="77777777" w:rsidR="00017525" w:rsidRPr="00DF412F" w:rsidRDefault="00017525" w:rsidP="0001752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 digitale</w:t>
      </w:r>
    </w:p>
    <w:p w14:paraId="08985B2B" w14:textId="77777777" w:rsidR="008729A1" w:rsidRPr="006E746B" w:rsidRDefault="008729A1" w:rsidP="001E1E1D"/>
    <w:p w14:paraId="177A32E8" w14:textId="1966CA2A" w:rsidR="00233C4C" w:rsidRDefault="00233C4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51"/>
        <w:gridCol w:w="5669"/>
        <w:gridCol w:w="3769"/>
      </w:tblGrid>
      <w:tr w:rsidR="002A7440" w14:paraId="4B0BBB69" w14:textId="77777777" w:rsidTr="00291367">
        <w:tc>
          <w:tcPr>
            <w:tcW w:w="9889" w:type="dxa"/>
            <w:gridSpan w:val="3"/>
          </w:tcPr>
          <w:p w14:paraId="5B8F7ECD" w14:textId="237E7FC8" w:rsidR="002A7440" w:rsidRDefault="002A7440" w:rsidP="00C4321B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A5191">
              <w:rPr>
                <w:rFonts w:asciiTheme="minorHAnsi" w:hAnsiTheme="minorHAnsi" w:cstheme="minorHAnsi"/>
                <w:b/>
                <w:sz w:val="22"/>
              </w:rPr>
              <w:lastRenderedPageBreak/>
              <w:t xml:space="preserve">CATEGORIA N. </w:t>
            </w:r>
            <w:r>
              <w:rPr>
                <w:rFonts w:asciiTheme="minorHAnsi" w:hAnsiTheme="minorHAnsi" w:cstheme="minorHAnsi"/>
                <w:b/>
                <w:sz w:val="22"/>
              </w:rPr>
              <w:t>3</w:t>
            </w:r>
            <w:r w:rsidRPr="007A5191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  <w:p w14:paraId="2B00716A" w14:textId="54FDB23F" w:rsidR="002A7440" w:rsidRPr="007A5191" w:rsidRDefault="00857EC5" w:rsidP="00C4321B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STEM</w:t>
            </w:r>
          </w:p>
        </w:tc>
      </w:tr>
      <w:tr w:rsidR="002A7440" w:rsidRPr="00F97A79" w14:paraId="01BA04BB" w14:textId="77777777" w:rsidTr="00291367">
        <w:tblPrEx>
          <w:tblCellMar>
            <w:top w:w="113" w:type="dxa"/>
            <w:bottom w:w="113" w:type="dxa"/>
          </w:tblCellMar>
        </w:tblPrEx>
        <w:tc>
          <w:tcPr>
            <w:tcW w:w="451" w:type="dxa"/>
            <w:shd w:val="clear" w:color="auto" w:fill="BFBFBF" w:themeFill="background1" w:themeFillShade="BF"/>
            <w:vAlign w:val="center"/>
          </w:tcPr>
          <w:p w14:paraId="1C218510" w14:textId="77777777" w:rsidR="002A7440" w:rsidRPr="00F97A79" w:rsidRDefault="002A7440" w:rsidP="00C4321B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5669" w:type="dxa"/>
            <w:shd w:val="clear" w:color="auto" w:fill="BFBFBF" w:themeFill="background1" w:themeFillShade="BF"/>
            <w:vAlign w:val="center"/>
          </w:tcPr>
          <w:p w14:paraId="4CFA6917" w14:textId="77777777" w:rsidR="002A7440" w:rsidRPr="00F97A79" w:rsidRDefault="002A7440" w:rsidP="00C432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Requisiti</w:t>
            </w:r>
          </w:p>
        </w:tc>
        <w:tc>
          <w:tcPr>
            <w:tcW w:w="3769" w:type="dxa"/>
            <w:shd w:val="clear" w:color="auto" w:fill="BFBFBF" w:themeFill="background1" w:themeFillShade="BF"/>
            <w:vAlign w:val="center"/>
          </w:tcPr>
          <w:p w14:paraId="3D9E6CA0" w14:textId="77777777" w:rsidR="002A7440" w:rsidRPr="00F97A79" w:rsidRDefault="002A7440" w:rsidP="00C432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4F51" w:rsidRPr="00F97A79" w14:paraId="7DBDE923" w14:textId="77777777" w:rsidTr="00145F75">
        <w:tblPrEx>
          <w:tblCellMar>
            <w:top w:w="113" w:type="dxa"/>
            <w:bottom w:w="113" w:type="dxa"/>
          </w:tblCellMar>
        </w:tblPrEx>
        <w:tc>
          <w:tcPr>
            <w:tcW w:w="451" w:type="dxa"/>
            <w:vAlign w:val="center"/>
          </w:tcPr>
          <w:p w14:paraId="58541BCD" w14:textId="77777777" w:rsidR="00954F51" w:rsidRPr="00F97A79" w:rsidRDefault="00954F51" w:rsidP="00954F51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B6536" w14:textId="461548FC" w:rsidR="00954F51" w:rsidRPr="00B228A2" w:rsidRDefault="00954F51" w:rsidP="00954F51">
            <w:pPr>
              <w:tabs>
                <w:tab w:val="left" w:pos="24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228A2">
              <w:rPr>
                <w:rFonts w:asciiTheme="minorHAnsi" w:hAnsiTheme="minorHAnsi" w:cstheme="minorHAnsi"/>
                <w:sz w:val="22"/>
                <w:szCs w:val="22"/>
              </w:rPr>
              <w:t>Affidabilità economica finanziaria</w:t>
            </w:r>
          </w:p>
        </w:tc>
        <w:tc>
          <w:tcPr>
            <w:tcW w:w="3769" w:type="dxa"/>
            <w:vAlign w:val="center"/>
          </w:tcPr>
          <w:p w14:paraId="12F6A786" w14:textId="77777777" w:rsidR="00954F51" w:rsidRDefault="0035068B" w:rsidP="00954F51">
            <w:pPr>
              <w:ind w:left="320" w:hanging="3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46855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F51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54F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Allegato copia Bilancio Consuntivo esercizio ____________</w:t>
            </w:r>
          </w:p>
          <w:p w14:paraId="293BFF4D" w14:textId="1B857FF9" w:rsidR="00954F51" w:rsidRPr="00F97A79" w:rsidRDefault="0035068B" w:rsidP="00954F51">
            <w:pPr>
              <w:ind w:left="320" w:hanging="3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90225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F51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54F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Allegato copia Bilancio Consuntivo esercizio  ____________</w:t>
            </w:r>
          </w:p>
        </w:tc>
      </w:tr>
      <w:tr w:rsidR="00954F51" w:rsidRPr="00F97A79" w14:paraId="3DB5DE3A" w14:textId="77777777" w:rsidTr="00145F75">
        <w:tblPrEx>
          <w:tblCellMar>
            <w:top w:w="113" w:type="dxa"/>
            <w:bottom w:w="113" w:type="dxa"/>
          </w:tblCellMar>
        </w:tblPrEx>
        <w:tc>
          <w:tcPr>
            <w:tcW w:w="451" w:type="dxa"/>
            <w:vAlign w:val="center"/>
          </w:tcPr>
          <w:p w14:paraId="79A5DE72" w14:textId="77777777" w:rsidR="00954F51" w:rsidRPr="00F97A79" w:rsidRDefault="00954F51" w:rsidP="00954F51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3A9A2" w14:textId="7522F334" w:rsidR="00954F51" w:rsidRPr="00B228A2" w:rsidRDefault="00954F51" w:rsidP="00954F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28A2">
              <w:rPr>
                <w:rFonts w:asciiTheme="minorHAnsi" w:hAnsiTheme="minorHAnsi" w:cstheme="minorHAnsi"/>
                <w:sz w:val="22"/>
                <w:szCs w:val="22"/>
              </w:rPr>
              <w:t xml:space="preserve">Esperienza </w:t>
            </w:r>
            <w:r w:rsidRPr="00B228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almeno biennale</w:t>
            </w:r>
            <w:r w:rsidRPr="00B228A2">
              <w:rPr>
                <w:rFonts w:asciiTheme="minorHAnsi" w:hAnsiTheme="minorHAnsi" w:cstheme="minorHAnsi"/>
                <w:sz w:val="22"/>
                <w:szCs w:val="22"/>
              </w:rPr>
              <w:t xml:space="preserve"> a carattere continuativo nei 5 anni precedenti alla data di presentazione della domanda nella gestione di attività e laboratori educativi relativi all’area STEM (Science, Technology, Engineering and Mathematics) e sostenibilità, quali ad esempio laboratori di coding, robotica, scienze, astronomia, educazione ambientale. </w:t>
            </w:r>
          </w:p>
        </w:tc>
        <w:tc>
          <w:tcPr>
            <w:tcW w:w="3769" w:type="dxa"/>
            <w:vAlign w:val="center"/>
          </w:tcPr>
          <w:p w14:paraId="3B5B6EC9" w14:textId="6B8B2116" w:rsidR="00954F51" w:rsidRPr="00F97A79" w:rsidRDefault="0035068B" w:rsidP="00954F51">
            <w:pPr>
              <w:ind w:left="259" w:hanging="283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70043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F51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54F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Allegata </w:t>
            </w:r>
            <w:r w:rsidR="00954F51" w:rsidRPr="00F97A79">
              <w:rPr>
                <w:rFonts w:asciiTheme="minorHAnsi" w:hAnsiTheme="minorHAnsi" w:cstheme="minorHAnsi"/>
                <w:sz w:val="22"/>
                <w:szCs w:val="22"/>
              </w:rPr>
              <w:t>tabella “Servizi e Interventi svolti per enti pubblici/soggetti privati”</w:t>
            </w:r>
            <w:r w:rsidR="00954F51">
              <w:rPr>
                <w:rFonts w:asciiTheme="minorHAnsi" w:hAnsiTheme="minorHAnsi" w:cstheme="minorHAnsi"/>
                <w:sz w:val="22"/>
                <w:szCs w:val="22"/>
              </w:rPr>
              <w:t xml:space="preserve"> (Allegato C.1)</w:t>
            </w:r>
          </w:p>
        </w:tc>
      </w:tr>
      <w:tr w:rsidR="00954F51" w:rsidRPr="00F97A79" w14:paraId="62601F79" w14:textId="77777777" w:rsidTr="00145F75">
        <w:tblPrEx>
          <w:tblCellMar>
            <w:top w:w="113" w:type="dxa"/>
            <w:bottom w:w="113" w:type="dxa"/>
          </w:tblCellMar>
        </w:tblPrEx>
        <w:tc>
          <w:tcPr>
            <w:tcW w:w="451" w:type="dxa"/>
            <w:vAlign w:val="center"/>
          </w:tcPr>
          <w:p w14:paraId="051B1C4F" w14:textId="77777777" w:rsidR="00954F51" w:rsidRPr="00F97A79" w:rsidRDefault="00954F51" w:rsidP="00954F51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8FE03" w14:textId="77777777" w:rsidR="00954F51" w:rsidRPr="00B228A2" w:rsidRDefault="00954F51" w:rsidP="00954F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28A2">
              <w:rPr>
                <w:rFonts w:asciiTheme="minorHAnsi" w:hAnsiTheme="minorHAnsi" w:cstheme="minorHAnsi"/>
                <w:sz w:val="22"/>
                <w:szCs w:val="22"/>
              </w:rPr>
              <w:t xml:space="preserve">Disponibilità di figure professionali competenti e con specifico titolo professionale, loro adeguato inquadramento contrattuale con riferimento al contratto collettivo di lavoro nazionale di riferimento; in presenza di contratti di collaborazione il personale deve essere comunque qualificato e percepire competenze e compensi retributivi equivalenti a quelli del personale assunto. </w:t>
            </w:r>
          </w:p>
          <w:p w14:paraId="294B2125" w14:textId="17959721" w:rsidR="00954F51" w:rsidRPr="00B228A2" w:rsidRDefault="00954F51" w:rsidP="00954F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28A2">
              <w:rPr>
                <w:rFonts w:asciiTheme="minorHAnsi" w:hAnsiTheme="minorHAnsi" w:cstheme="minorHAnsi"/>
                <w:sz w:val="22"/>
                <w:szCs w:val="22"/>
              </w:rPr>
              <w:t>È inoltre richiesta la presenza di un coordinatore tecnico metodologico a sostegno e integrazione delle attività proposte.</w:t>
            </w:r>
          </w:p>
        </w:tc>
        <w:tc>
          <w:tcPr>
            <w:tcW w:w="3769" w:type="dxa"/>
            <w:vAlign w:val="center"/>
          </w:tcPr>
          <w:p w14:paraId="2B07B965" w14:textId="1FB14E0F" w:rsidR="00954F51" w:rsidRPr="00F97A79" w:rsidRDefault="0035068B" w:rsidP="00954F51">
            <w:pPr>
              <w:ind w:left="320"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57524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F51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54F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Allegata </w:t>
            </w:r>
            <w:r w:rsidR="00954F51" w:rsidRPr="00F97A79">
              <w:rPr>
                <w:rFonts w:asciiTheme="minorHAnsi" w:hAnsiTheme="minorHAnsi" w:cstheme="minorHAnsi"/>
                <w:sz w:val="22"/>
                <w:szCs w:val="22"/>
              </w:rPr>
              <w:t xml:space="preserve">tabella </w:t>
            </w:r>
            <w:r w:rsidR="00954F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“Figure professionali</w:t>
            </w:r>
            <w:r w:rsidR="00954F51" w:rsidRPr="00F97A79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="00954F51">
              <w:rPr>
                <w:rFonts w:asciiTheme="minorHAnsi" w:hAnsiTheme="minorHAnsi" w:cstheme="minorHAnsi"/>
                <w:sz w:val="22"/>
                <w:szCs w:val="22"/>
              </w:rPr>
              <w:t xml:space="preserve"> (Allegato C.2)</w:t>
            </w:r>
          </w:p>
        </w:tc>
      </w:tr>
      <w:tr w:rsidR="00B228A2" w:rsidRPr="00F97A79" w14:paraId="2C9584CE" w14:textId="77777777" w:rsidTr="00145F75">
        <w:tblPrEx>
          <w:tblCellMar>
            <w:top w:w="113" w:type="dxa"/>
            <w:bottom w:w="113" w:type="dxa"/>
          </w:tblCellMar>
        </w:tblPrEx>
        <w:tc>
          <w:tcPr>
            <w:tcW w:w="451" w:type="dxa"/>
            <w:vAlign w:val="center"/>
          </w:tcPr>
          <w:p w14:paraId="1CA43F40" w14:textId="77777777" w:rsidR="00B228A2" w:rsidRPr="00F97A79" w:rsidRDefault="00B228A2" w:rsidP="00B228A2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B2901" w14:textId="2CB7C99F" w:rsidR="00B228A2" w:rsidRPr="00B228A2" w:rsidRDefault="00B228A2" w:rsidP="00B228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28A2">
              <w:rPr>
                <w:rFonts w:asciiTheme="minorHAnsi" w:hAnsiTheme="minorHAnsi" w:cstheme="minorHAnsi"/>
                <w:sz w:val="22"/>
                <w:szCs w:val="22"/>
              </w:rPr>
              <w:t>Possesso (o impegno a dotarsi) di Assicurazione per operatori e utenti (RCO, RCT), con esplicito riferimento alle attività svolte e con validità non inferiore alla durata dell'inserimento nell'elenco dei soggetti iscritti.</w:t>
            </w:r>
          </w:p>
        </w:tc>
        <w:tc>
          <w:tcPr>
            <w:tcW w:w="3769" w:type="dxa"/>
            <w:vAlign w:val="center"/>
          </w:tcPr>
          <w:p w14:paraId="6BB5AD68" w14:textId="77777777" w:rsidR="00710B49" w:rsidRDefault="0035068B" w:rsidP="00710B49">
            <w:pPr>
              <w:ind w:left="320"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27752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4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10B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Allegata copia Assicurazione</w:t>
            </w:r>
          </w:p>
          <w:p w14:paraId="33CA4F71" w14:textId="77777777" w:rsidR="00710B49" w:rsidRDefault="00710B49" w:rsidP="00710B49">
            <w:pPr>
              <w:ind w:left="320"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EF4B376" w14:textId="735661D0" w:rsidR="00B228A2" w:rsidRPr="00F46E63" w:rsidRDefault="0035068B" w:rsidP="00710B49">
            <w:pPr>
              <w:ind w:left="320"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38000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4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10B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Non allegata copia Assicurazione (sarà prodotta entro il ____________)</w:t>
            </w:r>
          </w:p>
        </w:tc>
      </w:tr>
      <w:tr w:rsidR="00B228A2" w:rsidRPr="00F97A79" w14:paraId="3D95128D" w14:textId="77777777" w:rsidTr="00145F75">
        <w:tblPrEx>
          <w:tblCellMar>
            <w:top w:w="113" w:type="dxa"/>
            <w:bottom w:w="113" w:type="dxa"/>
          </w:tblCellMar>
        </w:tblPrEx>
        <w:tc>
          <w:tcPr>
            <w:tcW w:w="451" w:type="dxa"/>
            <w:vAlign w:val="center"/>
          </w:tcPr>
          <w:p w14:paraId="7F14A73D" w14:textId="77777777" w:rsidR="00B228A2" w:rsidRPr="00F97A79" w:rsidRDefault="00B228A2" w:rsidP="00B228A2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0D3E5" w14:textId="277E21AB" w:rsidR="00B228A2" w:rsidRPr="00B228A2" w:rsidRDefault="00B228A2" w:rsidP="00B228A2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28A2">
              <w:rPr>
                <w:rFonts w:asciiTheme="minorHAnsi" w:hAnsiTheme="minorHAnsi" w:cstheme="minorHAnsi"/>
                <w:sz w:val="22"/>
                <w:szCs w:val="22"/>
              </w:rPr>
              <w:t>Presenza di una figura professionale con funzioni di referente unico tecnico-amministrativo dell’organizzazione, quale interfaccia nei rapporti con il Comune di Milano. Il referente dovrà avere almeno 2 anni di esperienza nel ruolo di coordinatore gestionale ed organizzativo in servizi similari e potrà essere anche il coordinatore di cui al punto n. 3.</w:t>
            </w:r>
          </w:p>
        </w:tc>
        <w:tc>
          <w:tcPr>
            <w:tcW w:w="3769" w:type="dxa"/>
            <w:vAlign w:val="center"/>
          </w:tcPr>
          <w:p w14:paraId="0EF321BA" w14:textId="77777777" w:rsidR="005C1AFF" w:rsidRDefault="0035068B" w:rsidP="005C1AFF">
            <w:pPr>
              <w:ind w:left="320"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4271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AFF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C1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Nominativo referente unico tecnico amministrativo (</w:t>
            </w:r>
            <w:r w:rsidR="005C1AF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indicare nome e cognome):</w:t>
            </w:r>
            <w:r w:rsidR="005C1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5C1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  <w:t xml:space="preserve">  </w:t>
            </w:r>
            <w:r w:rsidR="005C1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5C1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5C1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5C1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5C1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5C1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5C1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5C1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5C1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5C1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5C1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5C1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5C1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  <w:t>___________________</w:t>
            </w:r>
          </w:p>
          <w:p w14:paraId="2061A0D5" w14:textId="77777777" w:rsidR="005C1AFF" w:rsidRDefault="005C1AFF" w:rsidP="005C1AFF">
            <w:pPr>
              <w:ind w:left="320"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C6519A1" w14:textId="5C63D110" w:rsidR="00B228A2" w:rsidRPr="00F97A79" w:rsidRDefault="0035068B" w:rsidP="005C1AFF">
            <w:pPr>
              <w:ind w:left="320" w:hanging="28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84212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AFF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C1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Allegata autocertificazione relativa agli anni di esperienza del referente unico tecnico amministrativo (Allegato C3)</w:t>
            </w:r>
          </w:p>
        </w:tc>
      </w:tr>
      <w:tr w:rsidR="00B228A2" w:rsidRPr="00F97A79" w14:paraId="71B4CB24" w14:textId="77777777" w:rsidTr="00145F75">
        <w:tblPrEx>
          <w:tblCellMar>
            <w:top w:w="113" w:type="dxa"/>
            <w:bottom w:w="113" w:type="dxa"/>
          </w:tblCellMar>
        </w:tblPrEx>
        <w:tc>
          <w:tcPr>
            <w:tcW w:w="451" w:type="dxa"/>
            <w:vAlign w:val="center"/>
          </w:tcPr>
          <w:p w14:paraId="1AF575A1" w14:textId="77777777" w:rsidR="00B228A2" w:rsidRPr="00F97A79" w:rsidRDefault="00B228A2" w:rsidP="00B228A2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E6320" w14:textId="6AFFCA23" w:rsidR="00B228A2" w:rsidRPr="00B228A2" w:rsidRDefault="00B228A2" w:rsidP="00B228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28A2">
              <w:rPr>
                <w:rFonts w:asciiTheme="minorHAnsi" w:hAnsiTheme="minorHAnsi" w:cstheme="minorHAnsi"/>
                <w:sz w:val="22"/>
                <w:szCs w:val="22"/>
              </w:rPr>
              <w:t>Presenza di un piano di aggiornamento e formazione che preveda almeno 12 ore annue per ogni operatore impegnato in attività con i minori. Non rientrano in esse le ore di formazione obbligatoria prevista dalla legge.</w:t>
            </w:r>
          </w:p>
        </w:tc>
        <w:tc>
          <w:tcPr>
            <w:tcW w:w="3769" w:type="dxa"/>
            <w:vAlign w:val="center"/>
          </w:tcPr>
          <w:p w14:paraId="1E1DA0F6" w14:textId="359F8BFE" w:rsidR="00B228A2" w:rsidRPr="00F46E63" w:rsidRDefault="0035068B" w:rsidP="00B228A2">
            <w:pPr>
              <w:ind w:left="320"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96378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8A2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228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Allegata autocertificazione relativa alla presenza del </w:t>
            </w:r>
            <w:r w:rsidR="00B228A2" w:rsidRPr="00F97A79">
              <w:rPr>
                <w:rFonts w:asciiTheme="minorHAnsi" w:hAnsiTheme="minorHAnsi" w:cstheme="minorHAnsi"/>
                <w:sz w:val="22"/>
                <w:szCs w:val="22"/>
              </w:rPr>
              <w:t>piano formativo</w:t>
            </w:r>
            <w:r w:rsidR="00842F3D">
              <w:rPr>
                <w:rFonts w:asciiTheme="minorHAnsi" w:hAnsiTheme="minorHAnsi" w:cstheme="minorHAnsi"/>
                <w:sz w:val="22"/>
                <w:szCs w:val="22"/>
              </w:rPr>
              <w:t xml:space="preserve"> (Allegato C3)</w:t>
            </w:r>
          </w:p>
        </w:tc>
      </w:tr>
      <w:tr w:rsidR="0000089C" w:rsidRPr="00F97A79" w14:paraId="73CD4B72" w14:textId="77777777" w:rsidTr="00145F75">
        <w:tblPrEx>
          <w:tblCellMar>
            <w:top w:w="113" w:type="dxa"/>
            <w:bottom w:w="113" w:type="dxa"/>
          </w:tblCellMar>
        </w:tblPrEx>
        <w:tc>
          <w:tcPr>
            <w:tcW w:w="451" w:type="dxa"/>
            <w:vAlign w:val="center"/>
          </w:tcPr>
          <w:p w14:paraId="3FE212BF" w14:textId="77777777" w:rsidR="0000089C" w:rsidRPr="00F97A79" w:rsidRDefault="0000089C" w:rsidP="0000089C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60E2A" w14:textId="322540C9" w:rsidR="0000089C" w:rsidRPr="00B228A2" w:rsidRDefault="0000089C" w:rsidP="000008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28A2">
              <w:rPr>
                <w:rFonts w:asciiTheme="minorHAnsi" w:hAnsiTheme="minorHAnsi" w:cstheme="minorHAnsi"/>
                <w:sz w:val="22"/>
                <w:szCs w:val="22"/>
              </w:rPr>
              <w:t>Presenza (o impegno a dotarsi) di un servizio di assistenza alla clientela con particolare riferimento a quella effettuata a distanza tramite Internet e telefono per svolgere compiti di informazione e comunicazione, nonché attività di contatto.</w:t>
            </w:r>
          </w:p>
        </w:tc>
        <w:tc>
          <w:tcPr>
            <w:tcW w:w="3769" w:type="dxa"/>
            <w:vAlign w:val="center"/>
          </w:tcPr>
          <w:p w14:paraId="208A46DD" w14:textId="16837E70" w:rsidR="0000089C" w:rsidRPr="00F97A79" w:rsidRDefault="0035068B" w:rsidP="0000089C">
            <w:pPr>
              <w:autoSpaceDE w:val="0"/>
              <w:autoSpaceDN w:val="0"/>
              <w:adjustRightInd w:val="0"/>
              <w:ind w:left="320" w:hanging="28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99271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89C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8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Indicazione orari di servizio alla clientela nella sezione dedicata dell’allegato D (Sezione “</w:t>
            </w:r>
            <w:r w:rsidR="0000089C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00089C" w:rsidRPr="00360E8B">
              <w:rPr>
                <w:rFonts w:asciiTheme="minorHAnsi" w:hAnsiTheme="minorHAnsi" w:cstheme="minorHAnsi"/>
                <w:bCs/>
                <w:sz w:val="22"/>
                <w:szCs w:val="22"/>
              </w:rPr>
              <w:t>ervizio di assistenza alla clientela</w:t>
            </w:r>
            <w:r w:rsidR="0000089C">
              <w:rPr>
                <w:rFonts w:asciiTheme="minorHAnsi" w:hAnsiTheme="minorHAnsi" w:cstheme="minorHAnsi"/>
                <w:bCs/>
                <w:sz w:val="22"/>
                <w:szCs w:val="22"/>
              </w:rPr>
              <w:t>”)</w:t>
            </w:r>
          </w:p>
        </w:tc>
      </w:tr>
      <w:tr w:rsidR="0000089C" w:rsidRPr="00F97A79" w14:paraId="50E2791F" w14:textId="77777777" w:rsidTr="00145F75">
        <w:tblPrEx>
          <w:tblCellMar>
            <w:top w:w="113" w:type="dxa"/>
            <w:bottom w:w="113" w:type="dxa"/>
          </w:tblCellMar>
        </w:tblPrEx>
        <w:tc>
          <w:tcPr>
            <w:tcW w:w="451" w:type="dxa"/>
            <w:vAlign w:val="center"/>
          </w:tcPr>
          <w:p w14:paraId="25D45957" w14:textId="77777777" w:rsidR="0000089C" w:rsidRPr="00F97A79" w:rsidRDefault="0000089C" w:rsidP="0000089C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1B12" w14:textId="7602D0AA" w:rsidR="0000089C" w:rsidRPr="00B228A2" w:rsidRDefault="0000089C" w:rsidP="0000089C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28A2">
              <w:rPr>
                <w:rFonts w:asciiTheme="minorHAnsi" w:hAnsiTheme="minorHAnsi" w:cstheme="minorHAnsi"/>
                <w:sz w:val="22"/>
                <w:szCs w:val="22"/>
              </w:rPr>
              <w:t>Utilizzo di spazi adeguati alle attività nella disponibilità dell’Ente, in regola con la normativa vigente per le attività educative rivolte a minori e accessibili.</w:t>
            </w:r>
          </w:p>
        </w:tc>
        <w:tc>
          <w:tcPr>
            <w:tcW w:w="3769" w:type="dxa"/>
            <w:vAlign w:val="center"/>
          </w:tcPr>
          <w:p w14:paraId="4BA69658" w14:textId="46E1FFE1" w:rsidR="0000089C" w:rsidRPr="00F97A79" w:rsidRDefault="0035068B" w:rsidP="0000089C">
            <w:pPr>
              <w:tabs>
                <w:tab w:val="left" w:pos="9639"/>
              </w:tabs>
              <w:spacing w:after="60"/>
              <w:ind w:left="320" w:hanging="28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57801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F3D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42F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Autocertificazione </w:t>
            </w:r>
            <w:r w:rsidR="00842F3D">
              <w:rPr>
                <w:rFonts w:asciiTheme="minorHAnsi" w:hAnsiTheme="minorHAnsi" w:cstheme="minorHAnsi"/>
                <w:sz w:val="22"/>
                <w:szCs w:val="22"/>
              </w:rPr>
              <w:t>(Allegato C.3)</w:t>
            </w:r>
          </w:p>
        </w:tc>
      </w:tr>
      <w:tr w:rsidR="0000089C" w:rsidRPr="00F97A79" w14:paraId="2554FFDB" w14:textId="77777777" w:rsidTr="00145F75">
        <w:tblPrEx>
          <w:tblCellMar>
            <w:top w:w="113" w:type="dxa"/>
            <w:bottom w:w="113" w:type="dxa"/>
          </w:tblCellMar>
        </w:tblPrEx>
        <w:tc>
          <w:tcPr>
            <w:tcW w:w="451" w:type="dxa"/>
            <w:vAlign w:val="center"/>
          </w:tcPr>
          <w:p w14:paraId="1B4D7B39" w14:textId="77777777" w:rsidR="0000089C" w:rsidRPr="00F97A79" w:rsidRDefault="0000089C" w:rsidP="0000089C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332E8" w14:textId="1A6B2E2B" w:rsidR="0000089C" w:rsidRPr="00B228A2" w:rsidRDefault="0000089C" w:rsidP="0000089C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228A2">
              <w:rPr>
                <w:rFonts w:asciiTheme="minorHAnsi" w:hAnsiTheme="minorHAnsi" w:cstheme="minorHAnsi"/>
                <w:sz w:val="22"/>
                <w:szCs w:val="22"/>
              </w:rPr>
              <w:t>Adeguata dimensione organizzativa/gestionale dell’ente con un dettaglio di come si intende organizzare e gestire specificamente i servizi offerti attraverso il portale. WeMi – Sezione Milano 0-18</w:t>
            </w:r>
          </w:p>
        </w:tc>
        <w:tc>
          <w:tcPr>
            <w:tcW w:w="3769" w:type="dxa"/>
            <w:vAlign w:val="center"/>
          </w:tcPr>
          <w:p w14:paraId="40981471" w14:textId="732A4DCE" w:rsidR="0000089C" w:rsidRPr="00F97A79" w:rsidRDefault="0035068B" w:rsidP="0000089C">
            <w:pPr>
              <w:tabs>
                <w:tab w:val="left" w:pos="9639"/>
              </w:tabs>
              <w:spacing w:after="60"/>
              <w:ind w:left="259" w:hanging="259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12408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F3D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42F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Organigramma (sezione “Organigramma nell’allegato D)</w:t>
            </w:r>
          </w:p>
        </w:tc>
      </w:tr>
      <w:tr w:rsidR="004C0A38" w:rsidRPr="00F97A79" w14:paraId="55BE1990" w14:textId="77777777" w:rsidTr="00145F75">
        <w:tblPrEx>
          <w:tblCellMar>
            <w:top w:w="113" w:type="dxa"/>
            <w:bottom w:w="113" w:type="dxa"/>
          </w:tblCellMar>
        </w:tblPrEx>
        <w:tc>
          <w:tcPr>
            <w:tcW w:w="451" w:type="dxa"/>
            <w:shd w:val="clear" w:color="auto" w:fill="D9D9D9" w:themeFill="background1" w:themeFillShade="D9"/>
            <w:vAlign w:val="center"/>
          </w:tcPr>
          <w:p w14:paraId="6202BC66" w14:textId="77777777" w:rsidR="004C0A38" w:rsidRPr="00F97A79" w:rsidRDefault="004C0A38" w:rsidP="004C0A38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26EF9" w14:textId="31511FF6" w:rsidR="004C0A38" w:rsidRPr="00B228A2" w:rsidRDefault="004C0A38" w:rsidP="004C0A38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Servizi proposti</w:t>
            </w:r>
          </w:p>
        </w:tc>
        <w:tc>
          <w:tcPr>
            <w:tcW w:w="3769" w:type="dxa"/>
            <w:vAlign w:val="center"/>
          </w:tcPr>
          <w:p w14:paraId="5E67F8BB" w14:textId="1043EEAC" w:rsidR="004C0A38" w:rsidRDefault="004C0A38" w:rsidP="004C0A38">
            <w:pPr>
              <w:ind w:left="320" w:hanging="284"/>
              <w:rPr>
                <w:rFonts w:ascii="MS Gothic" w:eastAsia="MS Gothic" w:hAnsi="MS Gothic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2A7440">
              <w:rPr>
                <w:rFonts w:asciiTheme="minorHAnsi" w:hAnsiTheme="minorHAnsi" w:cstheme="minorHAnsi"/>
                <w:sz w:val="22"/>
                <w:szCs w:val="22"/>
              </w:rPr>
              <w:t>ndicare almeno un servizio da inserire nell’elenco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______________________</w:t>
            </w:r>
          </w:p>
        </w:tc>
      </w:tr>
    </w:tbl>
    <w:p w14:paraId="176678F0" w14:textId="62A72B9E" w:rsidR="006332A2" w:rsidRDefault="006332A2" w:rsidP="005352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361D0F" w14:textId="77777777" w:rsidR="00017525" w:rsidRPr="00DF412F" w:rsidRDefault="00017525" w:rsidP="000175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Luo</w:t>
      </w:r>
      <w:r w:rsidRPr="00DF412F">
        <w:rPr>
          <w:rFonts w:asciiTheme="minorHAnsi" w:hAnsiTheme="minorHAnsi" w:cstheme="minorHAnsi"/>
          <w:sz w:val="22"/>
          <w:szCs w:val="22"/>
        </w:rPr>
        <w:t>go e data _______________________</w:t>
      </w:r>
    </w:p>
    <w:p w14:paraId="7505A6A2" w14:textId="77777777" w:rsidR="00017525" w:rsidRPr="00DF412F" w:rsidRDefault="00017525" w:rsidP="00017525">
      <w:pPr>
        <w:jc w:val="both"/>
        <w:rPr>
          <w:rFonts w:asciiTheme="minorHAnsi" w:hAnsiTheme="minorHAnsi" w:cstheme="minorHAnsi"/>
          <w:sz w:val="22"/>
          <w:szCs w:val="22"/>
        </w:rPr>
      </w:pPr>
      <w:r w:rsidRPr="00DF412F">
        <w:rPr>
          <w:rFonts w:asciiTheme="minorHAnsi" w:hAnsiTheme="minorHAnsi" w:cstheme="minorHAnsi"/>
          <w:sz w:val="22"/>
          <w:szCs w:val="22"/>
        </w:rPr>
        <w:t>IL LEGALE RAPPRESENTANTE</w:t>
      </w:r>
    </w:p>
    <w:p w14:paraId="74D67B0D" w14:textId="77777777" w:rsidR="00017525" w:rsidRPr="00DF412F" w:rsidRDefault="00017525" w:rsidP="0001752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 digitale</w:t>
      </w:r>
    </w:p>
    <w:p w14:paraId="42412EB4" w14:textId="77777777" w:rsidR="006332A2" w:rsidRDefault="006332A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51"/>
        <w:gridCol w:w="5669"/>
        <w:gridCol w:w="3769"/>
      </w:tblGrid>
      <w:tr w:rsidR="006332A2" w14:paraId="69604DD2" w14:textId="77777777" w:rsidTr="00C4321B">
        <w:tc>
          <w:tcPr>
            <w:tcW w:w="9889" w:type="dxa"/>
            <w:gridSpan w:val="3"/>
          </w:tcPr>
          <w:p w14:paraId="162AA373" w14:textId="23AC0968" w:rsidR="006332A2" w:rsidRDefault="006332A2" w:rsidP="00C4321B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A5191">
              <w:rPr>
                <w:rFonts w:asciiTheme="minorHAnsi" w:hAnsiTheme="minorHAnsi" w:cstheme="minorHAnsi"/>
                <w:b/>
                <w:sz w:val="22"/>
              </w:rPr>
              <w:lastRenderedPageBreak/>
              <w:t xml:space="preserve">CATEGORIA N. </w:t>
            </w:r>
            <w:r w:rsidR="00C4321B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  <w:p w14:paraId="7CCD41C0" w14:textId="5B7816EE" w:rsidR="006332A2" w:rsidRPr="007A5191" w:rsidRDefault="00857EC5" w:rsidP="00C4321B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SALUTE</w:t>
            </w:r>
          </w:p>
        </w:tc>
      </w:tr>
      <w:tr w:rsidR="006332A2" w:rsidRPr="00F97A79" w14:paraId="5E74560C" w14:textId="77777777" w:rsidTr="00C4321B">
        <w:tblPrEx>
          <w:tblCellMar>
            <w:top w:w="113" w:type="dxa"/>
            <w:bottom w:w="113" w:type="dxa"/>
          </w:tblCellMar>
        </w:tblPrEx>
        <w:tc>
          <w:tcPr>
            <w:tcW w:w="451" w:type="dxa"/>
            <w:shd w:val="clear" w:color="auto" w:fill="BFBFBF" w:themeFill="background1" w:themeFillShade="BF"/>
            <w:vAlign w:val="center"/>
          </w:tcPr>
          <w:p w14:paraId="2E9660DC" w14:textId="77777777" w:rsidR="006332A2" w:rsidRPr="00F97A79" w:rsidRDefault="006332A2" w:rsidP="00C4321B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5669" w:type="dxa"/>
            <w:shd w:val="clear" w:color="auto" w:fill="BFBFBF" w:themeFill="background1" w:themeFillShade="BF"/>
            <w:vAlign w:val="center"/>
          </w:tcPr>
          <w:p w14:paraId="5A0E9D28" w14:textId="77777777" w:rsidR="006332A2" w:rsidRPr="00F97A79" w:rsidRDefault="006332A2" w:rsidP="00C432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Requisiti</w:t>
            </w:r>
          </w:p>
        </w:tc>
        <w:tc>
          <w:tcPr>
            <w:tcW w:w="3769" w:type="dxa"/>
            <w:shd w:val="clear" w:color="auto" w:fill="BFBFBF" w:themeFill="background1" w:themeFillShade="BF"/>
            <w:vAlign w:val="center"/>
          </w:tcPr>
          <w:p w14:paraId="7DAFDB13" w14:textId="77777777" w:rsidR="006332A2" w:rsidRPr="00F97A79" w:rsidRDefault="006332A2" w:rsidP="00C432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4F51" w:rsidRPr="00F97A79" w14:paraId="4DEADC49" w14:textId="77777777" w:rsidTr="00C82E6F">
        <w:tblPrEx>
          <w:tblCellMar>
            <w:top w:w="113" w:type="dxa"/>
            <w:bottom w:w="113" w:type="dxa"/>
          </w:tblCellMar>
        </w:tblPrEx>
        <w:tc>
          <w:tcPr>
            <w:tcW w:w="451" w:type="dxa"/>
            <w:vAlign w:val="center"/>
          </w:tcPr>
          <w:p w14:paraId="3015E4CD" w14:textId="77777777" w:rsidR="00954F51" w:rsidRPr="00F97A79" w:rsidRDefault="00954F51" w:rsidP="00954F51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7492A" w14:textId="798E1402" w:rsidR="00954F51" w:rsidRPr="005C1AFF" w:rsidRDefault="00954F51" w:rsidP="00954F51">
            <w:pPr>
              <w:tabs>
                <w:tab w:val="left" w:pos="24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C1AFF">
              <w:rPr>
                <w:rFonts w:asciiTheme="minorHAnsi" w:hAnsiTheme="minorHAnsi" w:cstheme="minorHAnsi"/>
                <w:sz w:val="22"/>
                <w:szCs w:val="22"/>
              </w:rPr>
              <w:t>Affidabilità economica finanziaria</w:t>
            </w:r>
          </w:p>
        </w:tc>
        <w:tc>
          <w:tcPr>
            <w:tcW w:w="3769" w:type="dxa"/>
            <w:vAlign w:val="center"/>
          </w:tcPr>
          <w:p w14:paraId="7FC4E804" w14:textId="77777777" w:rsidR="00954F51" w:rsidRDefault="0035068B" w:rsidP="00954F51">
            <w:pPr>
              <w:ind w:left="320" w:hanging="3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42552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F51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54F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Allegato copia Bilancio Consuntivo esercizio ____________</w:t>
            </w:r>
          </w:p>
          <w:p w14:paraId="754E0A37" w14:textId="4005CD80" w:rsidR="00954F51" w:rsidRPr="00F97A79" w:rsidRDefault="0035068B" w:rsidP="00954F51">
            <w:pPr>
              <w:ind w:left="320" w:hanging="3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24439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F51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54F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Allegato copia Bilancio Consuntivo esercizio  ____________</w:t>
            </w:r>
          </w:p>
        </w:tc>
      </w:tr>
      <w:tr w:rsidR="00954F51" w:rsidRPr="00F97A79" w14:paraId="528357C9" w14:textId="77777777" w:rsidTr="00C82E6F">
        <w:tblPrEx>
          <w:tblCellMar>
            <w:top w:w="113" w:type="dxa"/>
            <w:bottom w:w="113" w:type="dxa"/>
          </w:tblCellMar>
        </w:tblPrEx>
        <w:tc>
          <w:tcPr>
            <w:tcW w:w="451" w:type="dxa"/>
            <w:vAlign w:val="center"/>
          </w:tcPr>
          <w:p w14:paraId="4611C38C" w14:textId="77777777" w:rsidR="00954F51" w:rsidRPr="00F97A79" w:rsidRDefault="00954F51" w:rsidP="00954F51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7A255" w14:textId="26DBAC06" w:rsidR="00954F51" w:rsidRPr="005C1AFF" w:rsidRDefault="00954F51" w:rsidP="00954F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1AFF">
              <w:rPr>
                <w:rFonts w:asciiTheme="minorHAnsi" w:hAnsiTheme="minorHAnsi" w:cstheme="minorHAnsi"/>
                <w:sz w:val="22"/>
                <w:szCs w:val="22"/>
              </w:rPr>
              <w:t>Esperienza almeno triennale a carattere continuativo nei 5 anni precedenti alla data di presentazione della domanda nella gestione di attività di promozione della salute e a sostegno delle diverse fasi di crescita di bambine, bambini, ragazze e ragazzi.  Sono considerate esperienze nell’ambito di questa categoria, ad esempio, corsi di psicomotricità e mindfullness, interventi di ascolto e cura a carattere psicologico o psicoterapeutico rivolte alla fascia 0-18.</w:t>
            </w:r>
          </w:p>
        </w:tc>
        <w:tc>
          <w:tcPr>
            <w:tcW w:w="3769" w:type="dxa"/>
            <w:vAlign w:val="center"/>
          </w:tcPr>
          <w:p w14:paraId="1D3D44C1" w14:textId="39A97EA4" w:rsidR="00954F51" w:rsidRPr="00F97A79" w:rsidRDefault="0035068B" w:rsidP="00954F51">
            <w:pPr>
              <w:ind w:left="259" w:hanging="259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44989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F51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54F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Allegata </w:t>
            </w:r>
            <w:r w:rsidR="00954F51" w:rsidRPr="00F97A79">
              <w:rPr>
                <w:rFonts w:asciiTheme="minorHAnsi" w:hAnsiTheme="minorHAnsi" w:cstheme="minorHAnsi"/>
                <w:sz w:val="22"/>
                <w:szCs w:val="22"/>
              </w:rPr>
              <w:t>tabella “Servizi e Interventi svolti per enti pubblici/soggetti privati”</w:t>
            </w:r>
            <w:r w:rsidR="00954F51">
              <w:rPr>
                <w:rFonts w:asciiTheme="minorHAnsi" w:hAnsiTheme="minorHAnsi" w:cstheme="minorHAnsi"/>
                <w:sz w:val="22"/>
                <w:szCs w:val="22"/>
              </w:rPr>
              <w:t xml:space="preserve"> (Allegato C.1)</w:t>
            </w:r>
          </w:p>
        </w:tc>
      </w:tr>
      <w:tr w:rsidR="00954F51" w:rsidRPr="00F97A79" w14:paraId="440765CB" w14:textId="77777777" w:rsidTr="00C82E6F">
        <w:tblPrEx>
          <w:tblCellMar>
            <w:top w:w="113" w:type="dxa"/>
            <w:bottom w:w="113" w:type="dxa"/>
          </w:tblCellMar>
        </w:tblPrEx>
        <w:tc>
          <w:tcPr>
            <w:tcW w:w="451" w:type="dxa"/>
            <w:vAlign w:val="center"/>
          </w:tcPr>
          <w:p w14:paraId="13CB924A" w14:textId="77777777" w:rsidR="00954F51" w:rsidRPr="00F97A79" w:rsidRDefault="00954F51" w:rsidP="00954F51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D0C6" w14:textId="7BAF5841" w:rsidR="00954F51" w:rsidRPr="005C1AFF" w:rsidRDefault="00954F51" w:rsidP="00954F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1AFF">
              <w:rPr>
                <w:rFonts w:asciiTheme="minorHAnsi" w:hAnsiTheme="minorHAnsi" w:cstheme="minorHAnsi"/>
                <w:sz w:val="22"/>
                <w:szCs w:val="22"/>
              </w:rPr>
              <w:t>Disponibilità di figure professionali competenti e con specifico titolo professionale, loro adeguato inquadramento contrattuale con riferimento al contratto collettivo di lavoro nazionale di riferimento; in presenza di contratti di collaborazione il personale deve essere comunque qualificato e percepire competenze e compensi retributivi equivalenti a quelli del personale assunto. È inoltre richiesta la presenza di un coordinatore tecnico metodologico a sostegno e integrazione delle attività proposte.</w:t>
            </w:r>
          </w:p>
        </w:tc>
        <w:tc>
          <w:tcPr>
            <w:tcW w:w="3769" w:type="dxa"/>
            <w:vAlign w:val="center"/>
          </w:tcPr>
          <w:p w14:paraId="52C3FE80" w14:textId="716A711E" w:rsidR="00954F51" w:rsidRPr="00F97A79" w:rsidRDefault="0035068B" w:rsidP="00954F51">
            <w:pPr>
              <w:ind w:left="320"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51618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F51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54F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Allegata </w:t>
            </w:r>
            <w:r w:rsidR="00954F51" w:rsidRPr="00F97A79">
              <w:rPr>
                <w:rFonts w:asciiTheme="minorHAnsi" w:hAnsiTheme="minorHAnsi" w:cstheme="minorHAnsi"/>
                <w:sz w:val="22"/>
                <w:szCs w:val="22"/>
              </w:rPr>
              <w:t xml:space="preserve">tabella </w:t>
            </w:r>
            <w:r w:rsidR="00954F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“Figure professionali</w:t>
            </w:r>
            <w:r w:rsidR="00954F51" w:rsidRPr="00F97A79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="00954F51">
              <w:rPr>
                <w:rFonts w:asciiTheme="minorHAnsi" w:hAnsiTheme="minorHAnsi" w:cstheme="minorHAnsi"/>
                <w:sz w:val="22"/>
                <w:szCs w:val="22"/>
              </w:rPr>
              <w:t xml:space="preserve"> (Allegato C.2)</w:t>
            </w:r>
          </w:p>
        </w:tc>
      </w:tr>
      <w:tr w:rsidR="003C745C" w:rsidRPr="00F97A79" w14:paraId="4A5AEF7E" w14:textId="77777777" w:rsidTr="00C82E6F">
        <w:tblPrEx>
          <w:tblCellMar>
            <w:top w:w="113" w:type="dxa"/>
            <w:bottom w:w="113" w:type="dxa"/>
          </w:tblCellMar>
        </w:tblPrEx>
        <w:tc>
          <w:tcPr>
            <w:tcW w:w="451" w:type="dxa"/>
            <w:vAlign w:val="center"/>
          </w:tcPr>
          <w:p w14:paraId="6AD8E8CC" w14:textId="77777777" w:rsidR="003C745C" w:rsidRPr="00F97A79" w:rsidRDefault="003C745C" w:rsidP="003C745C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7C1F6" w14:textId="0C6B75E1" w:rsidR="003C745C" w:rsidRPr="005C1AFF" w:rsidRDefault="003C745C" w:rsidP="003C745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1AFF">
              <w:rPr>
                <w:rFonts w:asciiTheme="minorHAnsi" w:hAnsiTheme="minorHAnsi" w:cstheme="minorHAnsi"/>
                <w:sz w:val="22"/>
                <w:szCs w:val="22"/>
              </w:rPr>
              <w:t>Possesso (o impegno a dotarsi) di Assicurazione per operatori e utenti (RCO, RCT), con esplicito riferimento alle attività svolte e con validità non inferiore alla durata dell'inserimento nell'elenco dei soggetti iscritti.</w:t>
            </w:r>
          </w:p>
        </w:tc>
        <w:tc>
          <w:tcPr>
            <w:tcW w:w="3769" w:type="dxa"/>
            <w:vAlign w:val="center"/>
          </w:tcPr>
          <w:p w14:paraId="2E901861" w14:textId="77777777" w:rsidR="00710B49" w:rsidRDefault="0035068B" w:rsidP="00710B49">
            <w:pPr>
              <w:ind w:left="320"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68142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4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10B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Allegata copia Assicurazione</w:t>
            </w:r>
          </w:p>
          <w:p w14:paraId="690402E0" w14:textId="77777777" w:rsidR="00710B49" w:rsidRDefault="00710B49" w:rsidP="00710B49">
            <w:pPr>
              <w:ind w:left="320"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D5E010B" w14:textId="59EF29B5" w:rsidR="003C745C" w:rsidRPr="00F46E63" w:rsidRDefault="0035068B" w:rsidP="00710B49">
            <w:pPr>
              <w:ind w:left="320"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94552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4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10B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Non allegata copia Assicurazione (sarà prodotta entro il ____________)</w:t>
            </w:r>
          </w:p>
        </w:tc>
      </w:tr>
      <w:tr w:rsidR="003C745C" w:rsidRPr="00F97A79" w14:paraId="3EA4EAD6" w14:textId="77777777" w:rsidTr="00C82E6F">
        <w:tblPrEx>
          <w:tblCellMar>
            <w:top w:w="113" w:type="dxa"/>
            <w:bottom w:w="113" w:type="dxa"/>
          </w:tblCellMar>
        </w:tblPrEx>
        <w:tc>
          <w:tcPr>
            <w:tcW w:w="451" w:type="dxa"/>
            <w:vAlign w:val="center"/>
          </w:tcPr>
          <w:p w14:paraId="1DA28F37" w14:textId="77777777" w:rsidR="003C745C" w:rsidRPr="00F97A79" w:rsidRDefault="003C745C" w:rsidP="003C745C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CEDAD" w14:textId="3F90EBC8" w:rsidR="003C745C" w:rsidRPr="005C1AFF" w:rsidRDefault="003C745C" w:rsidP="003C745C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1AFF">
              <w:rPr>
                <w:rFonts w:asciiTheme="minorHAnsi" w:hAnsiTheme="minorHAnsi" w:cstheme="minorHAnsi"/>
                <w:sz w:val="22"/>
                <w:szCs w:val="22"/>
              </w:rPr>
              <w:t>Presenza di una figura professionale con funzioni di referente unico tecnico-amministrativo dell’organizzazione, quale interfaccia nei rapporti con il Comune di Milano. Il referente dovrà avere almeno 2 anni di esperienza nel ruolo di coordinatore gestionale ed organizzativo in servizi similari e potrà essere anche il coordinatore di cui al punto n. 3.</w:t>
            </w:r>
          </w:p>
        </w:tc>
        <w:tc>
          <w:tcPr>
            <w:tcW w:w="3769" w:type="dxa"/>
            <w:vAlign w:val="center"/>
          </w:tcPr>
          <w:p w14:paraId="5BD9557B" w14:textId="77777777" w:rsidR="005C1AFF" w:rsidRDefault="0035068B" w:rsidP="005C1AFF">
            <w:pPr>
              <w:ind w:left="320"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76819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AFF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C1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Nominativo referente unico tecnico amministrativo (</w:t>
            </w:r>
            <w:r w:rsidR="005C1AF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indicare nome e cognome):</w:t>
            </w:r>
            <w:r w:rsidR="005C1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5C1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  <w:t xml:space="preserve">  </w:t>
            </w:r>
            <w:r w:rsidR="005C1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5C1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5C1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5C1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5C1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5C1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5C1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5C1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5C1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5C1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5C1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5C1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5C1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  <w:t>___________________</w:t>
            </w:r>
          </w:p>
          <w:p w14:paraId="3BB13F54" w14:textId="77777777" w:rsidR="005C1AFF" w:rsidRDefault="005C1AFF" w:rsidP="005C1AFF">
            <w:pPr>
              <w:ind w:left="320"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892B134" w14:textId="19D745B8" w:rsidR="003C745C" w:rsidRPr="006332A2" w:rsidRDefault="0035068B" w:rsidP="005C1AFF">
            <w:pPr>
              <w:ind w:left="320"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91859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AFF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C1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Allegata autocertificazione relativa agli anni di esperienza del referente unico tecnico amministrativo (Allegato C3)</w:t>
            </w:r>
          </w:p>
        </w:tc>
      </w:tr>
      <w:tr w:rsidR="003C745C" w:rsidRPr="00F97A79" w14:paraId="5D527F6B" w14:textId="77777777" w:rsidTr="00C82E6F">
        <w:tblPrEx>
          <w:tblCellMar>
            <w:top w:w="113" w:type="dxa"/>
            <w:bottom w:w="113" w:type="dxa"/>
          </w:tblCellMar>
        </w:tblPrEx>
        <w:tc>
          <w:tcPr>
            <w:tcW w:w="451" w:type="dxa"/>
            <w:vAlign w:val="center"/>
          </w:tcPr>
          <w:p w14:paraId="57D1F081" w14:textId="77777777" w:rsidR="003C745C" w:rsidRPr="00F97A79" w:rsidRDefault="003C745C" w:rsidP="003C745C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459C2" w14:textId="10AE807A" w:rsidR="003C745C" w:rsidRPr="005C1AFF" w:rsidRDefault="003C745C" w:rsidP="003C745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1AFF">
              <w:rPr>
                <w:rFonts w:asciiTheme="minorHAnsi" w:hAnsiTheme="minorHAnsi" w:cstheme="minorHAnsi"/>
                <w:sz w:val="22"/>
                <w:szCs w:val="22"/>
              </w:rPr>
              <w:t>Presenza di adeguati piani di aggiornamento e formazione di almeno 12 ore annue per ogni operatore. Non rientrano in esse le ore di formazione obbligatoria prevista dalla legge.</w:t>
            </w:r>
          </w:p>
        </w:tc>
        <w:tc>
          <w:tcPr>
            <w:tcW w:w="3769" w:type="dxa"/>
            <w:vAlign w:val="center"/>
          </w:tcPr>
          <w:p w14:paraId="3DF43999" w14:textId="3F7E1311" w:rsidR="003C745C" w:rsidRPr="00F46E63" w:rsidRDefault="0035068B" w:rsidP="003C745C">
            <w:pPr>
              <w:ind w:left="320"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89857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F3D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42F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Allegata autocertificazione relativa alla presenza del </w:t>
            </w:r>
            <w:r w:rsidR="00842F3D" w:rsidRPr="00F97A79">
              <w:rPr>
                <w:rFonts w:asciiTheme="minorHAnsi" w:hAnsiTheme="minorHAnsi" w:cstheme="minorHAnsi"/>
                <w:sz w:val="22"/>
                <w:szCs w:val="22"/>
              </w:rPr>
              <w:t>piano formativo</w:t>
            </w:r>
            <w:r w:rsidR="00842F3D">
              <w:rPr>
                <w:rFonts w:asciiTheme="minorHAnsi" w:hAnsiTheme="minorHAnsi" w:cstheme="minorHAnsi"/>
                <w:sz w:val="22"/>
                <w:szCs w:val="22"/>
              </w:rPr>
              <w:t xml:space="preserve"> (Allegato C3)</w:t>
            </w:r>
          </w:p>
        </w:tc>
      </w:tr>
      <w:tr w:rsidR="003C745C" w:rsidRPr="00F97A79" w14:paraId="6D5CFDA1" w14:textId="77777777" w:rsidTr="00C82E6F">
        <w:tblPrEx>
          <w:tblCellMar>
            <w:top w:w="113" w:type="dxa"/>
            <w:bottom w:w="113" w:type="dxa"/>
          </w:tblCellMar>
        </w:tblPrEx>
        <w:tc>
          <w:tcPr>
            <w:tcW w:w="451" w:type="dxa"/>
            <w:vAlign w:val="center"/>
          </w:tcPr>
          <w:p w14:paraId="40EF07BC" w14:textId="77777777" w:rsidR="003C745C" w:rsidRPr="00F97A79" w:rsidRDefault="003C745C" w:rsidP="003C745C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8854C" w14:textId="7A9BC503" w:rsidR="003C745C" w:rsidRPr="005C1AFF" w:rsidRDefault="003C745C" w:rsidP="003C745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1AFF">
              <w:rPr>
                <w:rFonts w:asciiTheme="minorHAnsi" w:hAnsiTheme="minorHAnsi" w:cstheme="minorHAnsi"/>
                <w:sz w:val="22"/>
                <w:szCs w:val="22"/>
              </w:rPr>
              <w:t xml:space="preserve">Presenza di un’attività di supervisione per gli operatori impegnati nella realizzazione degli interventi. </w:t>
            </w:r>
          </w:p>
        </w:tc>
        <w:tc>
          <w:tcPr>
            <w:tcW w:w="3769" w:type="dxa"/>
            <w:vAlign w:val="center"/>
          </w:tcPr>
          <w:p w14:paraId="3AEE91D2" w14:textId="5E475793" w:rsidR="003C745C" w:rsidRPr="00F97A79" w:rsidRDefault="0035068B" w:rsidP="003C745C">
            <w:pPr>
              <w:autoSpaceDE w:val="0"/>
              <w:autoSpaceDN w:val="0"/>
              <w:adjustRightInd w:val="0"/>
              <w:ind w:left="320" w:hanging="28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87006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38B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D03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Allegata autocertificazione relativa alla presenza di una attività di supervisione</w:t>
            </w:r>
            <w:r w:rsidR="00BD038B">
              <w:rPr>
                <w:rFonts w:asciiTheme="minorHAnsi" w:hAnsiTheme="minorHAnsi" w:cstheme="minorHAnsi"/>
                <w:sz w:val="22"/>
                <w:szCs w:val="22"/>
              </w:rPr>
              <w:t xml:space="preserve"> (Allegato C3)</w:t>
            </w:r>
          </w:p>
        </w:tc>
      </w:tr>
      <w:tr w:rsidR="0000089C" w:rsidRPr="00F97A79" w14:paraId="0FD9C8D6" w14:textId="77777777" w:rsidTr="00C82E6F">
        <w:tblPrEx>
          <w:tblCellMar>
            <w:top w:w="113" w:type="dxa"/>
            <w:bottom w:w="113" w:type="dxa"/>
          </w:tblCellMar>
        </w:tblPrEx>
        <w:tc>
          <w:tcPr>
            <w:tcW w:w="451" w:type="dxa"/>
            <w:vAlign w:val="center"/>
          </w:tcPr>
          <w:p w14:paraId="237AE940" w14:textId="77777777" w:rsidR="0000089C" w:rsidRPr="00F97A79" w:rsidRDefault="0000089C" w:rsidP="0000089C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2F51F" w14:textId="2E91D9FF" w:rsidR="0000089C" w:rsidRPr="005C1AFF" w:rsidRDefault="0000089C" w:rsidP="0000089C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1AFF">
              <w:rPr>
                <w:rFonts w:asciiTheme="minorHAnsi" w:hAnsiTheme="minorHAnsi" w:cstheme="minorHAnsi"/>
                <w:sz w:val="22"/>
                <w:szCs w:val="22"/>
              </w:rPr>
              <w:t xml:space="preserve">Presenza (o impegno a dotarsi) di un servizio di assistenza </w:t>
            </w:r>
            <w:r w:rsidRPr="005C1AF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alla clientela con particolare riferimento a quella effettuata a distanza tramite Internet e telefono, per svolgere compiti di informazione e comunicazione, nonché attività di contatto.</w:t>
            </w:r>
          </w:p>
        </w:tc>
        <w:tc>
          <w:tcPr>
            <w:tcW w:w="3769" w:type="dxa"/>
            <w:vAlign w:val="center"/>
          </w:tcPr>
          <w:p w14:paraId="3882E00B" w14:textId="1B941A63" w:rsidR="0000089C" w:rsidRPr="00F97A79" w:rsidRDefault="0035068B" w:rsidP="0000089C">
            <w:pPr>
              <w:tabs>
                <w:tab w:val="left" w:pos="9639"/>
              </w:tabs>
              <w:spacing w:after="60"/>
              <w:ind w:hanging="2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71462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89C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8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Indicazione orari di servizio alla </w:t>
            </w:r>
            <w:r w:rsidR="000008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clientela nella sezione dedicata dell’allegato D (Sezione “</w:t>
            </w:r>
            <w:r w:rsidR="0000089C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00089C" w:rsidRPr="00360E8B">
              <w:rPr>
                <w:rFonts w:asciiTheme="minorHAnsi" w:hAnsiTheme="minorHAnsi" w:cstheme="minorHAnsi"/>
                <w:bCs/>
                <w:sz w:val="22"/>
                <w:szCs w:val="22"/>
              </w:rPr>
              <w:t>ervizio di assistenza alla clientela</w:t>
            </w:r>
            <w:r w:rsidR="0000089C">
              <w:rPr>
                <w:rFonts w:asciiTheme="minorHAnsi" w:hAnsiTheme="minorHAnsi" w:cstheme="minorHAnsi"/>
                <w:bCs/>
                <w:sz w:val="22"/>
                <w:szCs w:val="22"/>
              </w:rPr>
              <w:t>”)</w:t>
            </w:r>
          </w:p>
        </w:tc>
      </w:tr>
      <w:tr w:rsidR="0000089C" w:rsidRPr="00F97A79" w14:paraId="3EEB8627" w14:textId="77777777" w:rsidTr="00C82E6F">
        <w:tblPrEx>
          <w:tblCellMar>
            <w:top w:w="113" w:type="dxa"/>
            <w:bottom w:w="113" w:type="dxa"/>
          </w:tblCellMar>
        </w:tblPrEx>
        <w:tc>
          <w:tcPr>
            <w:tcW w:w="451" w:type="dxa"/>
            <w:vAlign w:val="center"/>
          </w:tcPr>
          <w:p w14:paraId="30FA6E1E" w14:textId="77777777" w:rsidR="0000089C" w:rsidRPr="00F97A79" w:rsidRDefault="0000089C" w:rsidP="0000089C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F4D77" w14:textId="72370C7B" w:rsidR="0000089C" w:rsidRPr="005C1AFF" w:rsidRDefault="0000089C" w:rsidP="0000089C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C1AFF">
              <w:rPr>
                <w:rFonts w:asciiTheme="minorHAnsi" w:hAnsiTheme="minorHAnsi" w:cstheme="minorHAnsi"/>
                <w:sz w:val="22"/>
                <w:szCs w:val="22"/>
              </w:rPr>
              <w:t>Utilizzo di spazi adeguati alle attività nella disponibilità dell’Ente, in regola con la normativa vigente e accessibili.</w:t>
            </w:r>
          </w:p>
        </w:tc>
        <w:tc>
          <w:tcPr>
            <w:tcW w:w="3769" w:type="dxa"/>
            <w:vAlign w:val="center"/>
          </w:tcPr>
          <w:p w14:paraId="10163492" w14:textId="775CFE41" w:rsidR="0000089C" w:rsidRPr="00F97A79" w:rsidRDefault="0035068B" w:rsidP="0000089C">
            <w:pPr>
              <w:tabs>
                <w:tab w:val="left" w:pos="9639"/>
              </w:tabs>
              <w:spacing w:after="60"/>
              <w:ind w:left="259" w:hanging="259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83444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F3D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42F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Autocertificazione </w:t>
            </w:r>
            <w:r w:rsidR="00842F3D">
              <w:rPr>
                <w:rFonts w:asciiTheme="minorHAnsi" w:hAnsiTheme="minorHAnsi" w:cstheme="minorHAnsi"/>
                <w:sz w:val="22"/>
                <w:szCs w:val="22"/>
              </w:rPr>
              <w:t>(Allegato C.3)</w:t>
            </w:r>
          </w:p>
        </w:tc>
      </w:tr>
      <w:tr w:rsidR="0000089C" w:rsidRPr="00F97A79" w14:paraId="1BBCFA2C" w14:textId="77777777" w:rsidTr="004C0A38">
        <w:tblPrEx>
          <w:tblCellMar>
            <w:top w:w="113" w:type="dxa"/>
            <w:bottom w:w="113" w:type="dxa"/>
          </w:tblCellMar>
        </w:tblPrEx>
        <w:tc>
          <w:tcPr>
            <w:tcW w:w="451" w:type="dxa"/>
            <w:shd w:val="clear" w:color="auto" w:fill="auto"/>
            <w:vAlign w:val="center"/>
          </w:tcPr>
          <w:p w14:paraId="2465FA86" w14:textId="08FF6E07" w:rsidR="0000089C" w:rsidRPr="00F97A79" w:rsidRDefault="004C0A38" w:rsidP="0000089C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BC8B" w14:textId="51E91F4F" w:rsidR="0000089C" w:rsidRPr="005C1AFF" w:rsidRDefault="0000089C" w:rsidP="0000089C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C1AFF">
              <w:rPr>
                <w:rFonts w:asciiTheme="minorHAnsi" w:hAnsiTheme="minorHAnsi" w:cstheme="minorHAnsi"/>
                <w:sz w:val="22"/>
                <w:szCs w:val="22"/>
              </w:rPr>
              <w:t>Adeguata dimensione organizzativa/gestionale dell’ente con un dettaglio di come si intende organizzare e gestire specificamente i servizi offerti attraverso il portale WeMi – Sezione Milano 0-18.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626D8" w14:textId="404F09B2" w:rsidR="0000089C" w:rsidRDefault="0035068B" w:rsidP="0000089C">
            <w:pPr>
              <w:ind w:left="117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88793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F3D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42F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Organigramma (sezione “Organigramma nell’allegato D)</w:t>
            </w:r>
          </w:p>
        </w:tc>
      </w:tr>
      <w:tr w:rsidR="0000089C" w:rsidRPr="00F97A79" w14:paraId="30C768EC" w14:textId="77777777" w:rsidTr="00C4321B">
        <w:tblPrEx>
          <w:tblCellMar>
            <w:top w:w="113" w:type="dxa"/>
            <w:bottom w:w="113" w:type="dxa"/>
          </w:tblCellMar>
        </w:tblPrEx>
        <w:tc>
          <w:tcPr>
            <w:tcW w:w="451" w:type="dxa"/>
            <w:shd w:val="clear" w:color="auto" w:fill="D9D9D9" w:themeFill="background1" w:themeFillShade="D9"/>
            <w:vAlign w:val="center"/>
          </w:tcPr>
          <w:p w14:paraId="5E9051F1" w14:textId="77777777" w:rsidR="0000089C" w:rsidRPr="00F97A79" w:rsidRDefault="0000089C" w:rsidP="0000089C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9" w:type="dxa"/>
            <w:vAlign w:val="center"/>
          </w:tcPr>
          <w:p w14:paraId="61A46357" w14:textId="26925558" w:rsidR="0000089C" w:rsidRPr="005C1AFF" w:rsidRDefault="0000089C" w:rsidP="0000089C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C1AFF">
              <w:rPr>
                <w:rFonts w:asciiTheme="minorHAnsi" w:hAnsiTheme="minorHAnsi" w:cstheme="minorHAnsi"/>
                <w:sz w:val="22"/>
                <w:szCs w:val="22"/>
              </w:rPr>
              <w:t xml:space="preserve">Servizi proposti </w:t>
            </w:r>
          </w:p>
        </w:tc>
        <w:tc>
          <w:tcPr>
            <w:tcW w:w="3769" w:type="dxa"/>
            <w:vAlign w:val="center"/>
          </w:tcPr>
          <w:p w14:paraId="7A83E3CF" w14:textId="5A7D79CB" w:rsidR="0000089C" w:rsidRDefault="0000089C" w:rsidP="0000089C">
            <w:pPr>
              <w:ind w:left="117"/>
              <w:rPr>
                <w:rFonts w:ascii="MS Gothic" w:eastAsia="MS Gothic" w:hAnsi="MS Gothic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2A7440">
              <w:rPr>
                <w:rFonts w:asciiTheme="minorHAnsi" w:hAnsiTheme="minorHAnsi" w:cstheme="minorHAnsi"/>
                <w:sz w:val="22"/>
                <w:szCs w:val="22"/>
              </w:rPr>
              <w:t>ndicare almeno un servizio da inserire nell’elenco</w:t>
            </w:r>
          </w:p>
        </w:tc>
      </w:tr>
    </w:tbl>
    <w:p w14:paraId="228EFDB1" w14:textId="58BBB79C" w:rsidR="00C4321B" w:rsidRDefault="00C4321B" w:rsidP="005352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996BC7" w14:textId="77777777" w:rsidR="00017525" w:rsidRPr="00DF412F" w:rsidRDefault="00017525" w:rsidP="000175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Luo</w:t>
      </w:r>
      <w:r w:rsidRPr="00DF412F">
        <w:rPr>
          <w:rFonts w:asciiTheme="minorHAnsi" w:hAnsiTheme="minorHAnsi" w:cstheme="minorHAnsi"/>
          <w:sz w:val="22"/>
          <w:szCs w:val="22"/>
        </w:rPr>
        <w:t>go e data _______________________</w:t>
      </w:r>
    </w:p>
    <w:p w14:paraId="2AC878A0" w14:textId="77777777" w:rsidR="00017525" w:rsidRPr="00DF412F" w:rsidRDefault="00017525" w:rsidP="00017525">
      <w:pPr>
        <w:jc w:val="both"/>
        <w:rPr>
          <w:rFonts w:asciiTheme="minorHAnsi" w:hAnsiTheme="minorHAnsi" w:cstheme="minorHAnsi"/>
          <w:sz w:val="22"/>
          <w:szCs w:val="22"/>
        </w:rPr>
      </w:pPr>
      <w:r w:rsidRPr="00DF412F">
        <w:rPr>
          <w:rFonts w:asciiTheme="minorHAnsi" w:hAnsiTheme="minorHAnsi" w:cstheme="minorHAnsi"/>
          <w:sz w:val="22"/>
          <w:szCs w:val="22"/>
        </w:rPr>
        <w:t>IL LEGALE RAPPRESENTANTE</w:t>
      </w:r>
    </w:p>
    <w:p w14:paraId="67C868F7" w14:textId="77777777" w:rsidR="00017525" w:rsidRPr="00DF412F" w:rsidRDefault="00017525" w:rsidP="0001752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 digitale</w:t>
      </w:r>
    </w:p>
    <w:p w14:paraId="347FCC5D" w14:textId="77777777" w:rsidR="00C4321B" w:rsidRDefault="00C4321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51"/>
        <w:gridCol w:w="5669"/>
        <w:gridCol w:w="3769"/>
      </w:tblGrid>
      <w:tr w:rsidR="00C4321B" w14:paraId="10E850FF" w14:textId="77777777" w:rsidTr="00C4321B">
        <w:tc>
          <w:tcPr>
            <w:tcW w:w="9889" w:type="dxa"/>
            <w:gridSpan w:val="3"/>
          </w:tcPr>
          <w:p w14:paraId="6259F4E0" w14:textId="0F5E03A5" w:rsidR="00C4321B" w:rsidRDefault="00C4321B" w:rsidP="00C4321B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A5191">
              <w:rPr>
                <w:rFonts w:asciiTheme="minorHAnsi" w:hAnsiTheme="minorHAnsi" w:cstheme="minorHAnsi"/>
                <w:b/>
                <w:sz w:val="22"/>
              </w:rPr>
              <w:lastRenderedPageBreak/>
              <w:t xml:space="preserve">CATEGORIA N. </w:t>
            </w:r>
            <w:r w:rsidR="0086123C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  <w:p w14:paraId="30142BFD" w14:textId="2A276423" w:rsidR="00C4321B" w:rsidRPr="007A5191" w:rsidRDefault="00857EC5" w:rsidP="00C4321B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SCUOLA +</w:t>
            </w:r>
          </w:p>
        </w:tc>
      </w:tr>
      <w:tr w:rsidR="00C4321B" w:rsidRPr="00F97A79" w14:paraId="02E0CB01" w14:textId="77777777" w:rsidTr="00C4321B">
        <w:tblPrEx>
          <w:tblCellMar>
            <w:top w:w="113" w:type="dxa"/>
            <w:bottom w:w="113" w:type="dxa"/>
          </w:tblCellMar>
        </w:tblPrEx>
        <w:tc>
          <w:tcPr>
            <w:tcW w:w="451" w:type="dxa"/>
            <w:shd w:val="clear" w:color="auto" w:fill="BFBFBF" w:themeFill="background1" w:themeFillShade="BF"/>
            <w:vAlign w:val="center"/>
          </w:tcPr>
          <w:p w14:paraId="3B77F013" w14:textId="77777777" w:rsidR="00C4321B" w:rsidRPr="00F97A79" w:rsidRDefault="00C4321B" w:rsidP="00C4321B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5669" w:type="dxa"/>
            <w:shd w:val="clear" w:color="auto" w:fill="BFBFBF" w:themeFill="background1" w:themeFillShade="BF"/>
            <w:vAlign w:val="center"/>
          </w:tcPr>
          <w:p w14:paraId="0341CD8A" w14:textId="77777777" w:rsidR="00C4321B" w:rsidRPr="00F97A79" w:rsidRDefault="00C4321B" w:rsidP="00C432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Requisiti</w:t>
            </w:r>
          </w:p>
        </w:tc>
        <w:tc>
          <w:tcPr>
            <w:tcW w:w="3769" w:type="dxa"/>
            <w:shd w:val="clear" w:color="auto" w:fill="BFBFBF" w:themeFill="background1" w:themeFillShade="BF"/>
            <w:vAlign w:val="center"/>
          </w:tcPr>
          <w:p w14:paraId="0E76E94C" w14:textId="77777777" w:rsidR="00C4321B" w:rsidRPr="00F97A79" w:rsidRDefault="00C4321B" w:rsidP="00C432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E6971" w:rsidRPr="00F97A79" w14:paraId="6986CC3E" w14:textId="77777777" w:rsidTr="00C67FF3">
        <w:tblPrEx>
          <w:tblCellMar>
            <w:top w:w="113" w:type="dxa"/>
            <w:bottom w:w="113" w:type="dxa"/>
          </w:tblCellMar>
        </w:tblPrEx>
        <w:tc>
          <w:tcPr>
            <w:tcW w:w="451" w:type="dxa"/>
            <w:vAlign w:val="center"/>
          </w:tcPr>
          <w:p w14:paraId="04D886EF" w14:textId="77777777" w:rsidR="00AE6971" w:rsidRPr="00F97A79" w:rsidRDefault="00AE6971" w:rsidP="00AE6971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D40B1" w14:textId="76686504" w:rsidR="00AE6971" w:rsidRPr="00AE6971" w:rsidRDefault="00AE6971" w:rsidP="00AE6971">
            <w:pPr>
              <w:tabs>
                <w:tab w:val="left" w:pos="24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6971">
              <w:rPr>
                <w:rFonts w:asciiTheme="minorHAnsi" w:hAnsiTheme="minorHAnsi" w:cstheme="minorHAnsi"/>
                <w:sz w:val="22"/>
                <w:szCs w:val="22"/>
              </w:rPr>
              <w:t>Affidabilità economica finanziaria</w:t>
            </w:r>
          </w:p>
        </w:tc>
        <w:tc>
          <w:tcPr>
            <w:tcW w:w="3769" w:type="dxa"/>
            <w:vAlign w:val="center"/>
          </w:tcPr>
          <w:p w14:paraId="546783CE" w14:textId="77777777" w:rsidR="00AE6971" w:rsidRDefault="0035068B" w:rsidP="00AE6971">
            <w:pPr>
              <w:ind w:left="320" w:hanging="3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08819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971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E69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Allegato copia Bilancio Consuntivo esercizio ____________</w:t>
            </w:r>
          </w:p>
          <w:p w14:paraId="22386BA8" w14:textId="77777777" w:rsidR="00AE6971" w:rsidRPr="00F97A79" w:rsidRDefault="0035068B" w:rsidP="00AE6971">
            <w:pPr>
              <w:ind w:left="320" w:hanging="3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42642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971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E69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Allegato copia Bilancio Consuntivo esercizio  ____________</w:t>
            </w:r>
          </w:p>
        </w:tc>
      </w:tr>
      <w:tr w:rsidR="00AE6971" w:rsidRPr="00F97A79" w14:paraId="4B334667" w14:textId="77777777" w:rsidTr="00C67FF3">
        <w:tblPrEx>
          <w:tblCellMar>
            <w:top w:w="113" w:type="dxa"/>
            <w:bottom w:w="113" w:type="dxa"/>
          </w:tblCellMar>
        </w:tblPrEx>
        <w:tc>
          <w:tcPr>
            <w:tcW w:w="451" w:type="dxa"/>
            <w:vAlign w:val="center"/>
          </w:tcPr>
          <w:p w14:paraId="735659E9" w14:textId="77777777" w:rsidR="00AE6971" w:rsidRPr="00F97A79" w:rsidRDefault="00AE6971" w:rsidP="00AE6971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4355B" w14:textId="552790E3" w:rsidR="00AE6971" w:rsidRPr="00AE6971" w:rsidRDefault="00AE6971" w:rsidP="00AE697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E6971">
              <w:rPr>
                <w:rFonts w:asciiTheme="minorHAnsi" w:hAnsiTheme="minorHAnsi" w:cstheme="minorHAnsi"/>
                <w:sz w:val="22"/>
                <w:szCs w:val="22"/>
              </w:rPr>
              <w:t xml:space="preserve">Esperienza </w:t>
            </w:r>
            <w:r w:rsidRPr="00AE69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almeno biennale</w:t>
            </w:r>
            <w:r w:rsidRPr="00AE6971">
              <w:rPr>
                <w:rFonts w:asciiTheme="minorHAnsi" w:hAnsiTheme="minorHAnsi" w:cstheme="minorHAnsi"/>
                <w:sz w:val="22"/>
                <w:szCs w:val="22"/>
              </w:rPr>
              <w:t xml:space="preserve"> a carattere continuativo nei 5 anni precedenti alla data di presentazione della domanda nella gestione di interventi educativi e attività didattiche extra-curricolari svolti</w:t>
            </w:r>
            <w:r w:rsidRPr="00AE6971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Pr="00AE6971">
              <w:rPr>
                <w:rFonts w:asciiTheme="minorHAnsi" w:hAnsiTheme="minorHAnsi" w:cstheme="minorHAnsi"/>
                <w:sz w:val="22"/>
                <w:szCs w:val="22"/>
              </w:rPr>
              <w:t>per enti pubblici e/o soggetti privati.  Sono considerate esperienze negli interventi educativi e nelle attività didattiche extra-curricolari, ad esempio, la gestione di dopo-scuola, attività di sostegno allo studio e di orientamento scolastico, corsi di italiano L2 e di lingue straniere.</w:t>
            </w:r>
          </w:p>
        </w:tc>
        <w:tc>
          <w:tcPr>
            <w:tcW w:w="3769" w:type="dxa"/>
            <w:vAlign w:val="center"/>
          </w:tcPr>
          <w:p w14:paraId="32499058" w14:textId="408C147E" w:rsidR="00AE6971" w:rsidRPr="00F97A79" w:rsidRDefault="0035068B" w:rsidP="00AE6971">
            <w:pPr>
              <w:ind w:left="320" w:hanging="28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47179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971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E69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Allegata </w:t>
            </w:r>
            <w:r w:rsidR="00AE6971" w:rsidRPr="00F97A79">
              <w:rPr>
                <w:rFonts w:asciiTheme="minorHAnsi" w:hAnsiTheme="minorHAnsi" w:cstheme="minorHAnsi"/>
                <w:sz w:val="22"/>
                <w:szCs w:val="22"/>
              </w:rPr>
              <w:t>tabella “Servizi e Interventi svolti per enti pubblici/soggetti privati”</w:t>
            </w:r>
            <w:r w:rsidR="00AE6971">
              <w:rPr>
                <w:rFonts w:asciiTheme="minorHAnsi" w:hAnsiTheme="minorHAnsi" w:cstheme="minorHAnsi"/>
                <w:sz w:val="22"/>
                <w:szCs w:val="22"/>
              </w:rPr>
              <w:t xml:space="preserve"> (Allegato C.1)</w:t>
            </w:r>
          </w:p>
        </w:tc>
      </w:tr>
      <w:tr w:rsidR="00AE6971" w:rsidRPr="00F97A79" w14:paraId="0C166CE0" w14:textId="77777777" w:rsidTr="00C67FF3">
        <w:tblPrEx>
          <w:tblCellMar>
            <w:top w:w="113" w:type="dxa"/>
            <w:bottom w:w="113" w:type="dxa"/>
          </w:tblCellMar>
        </w:tblPrEx>
        <w:tc>
          <w:tcPr>
            <w:tcW w:w="451" w:type="dxa"/>
            <w:vAlign w:val="center"/>
          </w:tcPr>
          <w:p w14:paraId="0920AD5F" w14:textId="77777777" w:rsidR="00AE6971" w:rsidRPr="00F97A79" w:rsidRDefault="00AE6971" w:rsidP="00AE6971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3CF57" w14:textId="77777777" w:rsidR="00AE6971" w:rsidRPr="00AE6971" w:rsidRDefault="00AE6971" w:rsidP="00AE69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6971">
              <w:rPr>
                <w:rFonts w:asciiTheme="minorHAnsi" w:hAnsiTheme="minorHAnsi" w:cstheme="minorHAnsi"/>
                <w:sz w:val="22"/>
                <w:szCs w:val="22"/>
              </w:rPr>
              <w:t>Disponibilità di figure professionali competenti e con specifico titolo professionale, loro adeguato inquadramento contrattuale in relazione al contratto collettivo di lavoro nazionale di riferimento; in presenza di contratti di collaborazione il personale deve essere comunque qualifica</w:t>
            </w:r>
            <w:bookmarkStart w:id="1" w:name="_GoBack"/>
            <w:bookmarkEnd w:id="1"/>
            <w:r w:rsidRPr="00AE6971">
              <w:rPr>
                <w:rFonts w:asciiTheme="minorHAnsi" w:hAnsiTheme="minorHAnsi" w:cstheme="minorHAnsi"/>
                <w:sz w:val="22"/>
                <w:szCs w:val="22"/>
              </w:rPr>
              <w:t xml:space="preserve">to e percepire compensi retributivi equivalenti a quelli del personale assunto. </w:t>
            </w:r>
          </w:p>
          <w:p w14:paraId="48A634CA" w14:textId="77777777" w:rsidR="00AE6971" w:rsidRPr="00AE6971" w:rsidRDefault="00AE6971" w:rsidP="00AE69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6971">
              <w:rPr>
                <w:rFonts w:asciiTheme="minorHAnsi" w:hAnsiTheme="minorHAnsi" w:cstheme="minorHAnsi"/>
                <w:sz w:val="22"/>
                <w:szCs w:val="22"/>
              </w:rPr>
              <w:t>I requisiti richiesti per il personale che verrà utilizzato nella gestione degli interventi educativi e nelle attività didattiche extra-curricolari sono, in alternativa:</w:t>
            </w:r>
          </w:p>
          <w:p w14:paraId="2B4410B6" w14:textId="77777777" w:rsidR="00AE6971" w:rsidRPr="00AE6971" w:rsidRDefault="00AE6971" w:rsidP="00AE6971">
            <w:pPr>
              <w:pStyle w:val="Paragrafoelenco"/>
              <w:numPr>
                <w:ilvl w:val="1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AE6971">
              <w:rPr>
                <w:rFonts w:asciiTheme="minorHAnsi" w:hAnsiTheme="minorHAnsi" w:cstheme="minorHAnsi"/>
                <w:sz w:val="22"/>
                <w:szCs w:val="22"/>
              </w:rPr>
              <w:t>laurea in scienze dell’Educazione ed equivalenti, Laurea in Servizio Sociale, qualifica post diploma di Educatore Professionale, Laurea in Pedagogia, Laurea in Psicologia;</w:t>
            </w:r>
          </w:p>
          <w:p w14:paraId="6D41DC19" w14:textId="77777777" w:rsidR="00AE6971" w:rsidRPr="00AE6971" w:rsidRDefault="00AE6971" w:rsidP="00AE6971">
            <w:pPr>
              <w:pStyle w:val="Paragrafoelenco"/>
              <w:numPr>
                <w:ilvl w:val="1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AE6971">
              <w:rPr>
                <w:rFonts w:asciiTheme="minorHAnsi" w:hAnsiTheme="minorHAnsi" w:cstheme="minorHAnsi"/>
                <w:sz w:val="22"/>
                <w:szCs w:val="22"/>
              </w:rPr>
              <w:t>lauree umanistiche con aggiunta di 2 anni di esperienza specifica;</w:t>
            </w:r>
          </w:p>
          <w:p w14:paraId="12A59DF3" w14:textId="77777777" w:rsidR="00AE6971" w:rsidRPr="00AE6971" w:rsidRDefault="00AE6971" w:rsidP="00AE6971">
            <w:pPr>
              <w:pStyle w:val="Paragrafoelenco"/>
              <w:numPr>
                <w:ilvl w:val="1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AE6971">
              <w:rPr>
                <w:rFonts w:asciiTheme="minorHAnsi" w:hAnsiTheme="minorHAnsi" w:cstheme="minorHAnsi"/>
                <w:sz w:val="22"/>
                <w:szCs w:val="22"/>
              </w:rPr>
              <w:t xml:space="preserve">altri titoli di studio con aggiunta di 3 anni di esperienza specifica. </w:t>
            </w:r>
          </w:p>
          <w:p w14:paraId="76A93849" w14:textId="77777777" w:rsidR="00AE6971" w:rsidRPr="00AE6971" w:rsidRDefault="00AE6971" w:rsidP="00AE69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6971">
              <w:rPr>
                <w:rFonts w:asciiTheme="minorHAnsi" w:hAnsiTheme="minorHAnsi" w:cstheme="minorHAnsi"/>
                <w:sz w:val="22"/>
                <w:szCs w:val="22"/>
              </w:rPr>
              <w:t>I titoli professionali richiesti per il personale che verrà utilizzato nella gestione degli interventi animativi sono, in alternativa:</w:t>
            </w:r>
          </w:p>
          <w:p w14:paraId="54E12D86" w14:textId="77777777" w:rsidR="00AE6971" w:rsidRPr="00AE6971" w:rsidRDefault="00AE6971" w:rsidP="00AE6971">
            <w:pPr>
              <w:pStyle w:val="Paragrafoelenco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AE6971">
              <w:rPr>
                <w:rFonts w:asciiTheme="minorHAnsi" w:hAnsiTheme="minorHAnsi" w:cstheme="minorHAnsi"/>
                <w:sz w:val="22"/>
                <w:szCs w:val="22"/>
              </w:rPr>
              <w:t>qualifica professionale di animatore sociale;</w:t>
            </w:r>
          </w:p>
          <w:p w14:paraId="27BE8E66" w14:textId="77777777" w:rsidR="0000089C" w:rsidRDefault="00AE6971" w:rsidP="0000089C">
            <w:pPr>
              <w:pStyle w:val="Paragrafoelenco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AE6971">
              <w:rPr>
                <w:rFonts w:asciiTheme="minorHAnsi" w:hAnsiTheme="minorHAnsi" w:cstheme="minorHAnsi"/>
                <w:sz w:val="22"/>
                <w:szCs w:val="22"/>
              </w:rPr>
              <w:t>2 anni di esperienza specifica, anche a titolo di volontariato;</w:t>
            </w:r>
          </w:p>
          <w:p w14:paraId="45A7C1B8" w14:textId="4D71F486" w:rsidR="00AE6971" w:rsidRPr="0000089C" w:rsidRDefault="00AE6971" w:rsidP="0000089C">
            <w:pPr>
              <w:pStyle w:val="Paragrafoelenco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00089C">
              <w:rPr>
                <w:rFonts w:asciiTheme="minorHAnsi" w:hAnsiTheme="minorHAnsi" w:cstheme="minorHAnsi"/>
                <w:sz w:val="22"/>
                <w:szCs w:val="22"/>
              </w:rPr>
              <w:t>attestato di partecipazione a un corso per animatori e 6 mesi di esperienza specifica, anche a titolo di volontariato.</w:t>
            </w:r>
          </w:p>
        </w:tc>
        <w:tc>
          <w:tcPr>
            <w:tcW w:w="3769" w:type="dxa"/>
            <w:vAlign w:val="center"/>
          </w:tcPr>
          <w:p w14:paraId="03090521" w14:textId="0AF074B9" w:rsidR="00AE6971" w:rsidRPr="00F97A79" w:rsidRDefault="0035068B" w:rsidP="00AE6971">
            <w:pPr>
              <w:ind w:left="320"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75400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971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E69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Allegata </w:t>
            </w:r>
            <w:r w:rsidR="00AE6971" w:rsidRPr="00F97A79">
              <w:rPr>
                <w:rFonts w:asciiTheme="minorHAnsi" w:hAnsiTheme="minorHAnsi" w:cstheme="minorHAnsi"/>
                <w:sz w:val="22"/>
                <w:szCs w:val="22"/>
              </w:rPr>
              <w:t xml:space="preserve">tabella </w:t>
            </w:r>
            <w:r w:rsidR="00AE69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“Figure professionali</w:t>
            </w:r>
            <w:r w:rsidR="00AE6971" w:rsidRPr="00F97A79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="00AE6971">
              <w:rPr>
                <w:rFonts w:asciiTheme="minorHAnsi" w:hAnsiTheme="minorHAnsi" w:cstheme="minorHAnsi"/>
                <w:sz w:val="22"/>
                <w:szCs w:val="22"/>
              </w:rPr>
              <w:t xml:space="preserve"> (Allegato C.2)</w:t>
            </w:r>
          </w:p>
        </w:tc>
      </w:tr>
      <w:tr w:rsidR="00AE6971" w:rsidRPr="00F97A79" w14:paraId="7ED02D45" w14:textId="77777777" w:rsidTr="00C67FF3">
        <w:tblPrEx>
          <w:tblCellMar>
            <w:top w:w="113" w:type="dxa"/>
            <w:bottom w:w="113" w:type="dxa"/>
          </w:tblCellMar>
        </w:tblPrEx>
        <w:tc>
          <w:tcPr>
            <w:tcW w:w="451" w:type="dxa"/>
            <w:vAlign w:val="center"/>
          </w:tcPr>
          <w:p w14:paraId="535B9575" w14:textId="77777777" w:rsidR="00AE6971" w:rsidRPr="00F97A79" w:rsidRDefault="00AE6971" w:rsidP="00AE6971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1904B" w14:textId="7611B9C9" w:rsidR="00AE6971" w:rsidRPr="00AE6971" w:rsidRDefault="00AE6971" w:rsidP="00AE697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E6971">
              <w:rPr>
                <w:rFonts w:asciiTheme="minorHAnsi" w:hAnsiTheme="minorHAnsi" w:cstheme="minorHAnsi"/>
                <w:sz w:val="22"/>
                <w:szCs w:val="22"/>
              </w:rPr>
              <w:t>Possesso (o impegno a dotarsi) di Assicurazione per operatori e utenti (RCO, RCT), con esplicito riferimento alle attività educative e con validità non inferiore alla durata dell'inserimento nell'elenco dei soggetti iscritti.</w:t>
            </w:r>
          </w:p>
        </w:tc>
        <w:tc>
          <w:tcPr>
            <w:tcW w:w="3769" w:type="dxa"/>
            <w:vAlign w:val="center"/>
          </w:tcPr>
          <w:p w14:paraId="38CB069F" w14:textId="77777777" w:rsidR="00710B49" w:rsidRDefault="0035068B" w:rsidP="00710B49">
            <w:pPr>
              <w:ind w:left="320"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36763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4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10B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Allegata copia Assicurazione</w:t>
            </w:r>
          </w:p>
          <w:p w14:paraId="5FC9E38B" w14:textId="77777777" w:rsidR="00710B49" w:rsidRDefault="00710B49" w:rsidP="00710B49">
            <w:pPr>
              <w:ind w:left="320"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0AAAD89" w14:textId="5F2B26E8" w:rsidR="00AE6971" w:rsidRPr="00F46E63" w:rsidRDefault="0035068B" w:rsidP="00710B49">
            <w:pPr>
              <w:ind w:left="320"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69880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4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10B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Non allegata copia Assicurazione (sarà prodotta entro il ____________)</w:t>
            </w:r>
          </w:p>
        </w:tc>
      </w:tr>
      <w:tr w:rsidR="00AE6971" w:rsidRPr="00F97A79" w14:paraId="15932C61" w14:textId="77777777" w:rsidTr="00C67FF3">
        <w:tblPrEx>
          <w:tblCellMar>
            <w:top w:w="113" w:type="dxa"/>
            <w:bottom w:w="113" w:type="dxa"/>
          </w:tblCellMar>
        </w:tblPrEx>
        <w:tc>
          <w:tcPr>
            <w:tcW w:w="451" w:type="dxa"/>
            <w:vAlign w:val="center"/>
          </w:tcPr>
          <w:p w14:paraId="13659B5E" w14:textId="77777777" w:rsidR="00AE6971" w:rsidRPr="00F97A79" w:rsidRDefault="00AE6971" w:rsidP="00AE6971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97A7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61CD2" w14:textId="2E99FA52" w:rsidR="00AE6971" w:rsidRPr="00AE6971" w:rsidRDefault="00AE6971" w:rsidP="00AE6971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E6971">
              <w:rPr>
                <w:rFonts w:asciiTheme="minorHAnsi" w:hAnsiTheme="minorHAnsi" w:cstheme="minorHAnsi"/>
                <w:sz w:val="22"/>
                <w:szCs w:val="22"/>
              </w:rPr>
              <w:t>Presenza di una figura professionale con funzioni di referente unico tecnico-amministrativo dell’organizzazione, quale interfaccia nei rapporti con il Comune di Milano. Il referente dovrà avere almeno 2 anni di esperienza nel ruolo di coordinatore gestionale ed organizzativo in servizi similari.</w:t>
            </w:r>
          </w:p>
        </w:tc>
        <w:tc>
          <w:tcPr>
            <w:tcW w:w="3769" w:type="dxa"/>
            <w:vAlign w:val="center"/>
          </w:tcPr>
          <w:p w14:paraId="0E6D9AB6" w14:textId="77777777" w:rsidR="0000089C" w:rsidRDefault="0035068B" w:rsidP="0000089C">
            <w:pPr>
              <w:ind w:left="320"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12631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89C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8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Nominativo referente unico tecnico amministrativo (</w:t>
            </w:r>
            <w:r w:rsidR="0000089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indicare nome e cognome):</w:t>
            </w:r>
            <w:r w:rsidR="000008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0008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  <w:t xml:space="preserve">  </w:t>
            </w:r>
            <w:r w:rsidR="000008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0008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0008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0008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0008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0008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0008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0008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0008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0008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0008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0008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 w:rsidR="000008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  <w:t>___________________</w:t>
            </w:r>
          </w:p>
          <w:p w14:paraId="1DD4EC1F" w14:textId="77777777" w:rsidR="0000089C" w:rsidRDefault="0000089C" w:rsidP="0000089C">
            <w:pPr>
              <w:ind w:left="320"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18C7C8E" w14:textId="0C7316FD" w:rsidR="00AE6971" w:rsidRPr="006332A2" w:rsidRDefault="0035068B" w:rsidP="0000089C">
            <w:pPr>
              <w:ind w:left="320"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2093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89C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8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Allegata autocertificazione relativa agli anni di esperienza del referente unico tecnico amministrativo (Allegato C3)</w:t>
            </w:r>
          </w:p>
        </w:tc>
      </w:tr>
      <w:tr w:rsidR="00AE6971" w:rsidRPr="00F97A79" w14:paraId="7F2A920D" w14:textId="77777777" w:rsidTr="00C67FF3">
        <w:tblPrEx>
          <w:tblCellMar>
            <w:top w:w="113" w:type="dxa"/>
            <w:bottom w:w="113" w:type="dxa"/>
          </w:tblCellMar>
        </w:tblPrEx>
        <w:tc>
          <w:tcPr>
            <w:tcW w:w="451" w:type="dxa"/>
            <w:vAlign w:val="center"/>
          </w:tcPr>
          <w:p w14:paraId="037D25F8" w14:textId="452D4008" w:rsidR="00AE6971" w:rsidRPr="00F97A79" w:rsidRDefault="00AE6971" w:rsidP="00AE6971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65982" w14:textId="76F32A0C" w:rsidR="00AE6971" w:rsidRPr="00AE6971" w:rsidRDefault="00AE6971" w:rsidP="00AE69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6971">
              <w:rPr>
                <w:rFonts w:asciiTheme="minorHAnsi" w:hAnsiTheme="minorHAnsi" w:cstheme="minorHAnsi"/>
                <w:sz w:val="22"/>
                <w:szCs w:val="22"/>
              </w:rPr>
              <w:t>Presenza di un piano di aggiornamento e formazione che preveda almeno 12 ore annue per ogni operatore impegnato in attività con i minori. Non rientrano in esse le ore di formazione obbligatoria prevista dalla legge.</w:t>
            </w:r>
          </w:p>
        </w:tc>
        <w:tc>
          <w:tcPr>
            <w:tcW w:w="3769" w:type="dxa"/>
            <w:vAlign w:val="center"/>
          </w:tcPr>
          <w:p w14:paraId="64006B8B" w14:textId="40433127" w:rsidR="00AE6971" w:rsidRPr="00F97A79" w:rsidRDefault="0035068B" w:rsidP="00AE6971">
            <w:pPr>
              <w:autoSpaceDE w:val="0"/>
              <w:autoSpaceDN w:val="0"/>
              <w:adjustRightInd w:val="0"/>
              <w:ind w:left="320" w:hanging="28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4126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38B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D03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Allegata autocertificazione relativa alla presenza del </w:t>
            </w:r>
            <w:r w:rsidR="00BD038B" w:rsidRPr="00F97A79">
              <w:rPr>
                <w:rFonts w:asciiTheme="minorHAnsi" w:hAnsiTheme="minorHAnsi" w:cstheme="minorHAnsi"/>
                <w:sz w:val="22"/>
                <w:szCs w:val="22"/>
              </w:rPr>
              <w:t>piano formativo</w:t>
            </w:r>
            <w:r w:rsidR="00BD038B">
              <w:rPr>
                <w:rFonts w:asciiTheme="minorHAnsi" w:hAnsiTheme="minorHAnsi" w:cstheme="minorHAnsi"/>
                <w:sz w:val="22"/>
                <w:szCs w:val="22"/>
              </w:rPr>
              <w:t xml:space="preserve"> (Allegato C3)</w:t>
            </w:r>
          </w:p>
        </w:tc>
      </w:tr>
      <w:tr w:rsidR="00AE6971" w:rsidRPr="00F97A79" w14:paraId="57C97D0C" w14:textId="77777777" w:rsidTr="00C67FF3">
        <w:tblPrEx>
          <w:tblCellMar>
            <w:top w:w="113" w:type="dxa"/>
            <w:bottom w:w="113" w:type="dxa"/>
          </w:tblCellMar>
        </w:tblPrEx>
        <w:tc>
          <w:tcPr>
            <w:tcW w:w="451" w:type="dxa"/>
            <w:vAlign w:val="center"/>
          </w:tcPr>
          <w:p w14:paraId="6129668A" w14:textId="0AA6BF1F" w:rsidR="00AE6971" w:rsidRPr="00F97A79" w:rsidRDefault="00AE6971" w:rsidP="00AE6971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FB24C" w14:textId="62BB5BDA" w:rsidR="00AE6971" w:rsidRPr="00AE6971" w:rsidRDefault="00AE6971" w:rsidP="00AE6971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E6971">
              <w:rPr>
                <w:rFonts w:asciiTheme="minorHAnsi" w:hAnsiTheme="minorHAnsi" w:cstheme="minorHAnsi"/>
                <w:sz w:val="22"/>
                <w:szCs w:val="22"/>
              </w:rPr>
              <w:t>Presenza di un’attività di supervisione per gli operatori impegnati nella realizzazione degli interventi.</w:t>
            </w:r>
          </w:p>
        </w:tc>
        <w:tc>
          <w:tcPr>
            <w:tcW w:w="3769" w:type="dxa"/>
            <w:vAlign w:val="center"/>
          </w:tcPr>
          <w:p w14:paraId="6877D23E" w14:textId="44E2CEA5" w:rsidR="00AE6971" w:rsidRPr="00F97A79" w:rsidRDefault="0035068B" w:rsidP="00AE6971">
            <w:pPr>
              <w:tabs>
                <w:tab w:val="left" w:pos="9639"/>
              </w:tabs>
              <w:spacing w:after="60"/>
              <w:ind w:left="259" w:hanging="259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42873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38B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D03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Allegata autocertificazione relativa alla presenza di una attività di supervisione</w:t>
            </w:r>
            <w:r w:rsidR="00BD038B">
              <w:rPr>
                <w:rFonts w:asciiTheme="minorHAnsi" w:hAnsiTheme="minorHAnsi" w:cstheme="minorHAnsi"/>
                <w:sz w:val="22"/>
                <w:szCs w:val="22"/>
              </w:rPr>
              <w:t xml:space="preserve"> (Allegato C3)</w:t>
            </w:r>
          </w:p>
        </w:tc>
      </w:tr>
      <w:tr w:rsidR="0000089C" w:rsidRPr="00F97A79" w14:paraId="0C270571" w14:textId="77777777" w:rsidTr="00C67FF3">
        <w:tblPrEx>
          <w:tblCellMar>
            <w:top w:w="113" w:type="dxa"/>
            <w:bottom w:w="113" w:type="dxa"/>
          </w:tblCellMar>
        </w:tblPrEx>
        <w:tc>
          <w:tcPr>
            <w:tcW w:w="451" w:type="dxa"/>
            <w:vAlign w:val="center"/>
          </w:tcPr>
          <w:p w14:paraId="3EB2458B" w14:textId="500876D3" w:rsidR="0000089C" w:rsidRDefault="0000089C" w:rsidP="0000089C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2B2F9" w14:textId="48BFB5D4" w:rsidR="0000089C" w:rsidRPr="00AE6971" w:rsidRDefault="0000089C" w:rsidP="0000089C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E6971">
              <w:rPr>
                <w:rFonts w:asciiTheme="minorHAnsi" w:hAnsiTheme="minorHAnsi" w:cstheme="minorHAnsi"/>
                <w:sz w:val="22"/>
                <w:szCs w:val="22"/>
              </w:rPr>
              <w:t>Presenza (o impegno a dotarsi) di un servizio di assistenza alla clientela con particolare riferimento a quella effettuata a distanza tramite Internet e telefono, per svolgere compiti di informazione e comunicazione, nonché attività di contatto.</w:t>
            </w:r>
          </w:p>
        </w:tc>
        <w:tc>
          <w:tcPr>
            <w:tcW w:w="3769" w:type="dxa"/>
            <w:vAlign w:val="center"/>
          </w:tcPr>
          <w:p w14:paraId="4638CD41" w14:textId="5772D2ED" w:rsidR="0000089C" w:rsidRDefault="0035068B" w:rsidP="0000089C">
            <w:pPr>
              <w:tabs>
                <w:tab w:val="left" w:pos="9639"/>
              </w:tabs>
              <w:spacing w:after="60"/>
              <w:ind w:left="259" w:hanging="25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47338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89C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8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Indicazione orari di servizio alla clientela nella sezione dedicata dell’allegato D (Sezione “</w:t>
            </w:r>
            <w:r w:rsidR="0000089C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00089C" w:rsidRPr="00360E8B">
              <w:rPr>
                <w:rFonts w:asciiTheme="minorHAnsi" w:hAnsiTheme="minorHAnsi" w:cstheme="minorHAnsi"/>
                <w:bCs/>
                <w:sz w:val="22"/>
                <w:szCs w:val="22"/>
              </w:rPr>
              <w:t>ervizio di assistenza alla clientela</w:t>
            </w:r>
            <w:r w:rsidR="0000089C">
              <w:rPr>
                <w:rFonts w:asciiTheme="minorHAnsi" w:hAnsiTheme="minorHAnsi" w:cstheme="minorHAnsi"/>
                <w:bCs/>
                <w:sz w:val="22"/>
                <w:szCs w:val="22"/>
              </w:rPr>
              <w:t>”)</w:t>
            </w:r>
          </w:p>
        </w:tc>
      </w:tr>
      <w:tr w:rsidR="0000089C" w:rsidRPr="00F97A79" w14:paraId="024613BA" w14:textId="77777777" w:rsidTr="00C67FF3">
        <w:tblPrEx>
          <w:tblCellMar>
            <w:top w:w="113" w:type="dxa"/>
            <w:bottom w:w="113" w:type="dxa"/>
          </w:tblCellMar>
        </w:tblPrEx>
        <w:tc>
          <w:tcPr>
            <w:tcW w:w="451" w:type="dxa"/>
            <w:vAlign w:val="center"/>
          </w:tcPr>
          <w:p w14:paraId="36CDB64D" w14:textId="6FC34E06" w:rsidR="0000089C" w:rsidRDefault="0000089C" w:rsidP="0000089C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76E42" w14:textId="24EF01A3" w:rsidR="0000089C" w:rsidRPr="00AE6971" w:rsidRDefault="0000089C" w:rsidP="0000089C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E6971">
              <w:rPr>
                <w:rFonts w:asciiTheme="minorHAnsi" w:hAnsiTheme="minorHAnsi" w:cstheme="minorHAnsi"/>
                <w:sz w:val="22"/>
                <w:szCs w:val="22"/>
              </w:rPr>
              <w:t xml:space="preserve">Utilizzo di spazi adeguati alle attività nella disponibilità dell’Ente, in regola con la normativa vigente per le attività </w:t>
            </w:r>
            <w:r w:rsidR="00836158">
              <w:rPr>
                <w:rFonts w:asciiTheme="minorHAnsi" w:hAnsiTheme="minorHAnsi" w:cstheme="minorHAnsi"/>
                <w:sz w:val="22"/>
                <w:szCs w:val="22"/>
              </w:rPr>
              <w:t>svolte</w:t>
            </w:r>
            <w:r w:rsidRPr="00AE6971">
              <w:rPr>
                <w:rFonts w:asciiTheme="minorHAnsi" w:hAnsiTheme="minorHAnsi" w:cstheme="minorHAnsi"/>
                <w:sz w:val="22"/>
                <w:szCs w:val="22"/>
              </w:rPr>
              <w:t xml:space="preserve"> e accessibili.</w:t>
            </w:r>
          </w:p>
        </w:tc>
        <w:tc>
          <w:tcPr>
            <w:tcW w:w="3769" w:type="dxa"/>
            <w:vAlign w:val="center"/>
          </w:tcPr>
          <w:p w14:paraId="3FAD9BFD" w14:textId="79EB85A6" w:rsidR="0000089C" w:rsidRDefault="0035068B" w:rsidP="0000089C">
            <w:pPr>
              <w:tabs>
                <w:tab w:val="left" w:pos="9639"/>
              </w:tabs>
              <w:spacing w:after="60"/>
              <w:ind w:left="259" w:hanging="25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96048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F3D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42F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Autocertificazione </w:t>
            </w:r>
            <w:r w:rsidR="00842F3D">
              <w:rPr>
                <w:rFonts w:asciiTheme="minorHAnsi" w:hAnsiTheme="minorHAnsi" w:cstheme="minorHAnsi"/>
                <w:sz w:val="22"/>
                <w:szCs w:val="22"/>
              </w:rPr>
              <w:t>(Allegato C.3)</w:t>
            </w:r>
          </w:p>
        </w:tc>
      </w:tr>
      <w:tr w:rsidR="0000089C" w:rsidRPr="00F97A79" w14:paraId="3D22693A" w14:textId="77777777" w:rsidTr="00C67FF3">
        <w:tblPrEx>
          <w:tblCellMar>
            <w:top w:w="113" w:type="dxa"/>
            <w:bottom w:w="113" w:type="dxa"/>
          </w:tblCellMar>
        </w:tblPrEx>
        <w:tc>
          <w:tcPr>
            <w:tcW w:w="451" w:type="dxa"/>
            <w:vAlign w:val="center"/>
          </w:tcPr>
          <w:p w14:paraId="5396C048" w14:textId="1DFBBE3C" w:rsidR="0000089C" w:rsidRDefault="0000089C" w:rsidP="0000089C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B5BAD" w14:textId="4A4DF9A1" w:rsidR="0000089C" w:rsidRPr="00AE6971" w:rsidRDefault="0000089C" w:rsidP="0000089C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E6971">
              <w:rPr>
                <w:rFonts w:asciiTheme="minorHAnsi" w:hAnsiTheme="minorHAnsi" w:cstheme="minorHAnsi"/>
                <w:sz w:val="22"/>
                <w:szCs w:val="22"/>
              </w:rPr>
              <w:t>Adeguata dimensione organizzativa/gestionale dell’ente con un dettaglio di come si intende organizzare e gestire specificamente i servizi offerti attraverso attraverso il portale WeMi – Sezione Milano 0-18.</w:t>
            </w:r>
          </w:p>
        </w:tc>
        <w:tc>
          <w:tcPr>
            <w:tcW w:w="3769" w:type="dxa"/>
            <w:vAlign w:val="center"/>
          </w:tcPr>
          <w:p w14:paraId="20D8EDAA" w14:textId="1BB9F370" w:rsidR="0000089C" w:rsidRDefault="0035068B" w:rsidP="0000089C">
            <w:pPr>
              <w:tabs>
                <w:tab w:val="left" w:pos="9639"/>
              </w:tabs>
              <w:spacing w:after="60"/>
              <w:ind w:left="259" w:hanging="25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01800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F3D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42F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Organigramma (sezione “Organigramma nell’allegato D)</w:t>
            </w:r>
          </w:p>
        </w:tc>
      </w:tr>
      <w:tr w:rsidR="0000089C" w:rsidRPr="00F97A79" w14:paraId="1C73B7F3" w14:textId="77777777" w:rsidTr="00C4321B">
        <w:tblPrEx>
          <w:tblCellMar>
            <w:top w:w="113" w:type="dxa"/>
            <w:bottom w:w="113" w:type="dxa"/>
          </w:tblCellMar>
        </w:tblPrEx>
        <w:tc>
          <w:tcPr>
            <w:tcW w:w="451" w:type="dxa"/>
            <w:shd w:val="clear" w:color="auto" w:fill="D9D9D9" w:themeFill="background1" w:themeFillShade="D9"/>
            <w:vAlign w:val="center"/>
          </w:tcPr>
          <w:p w14:paraId="67CF1E1B" w14:textId="77777777" w:rsidR="0000089C" w:rsidRPr="00F97A79" w:rsidRDefault="0000089C" w:rsidP="0000089C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9" w:type="dxa"/>
            <w:vAlign w:val="center"/>
          </w:tcPr>
          <w:p w14:paraId="0FC2EF77" w14:textId="2E2EBB8F" w:rsidR="0000089C" w:rsidRPr="00F97A79" w:rsidRDefault="0000089C" w:rsidP="0000089C">
            <w:pPr>
              <w:tabs>
                <w:tab w:val="left" w:pos="9639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Servizi proposti </w:t>
            </w:r>
          </w:p>
        </w:tc>
        <w:tc>
          <w:tcPr>
            <w:tcW w:w="3769" w:type="dxa"/>
            <w:vAlign w:val="center"/>
          </w:tcPr>
          <w:p w14:paraId="44697329" w14:textId="77777777" w:rsidR="0000089C" w:rsidRDefault="0000089C" w:rsidP="0000089C">
            <w:pPr>
              <w:ind w:left="117"/>
              <w:rPr>
                <w:rFonts w:ascii="MS Gothic" w:eastAsia="MS Gothic" w:hAnsi="MS Gothic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2A7440">
              <w:rPr>
                <w:rFonts w:asciiTheme="minorHAnsi" w:hAnsiTheme="minorHAnsi" w:cstheme="minorHAnsi"/>
                <w:sz w:val="22"/>
                <w:szCs w:val="22"/>
              </w:rPr>
              <w:t>ndicare almeno un servizio da inserire nell’elenco</w:t>
            </w:r>
          </w:p>
        </w:tc>
      </w:tr>
    </w:tbl>
    <w:p w14:paraId="24C5F103" w14:textId="1E2E342B" w:rsidR="0086123C" w:rsidRDefault="0086123C" w:rsidP="005352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5F237A" w14:textId="77777777" w:rsidR="00842F3D" w:rsidRDefault="00842F3D" w:rsidP="005352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FAF7DD" w14:textId="611553A6" w:rsidR="007D41DC" w:rsidRPr="00DF412F" w:rsidRDefault="00842F3D" w:rsidP="00842F3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Luo</w:t>
      </w:r>
      <w:r w:rsidR="007D41DC" w:rsidRPr="00DF412F">
        <w:rPr>
          <w:rFonts w:asciiTheme="minorHAnsi" w:hAnsiTheme="minorHAnsi" w:cstheme="minorHAnsi"/>
          <w:sz w:val="22"/>
          <w:szCs w:val="22"/>
        </w:rPr>
        <w:t>go e data _______________________</w:t>
      </w:r>
    </w:p>
    <w:p w14:paraId="4D038C16" w14:textId="77777777" w:rsidR="007D41DC" w:rsidRPr="00DF412F" w:rsidRDefault="007D41DC" w:rsidP="00017525">
      <w:pPr>
        <w:jc w:val="both"/>
        <w:rPr>
          <w:rFonts w:asciiTheme="minorHAnsi" w:hAnsiTheme="minorHAnsi" w:cstheme="minorHAnsi"/>
          <w:sz w:val="22"/>
          <w:szCs w:val="22"/>
        </w:rPr>
      </w:pPr>
      <w:r w:rsidRPr="00DF412F">
        <w:rPr>
          <w:rFonts w:asciiTheme="minorHAnsi" w:hAnsiTheme="minorHAnsi" w:cstheme="minorHAnsi"/>
          <w:sz w:val="22"/>
          <w:szCs w:val="22"/>
        </w:rPr>
        <w:t>IL LEGALE RAPPRESENTANTE</w:t>
      </w:r>
    </w:p>
    <w:p w14:paraId="28418196" w14:textId="5AF6C797" w:rsidR="007D41DC" w:rsidRPr="00DF412F" w:rsidRDefault="00022216" w:rsidP="0001752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 digitale</w:t>
      </w:r>
    </w:p>
    <w:p w14:paraId="74151C93" w14:textId="77777777" w:rsidR="007D41DC" w:rsidRPr="00DF412F" w:rsidRDefault="007D41DC" w:rsidP="007D41DC">
      <w:pPr>
        <w:ind w:left="5672" w:firstLine="709"/>
        <w:jc w:val="both"/>
        <w:rPr>
          <w:rFonts w:asciiTheme="minorHAnsi" w:hAnsiTheme="minorHAnsi" w:cstheme="minorHAnsi"/>
          <w:sz w:val="22"/>
          <w:szCs w:val="22"/>
        </w:rPr>
      </w:pPr>
    </w:p>
    <w:sectPr w:rsidR="007D41DC" w:rsidRPr="00DF412F" w:rsidSect="00816B4C">
      <w:headerReference w:type="default" r:id="rId8"/>
      <w:footerReference w:type="even" r:id="rId9"/>
      <w:footerReference w:type="default" r:id="rId10"/>
      <w:pgSz w:w="11906" w:h="16838" w:code="9"/>
      <w:pgMar w:top="1304" w:right="992" w:bottom="720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4BFE0" w14:textId="77777777" w:rsidR="00DE380D" w:rsidRDefault="00DE380D">
      <w:r>
        <w:separator/>
      </w:r>
    </w:p>
  </w:endnote>
  <w:endnote w:type="continuationSeparator" w:id="0">
    <w:p w14:paraId="7DC245FB" w14:textId="77777777" w:rsidR="00DE380D" w:rsidRDefault="00DE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01CBB" w14:textId="77777777" w:rsidR="00220F05" w:rsidRDefault="00220F0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14FB0302" w14:textId="77777777" w:rsidR="00220F05" w:rsidRDefault="00220F0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236415"/>
      <w:docPartObj>
        <w:docPartGallery w:val="Page Numbers (Bottom of Page)"/>
        <w:docPartUnique/>
      </w:docPartObj>
    </w:sdtPr>
    <w:sdtEndPr/>
    <w:sdtContent>
      <w:p w14:paraId="672D9420" w14:textId="7AEA8AD6" w:rsidR="00220F05" w:rsidRDefault="00220F0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68B">
          <w:rPr>
            <w:noProof/>
          </w:rPr>
          <w:t>1</w:t>
        </w:r>
        <w:r>
          <w:fldChar w:fldCharType="end"/>
        </w:r>
      </w:p>
    </w:sdtContent>
  </w:sdt>
  <w:p w14:paraId="5A987EBE" w14:textId="77777777" w:rsidR="00220F05" w:rsidRDefault="00220F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B6F25" w14:textId="77777777" w:rsidR="00DE380D" w:rsidRDefault="00DE380D">
      <w:r>
        <w:separator/>
      </w:r>
    </w:p>
  </w:footnote>
  <w:footnote w:type="continuationSeparator" w:id="0">
    <w:p w14:paraId="5CDA9C1F" w14:textId="77777777" w:rsidR="00DE380D" w:rsidRDefault="00DE3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D6851" w14:textId="15D9676A" w:rsidR="00220F05" w:rsidRDefault="00220F05" w:rsidP="00FD54D3">
    <w:pPr>
      <w:pStyle w:val="Intestazione"/>
      <w:jc w:val="right"/>
      <w:rPr>
        <w:b/>
      </w:rPr>
    </w:pPr>
    <w:r w:rsidRPr="00442A6C">
      <w:rPr>
        <w:b/>
      </w:rPr>
      <w:t xml:space="preserve">ALLEGATO </w:t>
    </w:r>
    <w:r>
      <w:rPr>
        <w:b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ECE"/>
    <w:multiLevelType w:val="hybridMultilevel"/>
    <w:tmpl w:val="B2AE60AA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48801C8"/>
    <w:multiLevelType w:val="hybridMultilevel"/>
    <w:tmpl w:val="1FD8F7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210B7"/>
    <w:multiLevelType w:val="hybridMultilevel"/>
    <w:tmpl w:val="D56E5710"/>
    <w:lvl w:ilvl="0" w:tplc="7B7EFA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C745B"/>
    <w:multiLevelType w:val="hybridMultilevel"/>
    <w:tmpl w:val="1B04E2A2"/>
    <w:lvl w:ilvl="0" w:tplc="04100019">
      <w:start w:val="1"/>
      <w:numFmt w:val="lowerLetter"/>
      <w:lvlText w:val="%1."/>
      <w:lvlJc w:val="left"/>
      <w:pPr>
        <w:ind w:left="42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1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86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3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0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7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0A17EB"/>
    <w:multiLevelType w:val="hybridMultilevel"/>
    <w:tmpl w:val="F1A86626"/>
    <w:lvl w:ilvl="0" w:tplc="1B8AB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B0188"/>
    <w:multiLevelType w:val="hybridMultilevel"/>
    <w:tmpl w:val="C138F9DE"/>
    <w:lvl w:ilvl="0" w:tplc="824E672C">
      <w:start w:val="1"/>
      <w:numFmt w:val="bullet"/>
      <w:lvlText w:val="-"/>
      <w:lvlJc w:val="left"/>
      <w:pPr>
        <w:ind w:left="127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6" w15:restartNumberingAfterBreak="0">
    <w:nsid w:val="10430EFC"/>
    <w:multiLevelType w:val="hybridMultilevel"/>
    <w:tmpl w:val="262A8A6C"/>
    <w:lvl w:ilvl="0" w:tplc="238892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F3980"/>
    <w:multiLevelType w:val="hybridMultilevel"/>
    <w:tmpl w:val="28B62CE0"/>
    <w:lvl w:ilvl="0" w:tplc="AF2237C2">
      <w:start w:val="2"/>
      <w:numFmt w:val="bullet"/>
      <w:lvlText w:val=""/>
      <w:lvlJc w:val="left"/>
      <w:pPr>
        <w:ind w:left="1069" w:hanging="360"/>
      </w:pPr>
      <w:rPr>
        <w:rFonts w:ascii="Wingdings" w:eastAsia="Calibri" w:hAnsi="Wingdings" w:cs="Verdana-Italic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1032ED3"/>
    <w:multiLevelType w:val="hybridMultilevel"/>
    <w:tmpl w:val="40A6A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D41F0"/>
    <w:multiLevelType w:val="hybridMultilevel"/>
    <w:tmpl w:val="EEDE4A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73366"/>
    <w:multiLevelType w:val="hybridMultilevel"/>
    <w:tmpl w:val="9C84F60C"/>
    <w:lvl w:ilvl="0" w:tplc="668C77F2">
      <w:start w:val="1"/>
      <w:numFmt w:val="upperLetter"/>
      <w:lvlText w:val="%1)"/>
      <w:lvlJc w:val="left"/>
      <w:pPr>
        <w:ind w:left="720" w:hanging="360"/>
      </w:pPr>
      <w:rPr>
        <w:rFonts w:cs="Helvetica" w:hint="default"/>
        <w:b/>
      </w:rPr>
    </w:lvl>
    <w:lvl w:ilvl="1" w:tplc="CC0C6648">
      <w:start w:val="1"/>
      <w:numFmt w:val="lowerLetter"/>
      <w:lvlText w:val="%2)"/>
      <w:lvlJc w:val="left"/>
      <w:pPr>
        <w:ind w:left="1650" w:hanging="570"/>
      </w:pPr>
      <w:rPr>
        <w:rFonts w:eastAsia="TimesNew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82A80"/>
    <w:multiLevelType w:val="hybridMultilevel"/>
    <w:tmpl w:val="9BDE2A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E1DCE"/>
    <w:multiLevelType w:val="hybridMultilevel"/>
    <w:tmpl w:val="FB929E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05A55"/>
    <w:multiLevelType w:val="hybridMultilevel"/>
    <w:tmpl w:val="50DC821C"/>
    <w:lvl w:ilvl="0" w:tplc="FE3A9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F1180B"/>
    <w:multiLevelType w:val="hybridMultilevel"/>
    <w:tmpl w:val="3D149E5A"/>
    <w:lvl w:ilvl="0" w:tplc="8DEC27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D333B"/>
    <w:multiLevelType w:val="hybridMultilevel"/>
    <w:tmpl w:val="FBCE9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11F69"/>
    <w:multiLevelType w:val="hybridMultilevel"/>
    <w:tmpl w:val="DBD06EAC"/>
    <w:lvl w:ilvl="0" w:tplc="563008D0">
      <w:start w:val="12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97107"/>
    <w:multiLevelType w:val="hybridMultilevel"/>
    <w:tmpl w:val="C6D6A4AA"/>
    <w:lvl w:ilvl="0" w:tplc="B3C65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5D0E0C"/>
    <w:multiLevelType w:val="hybridMultilevel"/>
    <w:tmpl w:val="3D08AC32"/>
    <w:lvl w:ilvl="0" w:tplc="668C77F2">
      <w:start w:val="1"/>
      <w:numFmt w:val="upperLetter"/>
      <w:lvlText w:val="%1)"/>
      <w:lvlJc w:val="left"/>
      <w:pPr>
        <w:ind w:left="720" w:hanging="360"/>
      </w:pPr>
      <w:rPr>
        <w:rFonts w:cs="Helvetic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F7EE1"/>
    <w:multiLevelType w:val="hybridMultilevel"/>
    <w:tmpl w:val="9DC40134"/>
    <w:lvl w:ilvl="0" w:tplc="238892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00862"/>
    <w:multiLevelType w:val="hybridMultilevel"/>
    <w:tmpl w:val="0EBC9E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625F3"/>
    <w:multiLevelType w:val="hybridMultilevel"/>
    <w:tmpl w:val="9BDE2A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10953"/>
    <w:multiLevelType w:val="hybridMultilevel"/>
    <w:tmpl w:val="CD0A7EC6"/>
    <w:lvl w:ilvl="0" w:tplc="B8A29C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i w:val="0"/>
        <w:strike w:val="0"/>
      </w:rPr>
    </w:lvl>
    <w:lvl w:ilvl="1" w:tplc="04100019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9EE3E77"/>
    <w:multiLevelType w:val="hybridMultilevel"/>
    <w:tmpl w:val="2CA081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B6A0D"/>
    <w:multiLevelType w:val="hybridMultilevel"/>
    <w:tmpl w:val="76B479D6"/>
    <w:lvl w:ilvl="0" w:tplc="824E672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36E9C"/>
    <w:multiLevelType w:val="hybridMultilevel"/>
    <w:tmpl w:val="FBCE9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92315"/>
    <w:multiLevelType w:val="hybridMultilevel"/>
    <w:tmpl w:val="FBCE9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03C9D"/>
    <w:multiLevelType w:val="hybridMultilevel"/>
    <w:tmpl w:val="1486B53C"/>
    <w:lvl w:ilvl="0" w:tplc="75B2CC98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944AC"/>
    <w:multiLevelType w:val="hybridMultilevel"/>
    <w:tmpl w:val="678022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F1AB1"/>
    <w:multiLevelType w:val="hybridMultilevel"/>
    <w:tmpl w:val="626E7258"/>
    <w:lvl w:ilvl="0" w:tplc="1E201622">
      <w:start w:val="1"/>
      <w:numFmt w:val="decimal"/>
      <w:lvlText w:val="%1."/>
      <w:lvlJc w:val="left"/>
      <w:pPr>
        <w:tabs>
          <w:tab w:val="left" w:pos="820"/>
        </w:tabs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1CB198">
      <w:start w:val="1"/>
      <w:numFmt w:val="lowerLetter"/>
      <w:lvlText w:val="%2."/>
      <w:lvlJc w:val="left"/>
      <w:pPr>
        <w:tabs>
          <w:tab w:val="left" w:pos="820"/>
        </w:tabs>
        <w:ind w:left="28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E84FFE">
      <w:start w:val="1"/>
      <w:numFmt w:val="lowerRoman"/>
      <w:lvlText w:val="%3."/>
      <w:lvlJc w:val="left"/>
      <w:pPr>
        <w:tabs>
          <w:tab w:val="left" w:pos="820"/>
        </w:tabs>
        <w:ind w:left="806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F67BB0">
      <w:start w:val="1"/>
      <w:numFmt w:val="decimal"/>
      <w:lvlText w:val="%4."/>
      <w:lvlJc w:val="left"/>
      <w:pPr>
        <w:tabs>
          <w:tab w:val="left" w:pos="820"/>
        </w:tabs>
        <w:ind w:left="1526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E4C154">
      <w:start w:val="1"/>
      <w:numFmt w:val="lowerLetter"/>
      <w:lvlText w:val="%5."/>
      <w:lvlJc w:val="left"/>
      <w:pPr>
        <w:tabs>
          <w:tab w:val="left" w:pos="820"/>
        </w:tabs>
        <w:ind w:left="2246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FCE2CE">
      <w:start w:val="1"/>
      <w:numFmt w:val="lowerRoman"/>
      <w:lvlText w:val="%6."/>
      <w:lvlJc w:val="left"/>
      <w:pPr>
        <w:tabs>
          <w:tab w:val="left" w:pos="820"/>
        </w:tabs>
        <w:ind w:left="2966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C14F0">
      <w:start w:val="1"/>
      <w:numFmt w:val="decimal"/>
      <w:lvlText w:val="%7."/>
      <w:lvlJc w:val="left"/>
      <w:pPr>
        <w:tabs>
          <w:tab w:val="left" w:pos="820"/>
        </w:tabs>
        <w:ind w:left="3686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4EA370">
      <w:start w:val="1"/>
      <w:numFmt w:val="lowerLetter"/>
      <w:lvlText w:val="%8."/>
      <w:lvlJc w:val="left"/>
      <w:pPr>
        <w:tabs>
          <w:tab w:val="left" w:pos="820"/>
        </w:tabs>
        <w:ind w:left="4406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FA8B0A">
      <w:start w:val="1"/>
      <w:numFmt w:val="lowerRoman"/>
      <w:lvlText w:val="%9."/>
      <w:lvlJc w:val="left"/>
      <w:pPr>
        <w:tabs>
          <w:tab w:val="left" w:pos="820"/>
        </w:tabs>
        <w:ind w:left="5126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874559A"/>
    <w:multiLevelType w:val="hybridMultilevel"/>
    <w:tmpl w:val="9BDE2A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47FAE"/>
    <w:multiLevelType w:val="hybridMultilevel"/>
    <w:tmpl w:val="3892B3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7D9B054F"/>
    <w:multiLevelType w:val="hybridMultilevel"/>
    <w:tmpl w:val="912E2F2E"/>
    <w:lvl w:ilvl="0" w:tplc="1BCE1C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74FA4"/>
    <w:multiLevelType w:val="hybridMultilevel"/>
    <w:tmpl w:val="3DF8CA28"/>
    <w:lvl w:ilvl="0" w:tplc="F60834C0">
      <w:start w:val="12"/>
      <w:numFmt w:val="upperLetter"/>
      <w:lvlText w:val="%1)"/>
      <w:lvlJc w:val="left"/>
      <w:pPr>
        <w:ind w:left="1287" w:hanging="360"/>
      </w:pPr>
      <w:rPr>
        <w:rFonts w:cs="Helvetica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1"/>
  </w:num>
  <w:num w:numId="4">
    <w:abstractNumId w:val="4"/>
  </w:num>
  <w:num w:numId="5">
    <w:abstractNumId w:val="27"/>
  </w:num>
  <w:num w:numId="6">
    <w:abstractNumId w:val="17"/>
  </w:num>
  <w:num w:numId="7">
    <w:abstractNumId w:val="9"/>
  </w:num>
  <w:num w:numId="8">
    <w:abstractNumId w:val="5"/>
  </w:num>
  <w:num w:numId="9">
    <w:abstractNumId w:val="10"/>
  </w:num>
  <w:num w:numId="10">
    <w:abstractNumId w:val="18"/>
  </w:num>
  <w:num w:numId="11">
    <w:abstractNumId w:val="16"/>
  </w:num>
  <w:num w:numId="12">
    <w:abstractNumId w:val="33"/>
  </w:num>
  <w:num w:numId="13">
    <w:abstractNumId w:val="8"/>
  </w:num>
  <w:num w:numId="14">
    <w:abstractNumId w:val="30"/>
  </w:num>
  <w:num w:numId="15">
    <w:abstractNumId w:val="2"/>
  </w:num>
  <w:num w:numId="16">
    <w:abstractNumId w:val="23"/>
  </w:num>
  <w:num w:numId="17">
    <w:abstractNumId w:val="11"/>
  </w:num>
  <w:num w:numId="18">
    <w:abstractNumId w:val="21"/>
  </w:num>
  <w:num w:numId="19">
    <w:abstractNumId w:val="22"/>
  </w:num>
  <w:num w:numId="20">
    <w:abstractNumId w:val="1"/>
  </w:num>
  <w:num w:numId="21">
    <w:abstractNumId w:val="28"/>
  </w:num>
  <w:num w:numId="22">
    <w:abstractNumId w:val="15"/>
  </w:num>
  <w:num w:numId="23">
    <w:abstractNumId w:val="13"/>
  </w:num>
  <w:num w:numId="24">
    <w:abstractNumId w:val="25"/>
  </w:num>
  <w:num w:numId="25">
    <w:abstractNumId w:val="20"/>
  </w:num>
  <w:num w:numId="26">
    <w:abstractNumId w:val="6"/>
  </w:num>
  <w:num w:numId="27">
    <w:abstractNumId w:val="26"/>
  </w:num>
  <w:num w:numId="28">
    <w:abstractNumId w:val="12"/>
  </w:num>
  <w:num w:numId="29">
    <w:abstractNumId w:val="19"/>
  </w:num>
  <w:num w:numId="30">
    <w:abstractNumId w:val="24"/>
  </w:num>
  <w:num w:numId="31">
    <w:abstractNumId w:val="32"/>
  </w:num>
  <w:num w:numId="32">
    <w:abstractNumId w:val="14"/>
  </w:num>
  <w:num w:numId="33">
    <w:abstractNumId w:val="29"/>
  </w:num>
  <w:num w:numId="3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5"/>
    <w:rsid w:val="0000089C"/>
    <w:rsid w:val="000024A8"/>
    <w:rsid w:val="00010973"/>
    <w:rsid w:val="000121D4"/>
    <w:rsid w:val="0001258D"/>
    <w:rsid w:val="00013C54"/>
    <w:rsid w:val="00017525"/>
    <w:rsid w:val="000214AC"/>
    <w:rsid w:val="00021C96"/>
    <w:rsid w:val="00022216"/>
    <w:rsid w:val="0002305A"/>
    <w:rsid w:val="00023AF9"/>
    <w:rsid w:val="0002451F"/>
    <w:rsid w:val="00026251"/>
    <w:rsid w:val="00027B16"/>
    <w:rsid w:val="00027B61"/>
    <w:rsid w:val="00027F3F"/>
    <w:rsid w:val="00033312"/>
    <w:rsid w:val="000360EC"/>
    <w:rsid w:val="00041F11"/>
    <w:rsid w:val="0004357E"/>
    <w:rsid w:val="00046D0E"/>
    <w:rsid w:val="000505C0"/>
    <w:rsid w:val="000525DE"/>
    <w:rsid w:val="00052E76"/>
    <w:rsid w:val="00054739"/>
    <w:rsid w:val="0005654E"/>
    <w:rsid w:val="00056E78"/>
    <w:rsid w:val="000578DF"/>
    <w:rsid w:val="000634B5"/>
    <w:rsid w:val="00065576"/>
    <w:rsid w:val="0007175E"/>
    <w:rsid w:val="00075336"/>
    <w:rsid w:val="00081123"/>
    <w:rsid w:val="000815EA"/>
    <w:rsid w:val="000852E4"/>
    <w:rsid w:val="000864DC"/>
    <w:rsid w:val="00091ED4"/>
    <w:rsid w:val="000939E9"/>
    <w:rsid w:val="00095FA0"/>
    <w:rsid w:val="00096149"/>
    <w:rsid w:val="00096EBE"/>
    <w:rsid w:val="000A0E65"/>
    <w:rsid w:val="000A5D42"/>
    <w:rsid w:val="000A6C65"/>
    <w:rsid w:val="000B201D"/>
    <w:rsid w:val="000B2727"/>
    <w:rsid w:val="000B5E70"/>
    <w:rsid w:val="000B6C2B"/>
    <w:rsid w:val="000C2D6C"/>
    <w:rsid w:val="000C5897"/>
    <w:rsid w:val="000C6E3F"/>
    <w:rsid w:val="000C7093"/>
    <w:rsid w:val="000C70A7"/>
    <w:rsid w:val="000C70ED"/>
    <w:rsid w:val="000C7582"/>
    <w:rsid w:val="000C79F0"/>
    <w:rsid w:val="000D0267"/>
    <w:rsid w:val="000D52AA"/>
    <w:rsid w:val="000E0213"/>
    <w:rsid w:val="000E105F"/>
    <w:rsid w:val="000E11DA"/>
    <w:rsid w:val="000E14C1"/>
    <w:rsid w:val="000E1E1E"/>
    <w:rsid w:val="000E2591"/>
    <w:rsid w:val="000E6657"/>
    <w:rsid w:val="000E6C69"/>
    <w:rsid w:val="000E6D90"/>
    <w:rsid w:val="000E7E0F"/>
    <w:rsid w:val="000F0FD5"/>
    <w:rsid w:val="000F1319"/>
    <w:rsid w:val="000F16D9"/>
    <w:rsid w:val="000F17E8"/>
    <w:rsid w:val="000F2131"/>
    <w:rsid w:val="000F5C37"/>
    <w:rsid w:val="000F6FF0"/>
    <w:rsid w:val="001029EB"/>
    <w:rsid w:val="00103340"/>
    <w:rsid w:val="00103BCE"/>
    <w:rsid w:val="001046B2"/>
    <w:rsid w:val="001048FB"/>
    <w:rsid w:val="00105E0A"/>
    <w:rsid w:val="00106284"/>
    <w:rsid w:val="001063F2"/>
    <w:rsid w:val="0010696E"/>
    <w:rsid w:val="00107020"/>
    <w:rsid w:val="00110175"/>
    <w:rsid w:val="0011217E"/>
    <w:rsid w:val="0011228A"/>
    <w:rsid w:val="00112CB2"/>
    <w:rsid w:val="00113C47"/>
    <w:rsid w:val="001207C2"/>
    <w:rsid w:val="001213F8"/>
    <w:rsid w:val="00121E1F"/>
    <w:rsid w:val="0012338C"/>
    <w:rsid w:val="001257E1"/>
    <w:rsid w:val="001329E6"/>
    <w:rsid w:val="00133FBA"/>
    <w:rsid w:val="001343F0"/>
    <w:rsid w:val="001356AB"/>
    <w:rsid w:val="00136991"/>
    <w:rsid w:val="0013717A"/>
    <w:rsid w:val="001423C8"/>
    <w:rsid w:val="00142E5E"/>
    <w:rsid w:val="001449BD"/>
    <w:rsid w:val="00150355"/>
    <w:rsid w:val="00151C39"/>
    <w:rsid w:val="001539A1"/>
    <w:rsid w:val="00153AA1"/>
    <w:rsid w:val="00154946"/>
    <w:rsid w:val="00155AC8"/>
    <w:rsid w:val="00156D11"/>
    <w:rsid w:val="001612A3"/>
    <w:rsid w:val="00161AB3"/>
    <w:rsid w:val="00163E95"/>
    <w:rsid w:val="00165C36"/>
    <w:rsid w:val="00172AF6"/>
    <w:rsid w:val="00173166"/>
    <w:rsid w:val="001758D9"/>
    <w:rsid w:val="001764A4"/>
    <w:rsid w:val="001807DB"/>
    <w:rsid w:val="001814AE"/>
    <w:rsid w:val="00182268"/>
    <w:rsid w:val="00182D92"/>
    <w:rsid w:val="001840F4"/>
    <w:rsid w:val="001849DA"/>
    <w:rsid w:val="00184A9F"/>
    <w:rsid w:val="001870C7"/>
    <w:rsid w:val="001871C3"/>
    <w:rsid w:val="0019076B"/>
    <w:rsid w:val="00192605"/>
    <w:rsid w:val="00192709"/>
    <w:rsid w:val="00194900"/>
    <w:rsid w:val="001A1711"/>
    <w:rsid w:val="001A2C8C"/>
    <w:rsid w:val="001A3119"/>
    <w:rsid w:val="001A313F"/>
    <w:rsid w:val="001A3AEF"/>
    <w:rsid w:val="001A6F4C"/>
    <w:rsid w:val="001B2B4F"/>
    <w:rsid w:val="001B500F"/>
    <w:rsid w:val="001B7C30"/>
    <w:rsid w:val="001C2C04"/>
    <w:rsid w:val="001C6FA6"/>
    <w:rsid w:val="001C7269"/>
    <w:rsid w:val="001C7764"/>
    <w:rsid w:val="001D0EDA"/>
    <w:rsid w:val="001D3D12"/>
    <w:rsid w:val="001D5371"/>
    <w:rsid w:val="001D5D66"/>
    <w:rsid w:val="001D776C"/>
    <w:rsid w:val="001D7B1D"/>
    <w:rsid w:val="001E1E1D"/>
    <w:rsid w:val="001E1EFB"/>
    <w:rsid w:val="001E2F7A"/>
    <w:rsid w:val="001E48B9"/>
    <w:rsid w:val="001E613D"/>
    <w:rsid w:val="001F1C8E"/>
    <w:rsid w:val="001F45F5"/>
    <w:rsid w:val="00201A4B"/>
    <w:rsid w:val="00203709"/>
    <w:rsid w:val="00203A09"/>
    <w:rsid w:val="00203DB8"/>
    <w:rsid w:val="002051A9"/>
    <w:rsid w:val="00206BDF"/>
    <w:rsid w:val="00212C0C"/>
    <w:rsid w:val="00213B6A"/>
    <w:rsid w:val="00215783"/>
    <w:rsid w:val="0021645E"/>
    <w:rsid w:val="00217919"/>
    <w:rsid w:val="00220F05"/>
    <w:rsid w:val="00222822"/>
    <w:rsid w:val="00222E5B"/>
    <w:rsid w:val="0022403A"/>
    <w:rsid w:val="00225B55"/>
    <w:rsid w:val="00233C4C"/>
    <w:rsid w:val="00233C69"/>
    <w:rsid w:val="00234075"/>
    <w:rsid w:val="00234A0C"/>
    <w:rsid w:val="0023555E"/>
    <w:rsid w:val="00240FDE"/>
    <w:rsid w:val="002438E0"/>
    <w:rsid w:val="00243E28"/>
    <w:rsid w:val="0024502F"/>
    <w:rsid w:val="002462A8"/>
    <w:rsid w:val="0024633D"/>
    <w:rsid w:val="002500DF"/>
    <w:rsid w:val="002509D6"/>
    <w:rsid w:val="00252E11"/>
    <w:rsid w:val="00253E34"/>
    <w:rsid w:val="002542CB"/>
    <w:rsid w:val="00254DDA"/>
    <w:rsid w:val="00266628"/>
    <w:rsid w:val="00270483"/>
    <w:rsid w:val="00270E8A"/>
    <w:rsid w:val="00271B8B"/>
    <w:rsid w:val="002721F7"/>
    <w:rsid w:val="00272441"/>
    <w:rsid w:val="00274438"/>
    <w:rsid w:val="00274C52"/>
    <w:rsid w:val="00274D03"/>
    <w:rsid w:val="00275940"/>
    <w:rsid w:val="00275B0F"/>
    <w:rsid w:val="00276938"/>
    <w:rsid w:val="002777DF"/>
    <w:rsid w:val="00287929"/>
    <w:rsid w:val="00291367"/>
    <w:rsid w:val="00292969"/>
    <w:rsid w:val="00292AE0"/>
    <w:rsid w:val="00293604"/>
    <w:rsid w:val="00294B7A"/>
    <w:rsid w:val="00294CBD"/>
    <w:rsid w:val="00294E83"/>
    <w:rsid w:val="00297D1D"/>
    <w:rsid w:val="002A2C5E"/>
    <w:rsid w:val="002A3FC3"/>
    <w:rsid w:val="002A4DB5"/>
    <w:rsid w:val="002A7440"/>
    <w:rsid w:val="002B2991"/>
    <w:rsid w:val="002B3ADD"/>
    <w:rsid w:val="002B4497"/>
    <w:rsid w:val="002B5A0D"/>
    <w:rsid w:val="002B6E7B"/>
    <w:rsid w:val="002C0913"/>
    <w:rsid w:val="002C18CD"/>
    <w:rsid w:val="002C1E09"/>
    <w:rsid w:val="002C3607"/>
    <w:rsid w:val="002C37AB"/>
    <w:rsid w:val="002C5DD1"/>
    <w:rsid w:val="002C6B07"/>
    <w:rsid w:val="002D00C4"/>
    <w:rsid w:val="002D0586"/>
    <w:rsid w:val="002D08CA"/>
    <w:rsid w:val="002D21FB"/>
    <w:rsid w:val="002D22C2"/>
    <w:rsid w:val="002D34F7"/>
    <w:rsid w:val="002D441F"/>
    <w:rsid w:val="002D5073"/>
    <w:rsid w:val="002D72F3"/>
    <w:rsid w:val="002E3268"/>
    <w:rsid w:val="002E32B6"/>
    <w:rsid w:val="002E349E"/>
    <w:rsid w:val="002E3596"/>
    <w:rsid w:val="002E50FA"/>
    <w:rsid w:val="002F5A83"/>
    <w:rsid w:val="002F73D4"/>
    <w:rsid w:val="00300702"/>
    <w:rsid w:val="00300B23"/>
    <w:rsid w:val="00302F88"/>
    <w:rsid w:val="003039AF"/>
    <w:rsid w:val="00303E30"/>
    <w:rsid w:val="00305C72"/>
    <w:rsid w:val="003066A2"/>
    <w:rsid w:val="003128F1"/>
    <w:rsid w:val="00312F79"/>
    <w:rsid w:val="00313C6A"/>
    <w:rsid w:val="003160DC"/>
    <w:rsid w:val="00316FEB"/>
    <w:rsid w:val="003215C8"/>
    <w:rsid w:val="00323CE4"/>
    <w:rsid w:val="00324939"/>
    <w:rsid w:val="003266AC"/>
    <w:rsid w:val="003276FC"/>
    <w:rsid w:val="00330243"/>
    <w:rsid w:val="0033093C"/>
    <w:rsid w:val="0033103F"/>
    <w:rsid w:val="0033214F"/>
    <w:rsid w:val="00340C8B"/>
    <w:rsid w:val="00341996"/>
    <w:rsid w:val="00342F2E"/>
    <w:rsid w:val="00344600"/>
    <w:rsid w:val="003448C5"/>
    <w:rsid w:val="0034491E"/>
    <w:rsid w:val="00346D60"/>
    <w:rsid w:val="00347200"/>
    <w:rsid w:val="00347DDE"/>
    <w:rsid w:val="00350552"/>
    <w:rsid w:val="0035068B"/>
    <w:rsid w:val="0035255C"/>
    <w:rsid w:val="00352858"/>
    <w:rsid w:val="00360FEC"/>
    <w:rsid w:val="003622C6"/>
    <w:rsid w:val="00363B3E"/>
    <w:rsid w:val="0036523D"/>
    <w:rsid w:val="00365FA2"/>
    <w:rsid w:val="00367820"/>
    <w:rsid w:val="0036789A"/>
    <w:rsid w:val="00367C61"/>
    <w:rsid w:val="00370BF1"/>
    <w:rsid w:val="00370FCE"/>
    <w:rsid w:val="0037140A"/>
    <w:rsid w:val="00371849"/>
    <w:rsid w:val="003736D7"/>
    <w:rsid w:val="00373C16"/>
    <w:rsid w:val="003741DA"/>
    <w:rsid w:val="003753F2"/>
    <w:rsid w:val="00375C00"/>
    <w:rsid w:val="00381F42"/>
    <w:rsid w:val="00382D27"/>
    <w:rsid w:val="00382EFD"/>
    <w:rsid w:val="00383437"/>
    <w:rsid w:val="0038447D"/>
    <w:rsid w:val="00385FED"/>
    <w:rsid w:val="00394D6E"/>
    <w:rsid w:val="00397E8C"/>
    <w:rsid w:val="003A3A8E"/>
    <w:rsid w:val="003A3D7E"/>
    <w:rsid w:val="003A65DD"/>
    <w:rsid w:val="003A6A7B"/>
    <w:rsid w:val="003A75AB"/>
    <w:rsid w:val="003B2016"/>
    <w:rsid w:val="003B3B0A"/>
    <w:rsid w:val="003B56EB"/>
    <w:rsid w:val="003B6C47"/>
    <w:rsid w:val="003B76C8"/>
    <w:rsid w:val="003B7924"/>
    <w:rsid w:val="003C0A61"/>
    <w:rsid w:val="003C3393"/>
    <w:rsid w:val="003C55C5"/>
    <w:rsid w:val="003C745C"/>
    <w:rsid w:val="003C79AA"/>
    <w:rsid w:val="003D083A"/>
    <w:rsid w:val="003D0BAA"/>
    <w:rsid w:val="003D35EF"/>
    <w:rsid w:val="003E2C4C"/>
    <w:rsid w:val="003E3034"/>
    <w:rsid w:val="003E7339"/>
    <w:rsid w:val="003F036B"/>
    <w:rsid w:val="003F048E"/>
    <w:rsid w:val="003F2D2D"/>
    <w:rsid w:val="003F6006"/>
    <w:rsid w:val="003F67AD"/>
    <w:rsid w:val="00400BA5"/>
    <w:rsid w:val="004017DE"/>
    <w:rsid w:val="0040330F"/>
    <w:rsid w:val="00403723"/>
    <w:rsid w:val="00403950"/>
    <w:rsid w:val="00403E83"/>
    <w:rsid w:val="00404A04"/>
    <w:rsid w:val="00404E64"/>
    <w:rsid w:val="004054D1"/>
    <w:rsid w:val="0040581A"/>
    <w:rsid w:val="004112CD"/>
    <w:rsid w:val="00411456"/>
    <w:rsid w:val="0041295E"/>
    <w:rsid w:val="00412FFA"/>
    <w:rsid w:val="00413178"/>
    <w:rsid w:val="004142B9"/>
    <w:rsid w:val="004164E0"/>
    <w:rsid w:val="004165E9"/>
    <w:rsid w:val="00417E64"/>
    <w:rsid w:val="00420945"/>
    <w:rsid w:val="00421BE7"/>
    <w:rsid w:val="00423041"/>
    <w:rsid w:val="004248D0"/>
    <w:rsid w:val="00424E8C"/>
    <w:rsid w:val="00427790"/>
    <w:rsid w:val="00427C69"/>
    <w:rsid w:val="00427CC3"/>
    <w:rsid w:val="00430632"/>
    <w:rsid w:val="00430A32"/>
    <w:rsid w:val="0043325C"/>
    <w:rsid w:val="004341DE"/>
    <w:rsid w:val="004365E5"/>
    <w:rsid w:val="00442A6C"/>
    <w:rsid w:val="00444500"/>
    <w:rsid w:val="00445529"/>
    <w:rsid w:val="0044585B"/>
    <w:rsid w:val="00446622"/>
    <w:rsid w:val="004474DC"/>
    <w:rsid w:val="00447C52"/>
    <w:rsid w:val="00456046"/>
    <w:rsid w:val="00460445"/>
    <w:rsid w:val="00460E3B"/>
    <w:rsid w:val="004632E0"/>
    <w:rsid w:val="00463720"/>
    <w:rsid w:val="00467094"/>
    <w:rsid w:val="004678DE"/>
    <w:rsid w:val="00471829"/>
    <w:rsid w:val="00472D55"/>
    <w:rsid w:val="00472F99"/>
    <w:rsid w:val="0047609D"/>
    <w:rsid w:val="00480AB8"/>
    <w:rsid w:val="004824BF"/>
    <w:rsid w:val="00483358"/>
    <w:rsid w:val="00483C0E"/>
    <w:rsid w:val="0048494B"/>
    <w:rsid w:val="00485BF3"/>
    <w:rsid w:val="0048630D"/>
    <w:rsid w:val="00490702"/>
    <w:rsid w:val="00490E85"/>
    <w:rsid w:val="00492FE4"/>
    <w:rsid w:val="00495099"/>
    <w:rsid w:val="0049524D"/>
    <w:rsid w:val="0049773B"/>
    <w:rsid w:val="004A0652"/>
    <w:rsid w:val="004A1145"/>
    <w:rsid w:val="004A20C6"/>
    <w:rsid w:val="004A441B"/>
    <w:rsid w:val="004A50DE"/>
    <w:rsid w:val="004A52FB"/>
    <w:rsid w:val="004A5C4D"/>
    <w:rsid w:val="004A5F4D"/>
    <w:rsid w:val="004A642E"/>
    <w:rsid w:val="004A7069"/>
    <w:rsid w:val="004B3662"/>
    <w:rsid w:val="004B543F"/>
    <w:rsid w:val="004B6F4F"/>
    <w:rsid w:val="004C0A38"/>
    <w:rsid w:val="004C0E9B"/>
    <w:rsid w:val="004C552F"/>
    <w:rsid w:val="004D42CF"/>
    <w:rsid w:val="004D6D20"/>
    <w:rsid w:val="004D7A20"/>
    <w:rsid w:val="004E5CF3"/>
    <w:rsid w:val="004E5D68"/>
    <w:rsid w:val="004E675A"/>
    <w:rsid w:val="004F0BDF"/>
    <w:rsid w:val="004F3A5E"/>
    <w:rsid w:val="004F4B18"/>
    <w:rsid w:val="004F74FE"/>
    <w:rsid w:val="00500E26"/>
    <w:rsid w:val="0050202C"/>
    <w:rsid w:val="00502BC1"/>
    <w:rsid w:val="00504A7C"/>
    <w:rsid w:val="0050632D"/>
    <w:rsid w:val="00506488"/>
    <w:rsid w:val="005100CA"/>
    <w:rsid w:val="005148C8"/>
    <w:rsid w:val="00516E26"/>
    <w:rsid w:val="005219B8"/>
    <w:rsid w:val="00523B7E"/>
    <w:rsid w:val="00531F22"/>
    <w:rsid w:val="00533937"/>
    <w:rsid w:val="00533B5B"/>
    <w:rsid w:val="00535215"/>
    <w:rsid w:val="00535D81"/>
    <w:rsid w:val="0054474E"/>
    <w:rsid w:val="00550EB5"/>
    <w:rsid w:val="00553E07"/>
    <w:rsid w:val="00555EC9"/>
    <w:rsid w:val="0056116C"/>
    <w:rsid w:val="00562E06"/>
    <w:rsid w:val="00564679"/>
    <w:rsid w:val="00566D83"/>
    <w:rsid w:val="00570F80"/>
    <w:rsid w:val="005720AE"/>
    <w:rsid w:val="005723D9"/>
    <w:rsid w:val="00573113"/>
    <w:rsid w:val="00574A8F"/>
    <w:rsid w:val="00574E33"/>
    <w:rsid w:val="005760B5"/>
    <w:rsid w:val="00576E7E"/>
    <w:rsid w:val="005777F7"/>
    <w:rsid w:val="0057790A"/>
    <w:rsid w:val="005819E8"/>
    <w:rsid w:val="00582CC4"/>
    <w:rsid w:val="005852C8"/>
    <w:rsid w:val="005856FA"/>
    <w:rsid w:val="00587BAD"/>
    <w:rsid w:val="005902B7"/>
    <w:rsid w:val="00590F20"/>
    <w:rsid w:val="0059245E"/>
    <w:rsid w:val="00595135"/>
    <w:rsid w:val="0059581D"/>
    <w:rsid w:val="005A03A3"/>
    <w:rsid w:val="005A0B48"/>
    <w:rsid w:val="005A2114"/>
    <w:rsid w:val="005A48F6"/>
    <w:rsid w:val="005A4AC5"/>
    <w:rsid w:val="005A74C1"/>
    <w:rsid w:val="005B2EA8"/>
    <w:rsid w:val="005C134C"/>
    <w:rsid w:val="005C147E"/>
    <w:rsid w:val="005C1AFF"/>
    <w:rsid w:val="005C5DB1"/>
    <w:rsid w:val="005C6E60"/>
    <w:rsid w:val="005D18EA"/>
    <w:rsid w:val="005D5C2A"/>
    <w:rsid w:val="005D6CF8"/>
    <w:rsid w:val="005E55FC"/>
    <w:rsid w:val="005E750C"/>
    <w:rsid w:val="005F1AF3"/>
    <w:rsid w:val="005F35E8"/>
    <w:rsid w:val="005F678D"/>
    <w:rsid w:val="005F7071"/>
    <w:rsid w:val="00602628"/>
    <w:rsid w:val="0060271E"/>
    <w:rsid w:val="00602B0B"/>
    <w:rsid w:val="006030E6"/>
    <w:rsid w:val="00603365"/>
    <w:rsid w:val="00603A6B"/>
    <w:rsid w:val="00604119"/>
    <w:rsid w:val="00607610"/>
    <w:rsid w:val="00611BEA"/>
    <w:rsid w:val="00611BFC"/>
    <w:rsid w:val="00612DAB"/>
    <w:rsid w:val="00613107"/>
    <w:rsid w:val="00614AF5"/>
    <w:rsid w:val="006166F2"/>
    <w:rsid w:val="006201EB"/>
    <w:rsid w:val="006213FE"/>
    <w:rsid w:val="0062202A"/>
    <w:rsid w:val="006239B0"/>
    <w:rsid w:val="006240EB"/>
    <w:rsid w:val="00626C03"/>
    <w:rsid w:val="00626DE9"/>
    <w:rsid w:val="00626F12"/>
    <w:rsid w:val="006332A2"/>
    <w:rsid w:val="0064039A"/>
    <w:rsid w:val="0064131A"/>
    <w:rsid w:val="0064136B"/>
    <w:rsid w:val="00642EA3"/>
    <w:rsid w:val="00644187"/>
    <w:rsid w:val="00645DD6"/>
    <w:rsid w:val="006464D9"/>
    <w:rsid w:val="00647A5D"/>
    <w:rsid w:val="00647E94"/>
    <w:rsid w:val="006513CB"/>
    <w:rsid w:val="00651B18"/>
    <w:rsid w:val="00652EAA"/>
    <w:rsid w:val="00653E54"/>
    <w:rsid w:val="00654CE9"/>
    <w:rsid w:val="006578A4"/>
    <w:rsid w:val="006618B6"/>
    <w:rsid w:val="00663C7B"/>
    <w:rsid w:val="006647B3"/>
    <w:rsid w:val="00665324"/>
    <w:rsid w:val="0066629D"/>
    <w:rsid w:val="006664D6"/>
    <w:rsid w:val="006666CE"/>
    <w:rsid w:val="00666967"/>
    <w:rsid w:val="0067126A"/>
    <w:rsid w:val="006732E0"/>
    <w:rsid w:val="0067388E"/>
    <w:rsid w:val="00674D09"/>
    <w:rsid w:val="0067543D"/>
    <w:rsid w:val="006761C0"/>
    <w:rsid w:val="0067775F"/>
    <w:rsid w:val="0068313B"/>
    <w:rsid w:val="00692901"/>
    <w:rsid w:val="00693453"/>
    <w:rsid w:val="0069494A"/>
    <w:rsid w:val="00695B6C"/>
    <w:rsid w:val="006A1024"/>
    <w:rsid w:val="006A1289"/>
    <w:rsid w:val="006A706B"/>
    <w:rsid w:val="006A713F"/>
    <w:rsid w:val="006A7AC1"/>
    <w:rsid w:val="006B180F"/>
    <w:rsid w:val="006B1898"/>
    <w:rsid w:val="006B2A00"/>
    <w:rsid w:val="006B4016"/>
    <w:rsid w:val="006B5C73"/>
    <w:rsid w:val="006B68AC"/>
    <w:rsid w:val="006C081D"/>
    <w:rsid w:val="006C39A0"/>
    <w:rsid w:val="006C4820"/>
    <w:rsid w:val="006C4BE1"/>
    <w:rsid w:val="006C5EEF"/>
    <w:rsid w:val="006D0071"/>
    <w:rsid w:val="006D1056"/>
    <w:rsid w:val="006D25DE"/>
    <w:rsid w:val="006D3413"/>
    <w:rsid w:val="006E0FF6"/>
    <w:rsid w:val="006E1125"/>
    <w:rsid w:val="006E114E"/>
    <w:rsid w:val="006E2279"/>
    <w:rsid w:val="006E3F3D"/>
    <w:rsid w:val="006E4E85"/>
    <w:rsid w:val="006E6462"/>
    <w:rsid w:val="006E69EF"/>
    <w:rsid w:val="006E6D01"/>
    <w:rsid w:val="006E746B"/>
    <w:rsid w:val="006E74A6"/>
    <w:rsid w:val="006F1549"/>
    <w:rsid w:val="006F1B2F"/>
    <w:rsid w:val="006F2298"/>
    <w:rsid w:val="006F2C3C"/>
    <w:rsid w:val="006F52EF"/>
    <w:rsid w:val="006F6842"/>
    <w:rsid w:val="0070348A"/>
    <w:rsid w:val="00704311"/>
    <w:rsid w:val="007057B8"/>
    <w:rsid w:val="00707CBD"/>
    <w:rsid w:val="00710B49"/>
    <w:rsid w:val="00711C56"/>
    <w:rsid w:val="0071256A"/>
    <w:rsid w:val="00713F94"/>
    <w:rsid w:val="007141A5"/>
    <w:rsid w:val="00715EA3"/>
    <w:rsid w:val="00720906"/>
    <w:rsid w:val="00722DBA"/>
    <w:rsid w:val="007236D4"/>
    <w:rsid w:val="007245E5"/>
    <w:rsid w:val="0072523B"/>
    <w:rsid w:val="00725CD2"/>
    <w:rsid w:val="00725D44"/>
    <w:rsid w:val="00725FBF"/>
    <w:rsid w:val="00727933"/>
    <w:rsid w:val="00731570"/>
    <w:rsid w:val="00731B32"/>
    <w:rsid w:val="00732515"/>
    <w:rsid w:val="00732765"/>
    <w:rsid w:val="00735302"/>
    <w:rsid w:val="00735C5C"/>
    <w:rsid w:val="00743E1D"/>
    <w:rsid w:val="0074410E"/>
    <w:rsid w:val="007443A1"/>
    <w:rsid w:val="007461C2"/>
    <w:rsid w:val="00746399"/>
    <w:rsid w:val="00747535"/>
    <w:rsid w:val="00747E64"/>
    <w:rsid w:val="00755420"/>
    <w:rsid w:val="007555EE"/>
    <w:rsid w:val="0075644C"/>
    <w:rsid w:val="00757534"/>
    <w:rsid w:val="00767272"/>
    <w:rsid w:val="0076795E"/>
    <w:rsid w:val="00771311"/>
    <w:rsid w:val="00773496"/>
    <w:rsid w:val="007762C5"/>
    <w:rsid w:val="00776894"/>
    <w:rsid w:val="00776DA2"/>
    <w:rsid w:val="00781ED0"/>
    <w:rsid w:val="00782F4E"/>
    <w:rsid w:val="00784D03"/>
    <w:rsid w:val="00785CC0"/>
    <w:rsid w:val="00790030"/>
    <w:rsid w:val="0079188A"/>
    <w:rsid w:val="007971D8"/>
    <w:rsid w:val="00797998"/>
    <w:rsid w:val="007A1220"/>
    <w:rsid w:val="007A359A"/>
    <w:rsid w:val="007A48DF"/>
    <w:rsid w:val="007A5191"/>
    <w:rsid w:val="007A7BB0"/>
    <w:rsid w:val="007B35CA"/>
    <w:rsid w:val="007B3A85"/>
    <w:rsid w:val="007B5400"/>
    <w:rsid w:val="007B60B6"/>
    <w:rsid w:val="007B6ED4"/>
    <w:rsid w:val="007B71DE"/>
    <w:rsid w:val="007B7D71"/>
    <w:rsid w:val="007B7F88"/>
    <w:rsid w:val="007C0072"/>
    <w:rsid w:val="007C06F0"/>
    <w:rsid w:val="007C2D94"/>
    <w:rsid w:val="007C4814"/>
    <w:rsid w:val="007C5FBD"/>
    <w:rsid w:val="007C6B2E"/>
    <w:rsid w:val="007C7780"/>
    <w:rsid w:val="007C7D37"/>
    <w:rsid w:val="007D41DC"/>
    <w:rsid w:val="007D441A"/>
    <w:rsid w:val="007D4905"/>
    <w:rsid w:val="007D4E37"/>
    <w:rsid w:val="007D5BD1"/>
    <w:rsid w:val="007D78DB"/>
    <w:rsid w:val="007E1334"/>
    <w:rsid w:val="007E1681"/>
    <w:rsid w:val="007E43A5"/>
    <w:rsid w:val="007E4C74"/>
    <w:rsid w:val="007E6315"/>
    <w:rsid w:val="007E6FBB"/>
    <w:rsid w:val="007E77A8"/>
    <w:rsid w:val="007F13EE"/>
    <w:rsid w:val="007F1E87"/>
    <w:rsid w:val="007F2A6D"/>
    <w:rsid w:val="007F7BD5"/>
    <w:rsid w:val="00804AFC"/>
    <w:rsid w:val="00805069"/>
    <w:rsid w:val="008067B3"/>
    <w:rsid w:val="0080755B"/>
    <w:rsid w:val="008115A5"/>
    <w:rsid w:val="008147F7"/>
    <w:rsid w:val="00816739"/>
    <w:rsid w:val="00816B4C"/>
    <w:rsid w:val="00817DEF"/>
    <w:rsid w:val="008213A2"/>
    <w:rsid w:val="008246BA"/>
    <w:rsid w:val="00826952"/>
    <w:rsid w:val="00827A8D"/>
    <w:rsid w:val="008315E2"/>
    <w:rsid w:val="00831748"/>
    <w:rsid w:val="0083343A"/>
    <w:rsid w:val="0083472C"/>
    <w:rsid w:val="00834A86"/>
    <w:rsid w:val="00834DEA"/>
    <w:rsid w:val="00836158"/>
    <w:rsid w:val="008367EF"/>
    <w:rsid w:val="00842F3D"/>
    <w:rsid w:val="008450DD"/>
    <w:rsid w:val="00846679"/>
    <w:rsid w:val="00850E67"/>
    <w:rsid w:val="008514F0"/>
    <w:rsid w:val="0085168A"/>
    <w:rsid w:val="00851A5C"/>
    <w:rsid w:val="0085209B"/>
    <w:rsid w:val="008523B9"/>
    <w:rsid w:val="00852941"/>
    <w:rsid w:val="00853006"/>
    <w:rsid w:val="00853C17"/>
    <w:rsid w:val="008544E9"/>
    <w:rsid w:val="00857EC5"/>
    <w:rsid w:val="0086123C"/>
    <w:rsid w:val="008629D3"/>
    <w:rsid w:val="00866470"/>
    <w:rsid w:val="008729A1"/>
    <w:rsid w:val="00872CE2"/>
    <w:rsid w:val="00876682"/>
    <w:rsid w:val="00880DB1"/>
    <w:rsid w:val="00881D58"/>
    <w:rsid w:val="00886A19"/>
    <w:rsid w:val="00887DE5"/>
    <w:rsid w:val="0089238F"/>
    <w:rsid w:val="0089259E"/>
    <w:rsid w:val="00892C4B"/>
    <w:rsid w:val="008963DF"/>
    <w:rsid w:val="008A2127"/>
    <w:rsid w:val="008A36D3"/>
    <w:rsid w:val="008A47BE"/>
    <w:rsid w:val="008A75F4"/>
    <w:rsid w:val="008B04A5"/>
    <w:rsid w:val="008B2369"/>
    <w:rsid w:val="008B75F4"/>
    <w:rsid w:val="008B792B"/>
    <w:rsid w:val="008C069B"/>
    <w:rsid w:val="008C2A12"/>
    <w:rsid w:val="008C4B03"/>
    <w:rsid w:val="008D0DAE"/>
    <w:rsid w:val="008D14C9"/>
    <w:rsid w:val="008D6DEA"/>
    <w:rsid w:val="008E073A"/>
    <w:rsid w:val="008E15F4"/>
    <w:rsid w:val="008E1627"/>
    <w:rsid w:val="008E163D"/>
    <w:rsid w:val="008E61C6"/>
    <w:rsid w:val="008F0B1B"/>
    <w:rsid w:val="008F1800"/>
    <w:rsid w:val="008F3369"/>
    <w:rsid w:val="008F6388"/>
    <w:rsid w:val="009000BE"/>
    <w:rsid w:val="009000DA"/>
    <w:rsid w:val="0090164D"/>
    <w:rsid w:val="00901BDD"/>
    <w:rsid w:val="00901DF3"/>
    <w:rsid w:val="00903194"/>
    <w:rsid w:val="00903EE5"/>
    <w:rsid w:val="00907D41"/>
    <w:rsid w:val="009130D4"/>
    <w:rsid w:val="0091566E"/>
    <w:rsid w:val="00920708"/>
    <w:rsid w:val="00920851"/>
    <w:rsid w:val="009214A2"/>
    <w:rsid w:val="0092173B"/>
    <w:rsid w:val="00923A77"/>
    <w:rsid w:val="00931764"/>
    <w:rsid w:val="00932A05"/>
    <w:rsid w:val="00933430"/>
    <w:rsid w:val="009408FC"/>
    <w:rsid w:val="009419C1"/>
    <w:rsid w:val="00950A6A"/>
    <w:rsid w:val="00954344"/>
    <w:rsid w:val="00954F51"/>
    <w:rsid w:val="0096030C"/>
    <w:rsid w:val="0096264C"/>
    <w:rsid w:val="00964858"/>
    <w:rsid w:val="009660F7"/>
    <w:rsid w:val="009667D4"/>
    <w:rsid w:val="009671C4"/>
    <w:rsid w:val="009671E8"/>
    <w:rsid w:val="0096757D"/>
    <w:rsid w:val="00970063"/>
    <w:rsid w:val="00971EE0"/>
    <w:rsid w:val="009724A6"/>
    <w:rsid w:val="0097363D"/>
    <w:rsid w:val="0097496E"/>
    <w:rsid w:val="00976E2E"/>
    <w:rsid w:val="009773FD"/>
    <w:rsid w:val="00982271"/>
    <w:rsid w:val="00982CB7"/>
    <w:rsid w:val="00983C7F"/>
    <w:rsid w:val="009850B9"/>
    <w:rsid w:val="00985E97"/>
    <w:rsid w:val="0098670F"/>
    <w:rsid w:val="009929A5"/>
    <w:rsid w:val="0099721D"/>
    <w:rsid w:val="009A02C8"/>
    <w:rsid w:val="009A0669"/>
    <w:rsid w:val="009A0F62"/>
    <w:rsid w:val="009A6339"/>
    <w:rsid w:val="009B0E0E"/>
    <w:rsid w:val="009B2BDF"/>
    <w:rsid w:val="009B36A1"/>
    <w:rsid w:val="009B4929"/>
    <w:rsid w:val="009B6282"/>
    <w:rsid w:val="009C0EAD"/>
    <w:rsid w:val="009C1796"/>
    <w:rsid w:val="009C3287"/>
    <w:rsid w:val="009C4B61"/>
    <w:rsid w:val="009C54A2"/>
    <w:rsid w:val="009C56C7"/>
    <w:rsid w:val="009C5E9A"/>
    <w:rsid w:val="009C70D7"/>
    <w:rsid w:val="009C7D54"/>
    <w:rsid w:val="009D14E6"/>
    <w:rsid w:val="009D16D8"/>
    <w:rsid w:val="009D5561"/>
    <w:rsid w:val="009D6806"/>
    <w:rsid w:val="009E263A"/>
    <w:rsid w:val="009E3340"/>
    <w:rsid w:val="009E6C59"/>
    <w:rsid w:val="009F0BAE"/>
    <w:rsid w:val="009F0CD6"/>
    <w:rsid w:val="009F1C50"/>
    <w:rsid w:val="009F30C7"/>
    <w:rsid w:val="009F374A"/>
    <w:rsid w:val="009F37C3"/>
    <w:rsid w:val="00A05954"/>
    <w:rsid w:val="00A06FA6"/>
    <w:rsid w:val="00A0776A"/>
    <w:rsid w:val="00A0794B"/>
    <w:rsid w:val="00A10F13"/>
    <w:rsid w:val="00A144E9"/>
    <w:rsid w:val="00A14D03"/>
    <w:rsid w:val="00A1583C"/>
    <w:rsid w:val="00A1776E"/>
    <w:rsid w:val="00A24F4C"/>
    <w:rsid w:val="00A2677F"/>
    <w:rsid w:val="00A31236"/>
    <w:rsid w:val="00A32714"/>
    <w:rsid w:val="00A35929"/>
    <w:rsid w:val="00A366AB"/>
    <w:rsid w:val="00A36914"/>
    <w:rsid w:val="00A40031"/>
    <w:rsid w:val="00A4096E"/>
    <w:rsid w:val="00A41FF6"/>
    <w:rsid w:val="00A43E29"/>
    <w:rsid w:val="00A4419F"/>
    <w:rsid w:val="00A50A07"/>
    <w:rsid w:val="00A525DE"/>
    <w:rsid w:val="00A545D8"/>
    <w:rsid w:val="00A547CC"/>
    <w:rsid w:val="00A5496E"/>
    <w:rsid w:val="00A57332"/>
    <w:rsid w:val="00A641A0"/>
    <w:rsid w:val="00A65FA6"/>
    <w:rsid w:val="00A700EB"/>
    <w:rsid w:val="00A71C08"/>
    <w:rsid w:val="00A729E3"/>
    <w:rsid w:val="00A73346"/>
    <w:rsid w:val="00A7520B"/>
    <w:rsid w:val="00A81439"/>
    <w:rsid w:val="00A8266F"/>
    <w:rsid w:val="00A8652C"/>
    <w:rsid w:val="00A86633"/>
    <w:rsid w:val="00A86CD0"/>
    <w:rsid w:val="00A870B4"/>
    <w:rsid w:val="00A90460"/>
    <w:rsid w:val="00A91943"/>
    <w:rsid w:val="00A93445"/>
    <w:rsid w:val="00A95421"/>
    <w:rsid w:val="00A9787E"/>
    <w:rsid w:val="00AA0B30"/>
    <w:rsid w:val="00AA25E7"/>
    <w:rsid w:val="00AA2B4F"/>
    <w:rsid w:val="00AA3715"/>
    <w:rsid w:val="00AA53BA"/>
    <w:rsid w:val="00AA6ED8"/>
    <w:rsid w:val="00AA7F2A"/>
    <w:rsid w:val="00AB1309"/>
    <w:rsid w:val="00AB1F20"/>
    <w:rsid w:val="00AB3914"/>
    <w:rsid w:val="00AB399A"/>
    <w:rsid w:val="00AB4E1E"/>
    <w:rsid w:val="00AB5FA8"/>
    <w:rsid w:val="00AC04A1"/>
    <w:rsid w:val="00AC0843"/>
    <w:rsid w:val="00AC1660"/>
    <w:rsid w:val="00AC2EBC"/>
    <w:rsid w:val="00AC40CA"/>
    <w:rsid w:val="00AC5C3B"/>
    <w:rsid w:val="00AC69AA"/>
    <w:rsid w:val="00AD046B"/>
    <w:rsid w:val="00AD3CEC"/>
    <w:rsid w:val="00AD4B9F"/>
    <w:rsid w:val="00AD5665"/>
    <w:rsid w:val="00AE03E2"/>
    <w:rsid w:val="00AE13C0"/>
    <w:rsid w:val="00AE3F6A"/>
    <w:rsid w:val="00AE6971"/>
    <w:rsid w:val="00AF14D2"/>
    <w:rsid w:val="00AF518A"/>
    <w:rsid w:val="00AF656F"/>
    <w:rsid w:val="00AF778C"/>
    <w:rsid w:val="00B06951"/>
    <w:rsid w:val="00B12225"/>
    <w:rsid w:val="00B174E0"/>
    <w:rsid w:val="00B228A2"/>
    <w:rsid w:val="00B2569F"/>
    <w:rsid w:val="00B275FE"/>
    <w:rsid w:val="00B27878"/>
    <w:rsid w:val="00B329C5"/>
    <w:rsid w:val="00B3523A"/>
    <w:rsid w:val="00B3651B"/>
    <w:rsid w:val="00B36C2A"/>
    <w:rsid w:val="00B40950"/>
    <w:rsid w:val="00B41F47"/>
    <w:rsid w:val="00B4459F"/>
    <w:rsid w:val="00B44777"/>
    <w:rsid w:val="00B45912"/>
    <w:rsid w:val="00B46F1C"/>
    <w:rsid w:val="00B5021B"/>
    <w:rsid w:val="00B5062A"/>
    <w:rsid w:val="00B5075D"/>
    <w:rsid w:val="00B54069"/>
    <w:rsid w:val="00B54B4B"/>
    <w:rsid w:val="00B5597D"/>
    <w:rsid w:val="00B60174"/>
    <w:rsid w:val="00B62330"/>
    <w:rsid w:val="00B639C1"/>
    <w:rsid w:val="00B67961"/>
    <w:rsid w:val="00B71C74"/>
    <w:rsid w:val="00B71CC1"/>
    <w:rsid w:val="00B73A94"/>
    <w:rsid w:val="00B800D7"/>
    <w:rsid w:val="00B80E0A"/>
    <w:rsid w:val="00B9143D"/>
    <w:rsid w:val="00B9199A"/>
    <w:rsid w:val="00B94E2A"/>
    <w:rsid w:val="00B9740B"/>
    <w:rsid w:val="00B974CF"/>
    <w:rsid w:val="00BA00B7"/>
    <w:rsid w:val="00BA3252"/>
    <w:rsid w:val="00BA5166"/>
    <w:rsid w:val="00BA58BE"/>
    <w:rsid w:val="00BA7CE7"/>
    <w:rsid w:val="00BB1051"/>
    <w:rsid w:val="00BB1DBE"/>
    <w:rsid w:val="00BB235E"/>
    <w:rsid w:val="00BB6E0B"/>
    <w:rsid w:val="00BC1CC5"/>
    <w:rsid w:val="00BC1E15"/>
    <w:rsid w:val="00BC235A"/>
    <w:rsid w:val="00BC3706"/>
    <w:rsid w:val="00BC3F25"/>
    <w:rsid w:val="00BC75C2"/>
    <w:rsid w:val="00BD038B"/>
    <w:rsid w:val="00BD34FC"/>
    <w:rsid w:val="00BD494A"/>
    <w:rsid w:val="00BD7F4F"/>
    <w:rsid w:val="00BE1B6A"/>
    <w:rsid w:val="00BE1BC2"/>
    <w:rsid w:val="00BE2565"/>
    <w:rsid w:val="00BE6793"/>
    <w:rsid w:val="00BE6C89"/>
    <w:rsid w:val="00BE7BEE"/>
    <w:rsid w:val="00BE7E37"/>
    <w:rsid w:val="00BF01C1"/>
    <w:rsid w:val="00BF1677"/>
    <w:rsid w:val="00BF32E6"/>
    <w:rsid w:val="00BF3ECF"/>
    <w:rsid w:val="00BF4FA1"/>
    <w:rsid w:val="00BF59E4"/>
    <w:rsid w:val="00BF6698"/>
    <w:rsid w:val="00BF6C4B"/>
    <w:rsid w:val="00BF75AA"/>
    <w:rsid w:val="00BF7EC9"/>
    <w:rsid w:val="00C0113D"/>
    <w:rsid w:val="00C07B9D"/>
    <w:rsid w:val="00C137AA"/>
    <w:rsid w:val="00C13A5F"/>
    <w:rsid w:val="00C156B1"/>
    <w:rsid w:val="00C204D6"/>
    <w:rsid w:val="00C20C7C"/>
    <w:rsid w:val="00C238C7"/>
    <w:rsid w:val="00C241A7"/>
    <w:rsid w:val="00C24A10"/>
    <w:rsid w:val="00C2640C"/>
    <w:rsid w:val="00C273B5"/>
    <w:rsid w:val="00C30A22"/>
    <w:rsid w:val="00C33037"/>
    <w:rsid w:val="00C33063"/>
    <w:rsid w:val="00C3322D"/>
    <w:rsid w:val="00C33AEA"/>
    <w:rsid w:val="00C3413B"/>
    <w:rsid w:val="00C34B26"/>
    <w:rsid w:val="00C37DE8"/>
    <w:rsid w:val="00C40124"/>
    <w:rsid w:val="00C40A7A"/>
    <w:rsid w:val="00C40A9C"/>
    <w:rsid w:val="00C4321B"/>
    <w:rsid w:val="00C44EAC"/>
    <w:rsid w:val="00C4621F"/>
    <w:rsid w:val="00C47320"/>
    <w:rsid w:val="00C5358D"/>
    <w:rsid w:val="00C56A57"/>
    <w:rsid w:val="00C60362"/>
    <w:rsid w:val="00C610E7"/>
    <w:rsid w:val="00C62D11"/>
    <w:rsid w:val="00C67F49"/>
    <w:rsid w:val="00C70269"/>
    <w:rsid w:val="00C70571"/>
    <w:rsid w:val="00C7083E"/>
    <w:rsid w:val="00C71DF8"/>
    <w:rsid w:val="00C725B0"/>
    <w:rsid w:val="00C7365C"/>
    <w:rsid w:val="00C74D0B"/>
    <w:rsid w:val="00C7563A"/>
    <w:rsid w:val="00C7691F"/>
    <w:rsid w:val="00C776BF"/>
    <w:rsid w:val="00C85FC3"/>
    <w:rsid w:val="00C87908"/>
    <w:rsid w:val="00C9277B"/>
    <w:rsid w:val="00C93EC5"/>
    <w:rsid w:val="00C9602C"/>
    <w:rsid w:val="00C96DE2"/>
    <w:rsid w:val="00CA03C0"/>
    <w:rsid w:val="00CA1AEF"/>
    <w:rsid w:val="00CA2603"/>
    <w:rsid w:val="00CA26AE"/>
    <w:rsid w:val="00CA430A"/>
    <w:rsid w:val="00CA58E0"/>
    <w:rsid w:val="00CA5D3B"/>
    <w:rsid w:val="00CA66AA"/>
    <w:rsid w:val="00CA66C5"/>
    <w:rsid w:val="00CA6BB9"/>
    <w:rsid w:val="00CA6C84"/>
    <w:rsid w:val="00CA71A3"/>
    <w:rsid w:val="00CA72C3"/>
    <w:rsid w:val="00CB0029"/>
    <w:rsid w:val="00CB4FE9"/>
    <w:rsid w:val="00CC005D"/>
    <w:rsid w:val="00CC0F0A"/>
    <w:rsid w:val="00CC2D6F"/>
    <w:rsid w:val="00CC421B"/>
    <w:rsid w:val="00CC58D4"/>
    <w:rsid w:val="00CC5AC6"/>
    <w:rsid w:val="00CD30C1"/>
    <w:rsid w:val="00CD6DD0"/>
    <w:rsid w:val="00CD740D"/>
    <w:rsid w:val="00CE0C20"/>
    <w:rsid w:val="00CE19C8"/>
    <w:rsid w:val="00CE3BB5"/>
    <w:rsid w:val="00CF10DF"/>
    <w:rsid w:val="00CF1516"/>
    <w:rsid w:val="00CF163F"/>
    <w:rsid w:val="00CF2B3B"/>
    <w:rsid w:val="00CF4295"/>
    <w:rsid w:val="00CF4769"/>
    <w:rsid w:val="00D002F8"/>
    <w:rsid w:val="00D0099B"/>
    <w:rsid w:val="00D02320"/>
    <w:rsid w:val="00D027CD"/>
    <w:rsid w:val="00D04BD7"/>
    <w:rsid w:val="00D1369A"/>
    <w:rsid w:val="00D164F5"/>
    <w:rsid w:val="00D16568"/>
    <w:rsid w:val="00D17B25"/>
    <w:rsid w:val="00D216D1"/>
    <w:rsid w:val="00D25B47"/>
    <w:rsid w:val="00D25ED2"/>
    <w:rsid w:val="00D260F4"/>
    <w:rsid w:val="00D26A6F"/>
    <w:rsid w:val="00D27A8F"/>
    <w:rsid w:val="00D357E0"/>
    <w:rsid w:val="00D35DC9"/>
    <w:rsid w:val="00D37477"/>
    <w:rsid w:val="00D418A1"/>
    <w:rsid w:val="00D42645"/>
    <w:rsid w:val="00D43109"/>
    <w:rsid w:val="00D43347"/>
    <w:rsid w:val="00D442A8"/>
    <w:rsid w:val="00D524D1"/>
    <w:rsid w:val="00D52BA0"/>
    <w:rsid w:val="00D548CA"/>
    <w:rsid w:val="00D55168"/>
    <w:rsid w:val="00D5569F"/>
    <w:rsid w:val="00D55940"/>
    <w:rsid w:val="00D55A6F"/>
    <w:rsid w:val="00D55CDE"/>
    <w:rsid w:val="00D568D5"/>
    <w:rsid w:val="00D56CCB"/>
    <w:rsid w:val="00D56D08"/>
    <w:rsid w:val="00D605A5"/>
    <w:rsid w:val="00D61505"/>
    <w:rsid w:val="00D6493D"/>
    <w:rsid w:val="00D64CAE"/>
    <w:rsid w:val="00D6773D"/>
    <w:rsid w:val="00D67A54"/>
    <w:rsid w:val="00D70F53"/>
    <w:rsid w:val="00D73A6A"/>
    <w:rsid w:val="00D7736B"/>
    <w:rsid w:val="00D82C04"/>
    <w:rsid w:val="00D84508"/>
    <w:rsid w:val="00D92298"/>
    <w:rsid w:val="00D957C9"/>
    <w:rsid w:val="00D961BE"/>
    <w:rsid w:val="00DA06EF"/>
    <w:rsid w:val="00DA0EAB"/>
    <w:rsid w:val="00DA30EC"/>
    <w:rsid w:val="00DA33A2"/>
    <w:rsid w:val="00DA3B03"/>
    <w:rsid w:val="00DA3BAB"/>
    <w:rsid w:val="00DA6E7A"/>
    <w:rsid w:val="00DA783B"/>
    <w:rsid w:val="00DA7E17"/>
    <w:rsid w:val="00DB0868"/>
    <w:rsid w:val="00DB62D2"/>
    <w:rsid w:val="00DB7981"/>
    <w:rsid w:val="00DC064D"/>
    <w:rsid w:val="00DC0A1F"/>
    <w:rsid w:val="00DC0A99"/>
    <w:rsid w:val="00DC1C0B"/>
    <w:rsid w:val="00DC260B"/>
    <w:rsid w:val="00DC3219"/>
    <w:rsid w:val="00DC49A1"/>
    <w:rsid w:val="00DC4E15"/>
    <w:rsid w:val="00DC6145"/>
    <w:rsid w:val="00DD1AF2"/>
    <w:rsid w:val="00DD1EB2"/>
    <w:rsid w:val="00DD24FE"/>
    <w:rsid w:val="00DD3560"/>
    <w:rsid w:val="00DD4102"/>
    <w:rsid w:val="00DE2EC2"/>
    <w:rsid w:val="00DE380D"/>
    <w:rsid w:val="00DE3E0F"/>
    <w:rsid w:val="00DE6090"/>
    <w:rsid w:val="00DE7E47"/>
    <w:rsid w:val="00DF1B4F"/>
    <w:rsid w:val="00DF30FB"/>
    <w:rsid w:val="00DF412F"/>
    <w:rsid w:val="00DF7F39"/>
    <w:rsid w:val="00E06231"/>
    <w:rsid w:val="00E07703"/>
    <w:rsid w:val="00E07854"/>
    <w:rsid w:val="00E07B47"/>
    <w:rsid w:val="00E100B4"/>
    <w:rsid w:val="00E1034E"/>
    <w:rsid w:val="00E15D35"/>
    <w:rsid w:val="00E22172"/>
    <w:rsid w:val="00E26FF7"/>
    <w:rsid w:val="00E2716B"/>
    <w:rsid w:val="00E27D5E"/>
    <w:rsid w:val="00E338BE"/>
    <w:rsid w:val="00E348CA"/>
    <w:rsid w:val="00E37FC8"/>
    <w:rsid w:val="00E4160A"/>
    <w:rsid w:val="00E55B98"/>
    <w:rsid w:val="00E562F3"/>
    <w:rsid w:val="00E57F9E"/>
    <w:rsid w:val="00E63496"/>
    <w:rsid w:val="00E635AB"/>
    <w:rsid w:val="00E638EF"/>
    <w:rsid w:val="00E63AD3"/>
    <w:rsid w:val="00E6577E"/>
    <w:rsid w:val="00E65A80"/>
    <w:rsid w:val="00E70999"/>
    <w:rsid w:val="00E720EF"/>
    <w:rsid w:val="00E754F0"/>
    <w:rsid w:val="00E76963"/>
    <w:rsid w:val="00E771FE"/>
    <w:rsid w:val="00E77491"/>
    <w:rsid w:val="00E80AF8"/>
    <w:rsid w:val="00E82845"/>
    <w:rsid w:val="00E83767"/>
    <w:rsid w:val="00E93597"/>
    <w:rsid w:val="00E94506"/>
    <w:rsid w:val="00E947B1"/>
    <w:rsid w:val="00E955B7"/>
    <w:rsid w:val="00E9671E"/>
    <w:rsid w:val="00EA4349"/>
    <w:rsid w:val="00EB0F79"/>
    <w:rsid w:val="00EB378F"/>
    <w:rsid w:val="00EC1B24"/>
    <w:rsid w:val="00EC47B7"/>
    <w:rsid w:val="00EC7139"/>
    <w:rsid w:val="00EC7219"/>
    <w:rsid w:val="00ED04BA"/>
    <w:rsid w:val="00ED1AA5"/>
    <w:rsid w:val="00ED25C7"/>
    <w:rsid w:val="00ED4C04"/>
    <w:rsid w:val="00ED4FA7"/>
    <w:rsid w:val="00ED52CD"/>
    <w:rsid w:val="00ED685D"/>
    <w:rsid w:val="00EE5CDB"/>
    <w:rsid w:val="00EE6999"/>
    <w:rsid w:val="00EE7599"/>
    <w:rsid w:val="00EF0A2C"/>
    <w:rsid w:val="00EF14A8"/>
    <w:rsid w:val="00EF5830"/>
    <w:rsid w:val="00EF6E6C"/>
    <w:rsid w:val="00EF706F"/>
    <w:rsid w:val="00EF74BE"/>
    <w:rsid w:val="00F00315"/>
    <w:rsid w:val="00F01675"/>
    <w:rsid w:val="00F04F80"/>
    <w:rsid w:val="00F07BE5"/>
    <w:rsid w:val="00F1115A"/>
    <w:rsid w:val="00F113A3"/>
    <w:rsid w:val="00F11E14"/>
    <w:rsid w:val="00F12017"/>
    <w:rsid w:val="00F12D90"/>
    <w:rsid w:val="00F1301B"/>
    <w:rsid w:val="00F14EF7"/>
    <w:rsid w:val="00F14FD3"/>
    <w:rsid w:val="00F21C19"/>
    <w:rsid w:val="00F233A6"/>
    <w:rsid w:val="00F24575"/>
    <w:rsid w:val="00F25F1B"/>
    <w:rsid w:val="00F26B1A"/>
    <w:rsid w:val="00F3208B"/>
    <w:rsid w:val="00F344C9"/>
    <w:rsid w:val="00F37FDE"/>
    <w:rsid w:val="00F41AF4"/>
    <w:rsid w:val="00F41B4E"/>
    <w:rsid w:val="00F42959"/>
    <w:rsid w:val="00F44BAE"/>
    <w:rsid w:val="00F46E63"/>
    <w:rsid w:val="00F52211"/>
    <w:rsid w:val="00F54EA1"/>
    <w:rsid w:val="00F56740"/>
    <w:rsid w:val="00F569D8"/>
    <w:rsid w:val="00F60004"/>
    <w:rsid w:val="00F62CA3"/>
    <w:rsid w:val="00F64298"/>
    <w:rsid w:val="00F65407"/>
    <w:rsid w:val="00F67CE7"/>
    <w:rsid w:val="00F67EA6"/>
    <w:rsid w:val="00F725D9"/>
    <w:rsid w:val="00F72EDA"/>
    <w:rsid w:val="00F736E1"/>
    <w:rsid w:val="00F74038"/>
    <w:rsid w:val="00F7484F"/>
    <w:rsid w:val="00F74E03"/>
    <w:rsid w:val="00F80FC5"/>
    <w:rsid w:val="00F843A9"/>
    <w:rsid w:val="00F86515"/>
    <w:rsid w:val="00F86D52"/>
    <w:rsid w:val="00F876EF"/>
    <w:rsid w:val="00F87FDC"/>
    <w:rsid w:val="00F9170A"/>
    <w:rsid w:val="00F92229"/>
    <w:rsid w:val="00F928F8"/>
    <w:rsid w:val="00F938BF"/>
    <w:rsid w:val="00F94B0E"/>
    <w:rsid w:val="00F965B1"/>
    <w:rsid w:val="00F96665"/>
    <w:rsid w:val="00F97A79"/>
    <w:rsid w:val="00FA2236"/>
    <w:rsid w:val="00FA508E"/>
    <w:rsid w:val="00FB0E40"/>
    <w:rsid w:val="00FB1533"/>
    <w:rsid w:val="00FB2C09"/>
    <w:rsid w:val="00FB3FDF"/>
    <w:rsid w:val="00FB579E"/>
    <w:rsid w:val="00FB5E40"/>
    <w:rsid w:val="00FB792F"/>
    <w:rsid w:val="00FC0667"/>
    <w:rsid w:val="00FC1F0F"/>
    <w:rsid w:val="00FC3AF2"/>
    <w:rsid w:val="00FC7F88"/>
    <w:rsid w:val="00FD08CC"/>
    <w:rsid w:val="00FD0D6E"/>
    <w:rsid w:val="00FD2036"/>
    <w:rsid w:val="00FD2D0A"/>
    <w:rsid w:val="00FD2E32"/>
    <w:rsid w:val="00FD54D3"/>
    <w:rsid w:val="00FD5F5C"/>
    <w:rsid w:val="00FE041D"/>
    <w:rsid w:val="00FE1574"/>
    <w:rsid w:val="00FE2272"/>
    <w:rsid w:val="00FE37B2"/>
    <w:rsid w:val="00FF21A2"/>
    <w:rsid w:val="00FF2A45"/>
    <w:rsid w:val="00FF2DC5"/>
    <w:rsid w:val="00FF35DB"/>
    <w:rsid w:val="00FF43B9"/>
    <w:rsid w:val="00FF4C9A"/>
    <w:rsid w:val="00FF74A0"/>
    <w:rsid w:val="00FF7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0036A5"/>
  <w15:docId w15:val="{A0A6F42E-C8C5-4F58-9962-7B3B4B10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1C39"/>
  </w:style>
  <w:style w:type="paragraph" w:styleId="Titolo1">
    <w:name w:val="heading 1"/>
    <w:basedOn w:val="Normale"/>
    <w:next w:val="Normale"/>
    <w:qFormat/>
    <w:rsid w:val="00151C39"/>
    <w:pPr>
      <w:keepNext/>
      <w:ind w:left="5664" w:firstLine="708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151C39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151C39"/>
    <w:pPr>
      <w:keepNext/>
      <w:jc w:val="both"/>
      <w:outlineLvl w:val="2"/>
    </w:pPr>
    <w:rPr>
      <w:b/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151C39"/>
    <w:pPr>
      <w:keepNext/>
      <w:ind w:left="4956"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151C39"/>
    <w:pPr>
      <w:keepNext/>
      <w:ind w:left="3540" w:firstLine="708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151C39"/>
    <w:pPr>
      <w:keepNext/>
      <w:spacing w:line="480" w:lineRule="auto"/>
      <w:jc w:val="center"/>
      <w:outlineLvl w:val="5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link w:val="CorpodeltestoCarattere"/>
    <w:rsid w:val="00151C39"/>
    <w:rPr>
      <w:sz w:val="24"/>
    </w:rPr>
  </w:style>
  <w:style w:type="paragraph" w:styleId="Rientrocorpodeltesto">
    <w:name w:val="Body Text Indent"/>
    <w:basedOn w:val="Normale"/>
    <w:rsid w:val="00151C39"/>
    <w:pPr>
      <w:spacing w:line="480" w:lineRule="atLeast"/>
      <w:ind w:left="357"/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151C3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51C39"/>
  </w:style>
  <w:style w:type="paragraph" w:styleId="Intestazione">
    <w:name w:val="header"/>
    <w:basedOn w:val="Normale"/>
    <w:rsid w:val="00151C3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91943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CD6DD0"/>
    <w:pPr>
      <w:spacing w:after="120" w:line="480" w:lineRule="auto"/>
    </w:pPr>
  </w:style>
  <w:style w:type="paragraph" w:styleId="Testonormale">
    <w:name w:val="Plain Text"/>
    <w:basedOn w:val="Normale"/>
    <w:rsid w:val="00853006"/>
    <w:rPr>
      <w:rFonts w:ascii="Courier New" w:hAnsi="Courier New" w:cs="Courier New"/>
    </w:rPr>
  </w:style>
  <w:style w:type="paragraph" w:styleId="Paragrafoelenco">
    <w:name w:val="List Paragraph"/>
    <w:basedOn w:val="Normale"/>
    <w:link w:val="ParagrafoelencoCarattere"/>
    <w:qFormat/>
    <w:rsid w:val="004A5F4D"/>
    <w:pPr>
      <w:ind w:left="708"/>
    </w:pPr>
  </w:style>
  <w:style w:type="paragraph" w:customStyle="1" w:styleId="Quotations">
    <w:name w:val="Quotations"/>
    <w:basedOn w:val="Normale"/>
    <w:rsid w:val="006666CE"/>
    <w:pPr>
      <w:widowControl w:val="0"/>
      <w:suppressAutoHyphens/>
      <w:spacing w:after="283"/>
      <w:ind w:left="567" w:right="567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Rientrocorpodeltesto2">
    <w:name w:val="Body Text Indent 2"/>
    <w:basedOn w:val="Normale"/>
    <w:link w:val="Rientrocorpodeltesto2Carattere"/>
    <w:rsid w:val="00C33AE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33AEA"/>
  </w:style>
  <w:style w:type="character" w:customStyle="1" w:styleId="CorpodeltestoCarattere">
    <w:name w:val="Corpo del testo Carattere"/>
    <w:basedOn w:val="Carpredefinitoparagrafo"/>
    <w:link w:val="Corpodeltesto1"/>
    <w:rsid w:val="001C7269"/>
    <w:rPr>
      <w:sz w:val="24"/>
    </w:rPr>
  </w:style>
  <w:style w:type="character" w:customStyle="1" w:styleId="CorpotestoCarattere">
    <w:name w:val="Corpo testo Carattere"/>
    <w:rsid w:val="00161AB3"/>
    <w:rPr>
      <w:sz w:val="24"/>
    </w:rPr>
  </w:style>
  <w:style w:type="paragraph" w:customStyle="1" w:styleId="sche3">
    <w:name w:val="sche_3"/>
    <w:rsid w:val="008D6DEA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zh-CN"/>
    </w:rPr>
  </w:style>
  <w:style w:type="paragraph" w:customStyle="1" w:styleId="sche23">
    <w:name w:val="sche2_3"/>
    <w:rsid w:val="008D6DEA"/>
    <w:pPr>
      <w:widowControl w:val="0"/>
      <w:suppressAutoHyphens/>
      <w:overflowPunct w:val="0"/>
      <w:autoSpaceDE w:val="0"/>
      <w:jc w:val="right"/>
      <w:textAlignment w:val="baseline"/>
    </w:pPr>
    <w:rPr>
      <w:lang w:val="en-US" w:eastAsia="zh-CN"/>
    </w:rPr>
  </w:style>
  <w:style w:type="paragraph" w:customStyle="1" w:styleId="Testonormale1">
    <w:name w:val="Testo normale1"/>
    <w:basedOn w:val="Normale"/>
    <w:rsid w:val="000C70ED"/>
    <w:pPr>
      <w:suppressAutoHyphens/>
    </w:pPr>
    <w:rPr>
      <w:rFonts w:ascii="Courier New" w:hAnsi="Courier New" w:cs="Courier New"/>
      <w:lang w:val="it-CH" w:eastAsia="ar-SA"/>
    </w:rPr>
  </w:style>
  <w:style w:type="paragraph" w:customStyle="1" w:styleId="Default">
    <w:name w:val="Default"/>
    <w:rsid w:val="00FB0E40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PidipaginaCarattere">
    <w:name w:val="Piè di pagina Carattere"/>
    <w:link w:val="Pidipagina"/>
    <w:uiPriority w:val="99"/>
    <w:rsid w:val="00FB0E40"/>
  </w:style>
  <w:style w:type="paragraph" w:styleId="Corpotesto">
    <w:name w:val="Body Text"/>
    <w:basedOn w:val="Normale"/>
    <w:link w:val="CorpotestoCarattere1"/>
    <w:rsid w:val="003A75AB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rsid w:val="003A75AB"/>
  </w:style>
  <w:style w:type="character" w:customStyle="1" w:styleId="ParagrafoelencoCarattere">
    <w:name w:val="Paragrafo elenco Carattere"/>
    <w:link w:val="Paragrafoelenco"/>
    <w:uiPriority w:val="99"/>
    <w:rsid w:val="00707CBD"/>
  </w:style>
  <w:style w:type="paragraph" w:customStyle="1" w:styleId="usoboll1">
    <w:name w:val="usoboll1"/>
    <w:basedOn w:val="Normale"/>
    <w:rsid w:val="0099721D"/>
    <w:pPr>
      <w:widowControl w:val="0"/>
      <w:spacing w:line="482" w:lineRule="exact"/>
      <w:jc w:val="both"/>
    </w:pPr>
    <w:rPr>
      <w:sz w:val="24"/>
    </w:rPr>
  </w:style>
  <w:style w:type="paragraph" w:styleId="Revisione">
    <w:name w:val="Revision"/>
    <w:hidden/>
    <w:uiPriority w:val="99"/>
    <w:semiHidden/>
    <w:rsid w:val="008B04A5"/>
  </w:style>
  <w:style w:type="table" w:styleId="Grigliatabella">
    <w:name w:val="Table Grid"/>
    <w:basedOn w:val="Tabellanormale"/>
    <w:uiPriority w:val="39"/>
    <w:rsid w:val="00412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49524D"/>
  </w:style>
  <w:style w:type="character" w:customStyle="1" w:styleId="Titolo4Carattere">
    <w:name w:val="Titolo 4 Carattere"/>
    <w:basedOn w:val="Carpredefinitoparagrafo"/>
    <w:link w:val="Titolo4"/>
    <w:rsid w:val="00D6773D"/>
    <w:rPr>
      <w:b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744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7440"/>
  </w:style>
  <w:style w:type="character" w:styleId="Rimandonotaapidipagina">
    <w:name w:val="footnote reference"/>
    <w:basedOn w:val="Carpredefinitoparagrafo"/>
    <w:uiPriority w:val="99"/>
    <w:semiHidden/>
    <w:unhideWhenUsed/>
    <w:rsid w:val="002A744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53A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\Dropbox\servizi%20infermieristici%20cdd\2016\ATTI%20DEFINITIVI\Fac-simile%20MODELLO%201%20dichiarazion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19D4E-D5D1-492C-9DC4-A5FEB316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Fac-simile MODELLO 1 dichiarazioni</Template>
  <TotalTime>931</TotalTime>
  <Pages>11</Pages>
  <Words>2824</Words>
  <Characters>16101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 gara</vt:lpstr>
    </vt:vector>
  </TitlesOfParts>
  <Company> </Company>
  <LinksUpToDate>false</LinksUpToDate>
  <CharactersWithSpaces>18888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 gara</dc:title>
  <dc:subject/>
  <dc:creator>Emanuela Losito</dc:creator>
  <cp:keywords/>
  <cp:lastModifiedBy>Emanuela Losito</cp:lastModifiedBy>
  <cp:revision>77</cp:revision>
  <cp:lastPrinted>2016-07-25T08:51:00Z</cp:lastPrinted>
  <dcterms:created xsi:type="dcterms:W3CDTF">2020-05-05T16:16:00Z</dcterms:created>
  <dcterms:modified xsi:type="dcterms:W3CDTF">2022-04-11T13:37:00Z</dcterms:modified>
</cp:coreProperties>
</file>