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8F6D" w14:textId="77777777" w:rsidR="00052F3B" w:rsidRPr="00DF412F" w:rsidRDefault="00052F3B" w:rsidP="00052F3B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DF412F">
        <w:rPr>
          <w:rFonts w:asciiTheme="minorHAnsi" w:eastAsia="SimSun" w:hAnsiTheme="minorHAnsi" w:cstheme="minorHAnsi"/>
          <w:sz w:val="22"/>
          <w:szCs w:val="22"/>
        </w:rPr>
        <w:t>Spett.le</w:t>
      </w:r>
    </w:p>
    <w:p w14:paraId="3D901AF2" w14:textId="77777777" w:rsidR="00052F3B" w:rsidRPr="00DF412F" w:rsidRDefault="00052F3B" w:rsidP="00052F3B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DF412F">
        <w:rPr>
          <w:rFonts w:asciiTheme="minorHAnsi" w:eastAsia="SimSun" w:hAnsiTheme="minorHAnsi" w:cstheme="minorHAnsi"/>
          <w:sz w:val="22"/>
          <w:szCs w:val="22"/>
        </w:rPr>
        <w:t xml:space="preserve">DIREZIONE </w:t>
      </w:r>
      <w:r>
        <w:rPr>
          <w:rFonts w:asciiTheme="minorHAnsi" w:eastAsia="SimSun" w:hAnsiTheme="minorHAnsi" w:cstheme="minorHAnsi"/>
          <w:sz w:val="22"/>
          <w:szCs w:val="22"/>
        </w:rPr>
        <w:t>WELFARE E SALUTE</w:t>
      </w:r>
    </w:p>
    <w:p w14:paraId="5C66814A" w14:textId="77777777" w:rsidR="00052F3B" w:rsidRPr="00DF412F" w:rsidRDefault="00052F3B" w:rsidP="00052F3B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 w:rsidRPr="00DF412F">
        <w:rPr>
          <w:rFonts w:asciiTheme="minorHAnsi" w:eastAsia="SimSun" w:hAnsiTheme="minorHAnsi" w:cstheme="minorHAnsi"/>
          <w:sz w:val="22"/>
          <w:szCs w:val="22"/>
        </w:rPr>
        <w:t xml:space="preserve">Via </w:t>
      </w:r>
      <w:r>
        <w:rPr>
          <w:rFonts w:asciiTheme="minorHAnsi" w:eastAsia="SimSun" w:hAnsiTheme="minorHAnsi" w:cstheme="minorHAnsi"/>
          <w:sz w:val="22"/>
          <w:szCs w:val="22"/>
        </w:rPr>
        <w:t>Sila, 8</w:t>
      </w:r>
    </w:p>
    <w:p w14:paraId="637AE9BE" w14:textId="77777777" w:rsidR="00052F3B" w:rsidRPr="00DF412F" w:rsidRDefault="00052F3B" w:rsidP="00052F3B">
      <w:pPr>
        <w:tabs>
          <w:tab w:val="left" w:pos="4678"/>
        </w:tabs>
        <w:ind w:left="6237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20139 - </w:t>
      </w:r>
      <w:r w:rsidRPr="00DF412F">
        <w:rPr>
          <w:rFonts w:asciiTheme="minorHAnsi" w:eastAsia="SimSun" w:hAnsiTheme="minorHAnsi" w:cstheme="minorHAnsi"/>
          <w:sz w:val="22"/>
          <w:szCs w:val="22"/>
        </w:rPr>
        <w:t>MILANO</w:t>
      </w:r>
      <w:r w:rsidRPr="00DF412F">
        <w:rPr>
          <w:rFonts w:asciiTheme="minorHAnsi" w:eastAsia="SimSun" w:hAnsiTheme="minorHAnsi" w:cstheme="minorHAnsi"/>
          <w:sz w:val="22"/>
          <w:szCs w:val="22"/>
        </w:rPr>
        <w:tab/>
      </w:r>
      <w:r w:rsidRPr="00DF412F">
        <w:rPr>
          <w:rFonts w:asciiTheme="minorHAnsi" w:eastAsia="SimSun" w:hAnsiTheme="minorHAnsi" w:cstheme="minorHAnsi"/>
          <w:sz w:val="22"/>
          <w:szCs w:val="22"/>
        </w:rPr>
        <w:tab/>
      </w:r>
    </w:p>
    <w:p w14:paraId="42C7FD4B" w14:textId="77777777" w:rsidR="003D0BAA" w:rsidRDefault="003D0BAA" w:rsidP="003D0BA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77861D3A" w14:textId="22E00ABB" w:rsidR="003D0BAA" w:rsidRDefault="008B323A" w:rsidP="003D0BA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PRESENTAZIONE DELL’ENTE</w:t>
      </w:r>
    </w:p>
    <w:p w14:paraId="0625B6B4" w14:textId="77777777" w:rsidR="003D0BAA" w:rsidRPr="00DF412F" w:rsidRDefault="003D0BAA" w:rsidP="00CA66AA">
      <w:pPr>
        <w:tabs>
          <w:tab w:val="left" w:pos="4678"/>
          <w:tab w:val="left" w:pos="5670"/>
        </w:tabs>
        <w:jc w:val="right"/>
        <w:rPr>
          <w:rFonts w:asciiTheme="minorHAnsi" w:eastAsia="SimSun" w:hAnsiTheme="minorHAnsi" w:cstheme="minorHAnsi"/>
          <w:sz w:val="22"/>
          <w:szCs w:val="22"/>
        </w:rPr>
      </w:pPr>
    </w:p>
    <w:p w14:paraId="05D5E22E" w14:textId="0F4314DD" w:rsidR="00DF412F" w:rsidRPr="00DF412F" w:rsidRDefault="00E50FC6" w:rsidP="00DF412F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  <w:r w:rsidRPr="0091030C">
        <w:rPr>
          <w:rFonts w:ascii="Calibri" w:hAnsi="Calibri" w:cs="Calibri"/>
          <w:b/>
          <w:bCs/>
          <w:sz w:val="22"/>
          <w:szCs w:val="22"/>
        </w:rPr>
        <w:t>AVVISO</w:t>
      </w:r>
      <w:r w:rsidRPr="0091030C">
        <w:rPr>
          <w:rFonts w:ascii="Calibri" w:hAnsi="Calibri" w:cs="Calibri"/>
          <w:b/>
          <w:bCs/>
          <w:color w:val="000000"/>
          <w:sz w:val="22"/>
          <w:szCs w:val="22"/>
        </w:rPr>
        <w:t xml:space="preserve"> PUBBLICO DI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</w:t>
      </w:r>
      <w:r w:rsidRPr="00E434F1">
        <w:rPr>
          <w:rFonts w:ascii="Calibri" w:hAnsi="Calibri" w:cs="Calibri"/>
          <w:b/>
          <w:bCs/>
          <w:color w:val="000000"/>
          <w:sz w:val="22"/>
          <w:szCs w:val="22"/>
        </w:rPr>
        <w:t>NELL’AMBITO DEL PROGETTO “WISH MI – WELLBEING INTEGRATED SYSTEM OF MILAN”, FINANZIATO DALL’INIZIATIVA EUROPEA URBAN INNOVATIVE ACTIONS, E INTEGRAT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Pr="00E434F1">
        <w:rPr>
          <w:rFonts w:ascii="Calibri" w:hAnsi="Calibri" w:cs="Calibri"/>
          <w:b/>
          <w:bCs/>
          <w:color w:val="000000"/>
          <w:sz w:val="22"/>
          <w:szCs w:val="22"/>
        </w:rPr>
        <w:t xml:space="preserve"> CON FONDI DELLA L. 285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97</w:t>
      </w:r>
    </w:p>
    <w:p w14:paraId="18E138EE" w14:textId="77777777" w:rsidR="00412FFA" w:rsidRPr="00DF412F" w:rsidRDefault="00412FFA" w:rsidP="00412FFA">
      <w:pPr>
        <w:pStyle w:val="sche3"/>
        <w:tabs>
          <w:tab w:val="left" w:pos="567"/>
        </w:tabs>
        <w:ind w:left="357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3D0BAA" w:rsidRPr="008D5097" w14:paraId="58BADC38" w14:textId="77777777" w:rsidTr="00E93B5C">
        <w:trPr>
          <w:trHeight w:val="454"/>
        </w:trPr>
        <w:tc>
          <w:tcPr>
            <w:tcW w:w="4644" w:type="dxa"/>
            <w:shd w:val="clear" w:color="auto" w:fill="E0E0E0"/>
            <w:vAlign w:val="center"/>
          </w:tcPr>
          <w:p w14:paraId="5F1ACDCC" w14:textId="4E6974C6" w:rsidR="003D0BAA" w:rsidRPr="008D5097" w:rsidRDefault="008B323A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40431119"/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5274" w:type="dxa"/>
            <w:vAlign w:val="center"/>
          </w:tcPr>
          <w:p w14:paraId="44B3A007" w14:textId="77777777" w:rsidR="003D0BAA" w:rsidRPr="00E10565" w:rsidRDefault="003D0BAA" w:rsidP="00E93B5C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0"/>
      <w:tr w:rsidR="00360E8B" w:rsidRPr="008D5097" w14:paraId="72C281AE" w14:textId="77777777" w:rsidTr="00E93B5C">
        <w:trPr>
          <w:trHeight w:val="454"/>
        </w:trPr>
        <w:tc>
          <w:tcPr>
            <w:tcW w:w="4644" w:type="dxa"/>
            <w:shd w:val="clear" w:color="auto" w:fill="E0E0E0"/>
            <w:vAlign w:val="center"/>
          </w:tcPr>
          <w:p w14:paraId="139F2AEF" w14:textId="1DC1D2F4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CF dell’Ente)</w:t>
            </w:r>
          </w:p>
        </w:tc>
        <w:tc>
          <w:tcPr>
            <w:tcW w:w="5274" w:type="dxa"/>
            <w:vAlign w:val="center"/>
          </w:tcPr>
          <w:p w14:paraId="6C01DFF4" w14:textId="77777777" w:rsidR="00360E8B" w:rsidRPr="00E10565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59A6E352" w14:textId="77777777" w:rsidTr="00E93B5C">
        <w:trPr>
          <w:trHeight w:val="454"/>
        </w:trPr>
        <w:tc>
          <w:tcPr>
            <w:tcW w:w="4644" w:type="dxa"/>
            <w:shd w:val="clear" w:color="auto" w:fill="E0E0E0"/>
            <w:vAlign w:val="center"/>
          </w:tcPr>
          <w:p w14:paraId="2AF5E88C" w14:textId="72FB7BE4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Partita I.V.A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8D5097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8D5097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>P. IVA dell’Ente)</w:t>
            </w:r>
          </w:p>
        </w:tc>
        <w:tc>
          <w:tcPr>
            <w:tcW w:w="5274" w:type="dxa"/>
            <w:vAlign w:val="center"/>
          </w:tcPr>
          <w:p w14:paraId="66C6815B" w14:textId="77777777" w:rsidR="00360E8B" w:rsidRPr="00E10565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2D1F443D" w14:textId="77777777" w:rsidTr="00E93B5C">
        <w:trPr>
          <w:trHeight w:val="45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83C1A" w14:textId="2F2ED52D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5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91ECC" w14:textId="77777777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2B62674D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389B5D3" w14:textId="32B4E6D5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74" w:type="dxa"/>
            <w:vAlign w:val="center"/>
          </w:tcPr>
          <w:p w14:paraId="503DCE5D" w14:textId="77777777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0B6BB935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8126184" w14:textId="10E8C9AD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Facebook</w:t>
            </w:r>
          </w:p>
        </w:tc>
        <w:tc>
          <w:tcPr>
            <w:tcW w:w="5274" w:type="dxa"/>
            <w:vAlign w:val="center"/>
          </w:tcPr>
          <w:p w14:paraId="743409E0" w14:textId="77777777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32AA747B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25AC5B5" w14:textId="71CE8582" w:rsidR="00360E8B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Instagram</w:t>
            </w:r>
          </w:p>
        </w:tc>
        <w:tc>
          <w:tcPr>
            <w:tcW w:w="5274" w:type="dxa"/>
            <w:vAlign w:val="center"/>
          </w:tcPr>
          <w:p w14:paraId="1F5FA0D9" w14:textId="77777777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1FA383D5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16E5F67" w14:textId="4B9F2942" w:rsidR="00360E8B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Twitter</w:t>
            </w:r>
          </w:p>
        </w:tc>
        <w:tc>
          <w:tcPr>
            <w:tcW w:w="5274" w:type="dxa"/>
            <w:vAlign w:val="center"/>
          </w:tcPr>
          <w:p w14:paraId="024EAF30" w14:textId="77777777" w:rsidR="00360E8B" w:rsidRPr="008D5097" w:rsidRDefault="00360E8B" w:rsidP="00E93B5C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4DC1C3F" w14:textId="77777777" w:rsidR="00360E8B" w:rsidRDefault="00360E8B" w:rsidP="00360E8B">
      <w:pPr>
        <w:keepNext/>
        <w:outlineLvl w:val="4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360E8B" w:rsidRPr="008D5097" w14:paraId="4EA6F865" w14:textId="77777777" w:rsidTr="00E93B5C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4D078" w14:textId="77777777" w:rsidR="00360E8B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>Sede legale</w:t>
            </w:r>
            <w:r w:rsidRPr="00E105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710E5A31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2306961F" w14:textId="77777777" w:rsidTr="00E93B5C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4186C" w14:textId="77777777" w:rsidR="00360E8B" w:rsidRPr="00E10565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2A79F05B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1B550E74" w14:textId="77777777" w:rsidTr="00E93B5C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9EC8B" w14:textId="77777777" w:rsidR="00360E8B" w:rsidRPr="00E10565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4DB45CB3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76CE9BC0" w14:textId="77777777" w:rsidTr="00E93B5C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8404C" w14:textId="77777777" w:rsidR="00360E8B" w:rsidRPr="00E10565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 </w:t>
            </w:r>
            <w:r w:rsidRPr="00E1056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22677A61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7A688087" w14:textId="77777777" w:rsidTr="00E93B5C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9FDA6" w14:textId="77777777" w:rsidR="00360E8B" w:rsidRPr="00E10565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1EC4AE89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3E7352F0" w14:textId="77777777" w:rsidTr="00E93B5C">
        <w:trPr>
          <w:trHeight w:val="45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7B52E" w14:textId="77777777" w:rsidR="00360E8B" w:rsidRPr="00E10565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Fax 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268E5C30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360E8B" w:rsidRPr="008D5097" w14:paraId="278F15A6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9418F30" w14:textId="77777777" w:rsidR="00360E8B" w:rsidRPr="00E10565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5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131F01A7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D399858" w14:textId="293E85E7" w:rsidR="001539A1" w:rsidRDefault="001539A1" w:rsidP="001539A1">
      <w:pPr>
        <w:pStyle w:val="Titolo4"/>
        <w:keepNext w:val="0"/>
        <w:widowControl w:val="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360E8B" w:rsidRPr="008D5097" w14:paraId="122ECFBE" w14:textId="77777777" w:rsidTr="009775F7"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3272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Sede Operativa 1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43AB0014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63B267C8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8E462A6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5CA93DBD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38B15893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E44419E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2B961BB2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08FC8770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69FE23D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3EB6E1AD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38F4F82D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5AE48224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0B619099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6BF86C27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8E1B1D6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Fax </w:t>
            </w:r>
          </w:p>
        </w:tc>
        <w:tc>
          <w:tcPr>
            <w:tcW w:w="5274" w:type="dxa"/>
            <w:vAlign w:val="center"/>
          </w:tcPr>
          <w:p w14:paraId="75703043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0B625B26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45A1113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7E4DD7F2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59BCA776" w14:textId="77777777" w:rsidTr="009775F7"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E8190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Sede Operativa 2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0BCD3025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270D81F4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5713BE9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54143A4D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0E35C984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C3F2948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2E1F9F7A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440E2295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080774A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1B6D1D6A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2AABC055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D517502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6902C77C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4A7D2679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9FE4004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Fax </w:t>
            </w:r>
          </w:p>
        </w:tc>
        <w:tc>
          <w:tcPr>
            <w:tcW w:w="5274" w:type="dxa"/>
            <w:vAlign w:val="center"/>
          </w:tcPr>
          <w:p w14:paraId="49EAA9B3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2D882CB3" w14:textId="77777777" w:rsidTr="009775F7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E39BFC2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487E3A1C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2D8CE879" w14:textId="77777777" w:rsidTr="00E93B5C"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266CC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Sede Operativa 3</w:t>
            </w:r>
            <w:r w:rsidRPr="008D50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782E9166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7A245F78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1BF2B86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Città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6DF564AE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6EBC24F0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06F6CF6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2DB408A3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37EBAB5F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2E1EF38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CAP </w:t>
            </w:r>
            <w:r w:rsidRPr="008D5097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70A2FDB3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77F156E9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71A325A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730A948A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4B4846D4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0A00E54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Fax </w:t>
            </w:r>
          </w:p>
        </w:tc>
        <w:tc>
          <w:tcPr>
            <w:tcW w:w="5274" w:type="dxa"/>
            <w:vAlign w:val="center"/>
          </w:tcPr>
          <w:p w14:paraId="17524C5D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7491628A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ED21D74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4DC0B29F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22C2BC0" w14:textId="4D4ED8D7" w:rsidR="009773FD" w:rsidRDefault="009773FD">
      <w:pPr>
        <w:rPr>
          <w:rFonts w:asciiTheme="minorHAnsi" w:hAnsiTheme="minorHAnsi" w:cstheme="minorHAnsi"/>
          <w:sz w:val="22"/>
          <w:szCs w:val="22"/>
        </w:rPr>
      </w:pPr>
    </w:p>
    <w:p w14:paraId="1F9340E5" w14:textId="287F766F" w:rsidR="00360E8B" w:rsidRPr="007A61D1" w:rsidRDefault="006444A4">
      <w:pPr>
        <w:rPr>
          <w:rFonts w:asciiTheme="minorHAnsi" w:hAnsiTheme="minorHAnsi" w:cstheme="minorHAnsi"/>
          <w:b/>
          <w:sz w:val="22"/>
          <w:szCs w:val="22"/>
        </w:rPr>
      </w:pPr>
      <w:r w:rsidRPr="007A61D1">
        <w:rPr>
          <w:rFonts w:asciiTheme="minorHAnsi" w:hAnsiTheme="minorHAnsi" w:cstheme="minorHAnsi"/>
          <w:b/>
          <w:sz w:val="22"/>
          <w:szCs w:val="22"/>
        </w:rPr>
        <w:t>S</w:t>
      </w:r>
      <w:r w:rsidR="00360E8B" w:rsidRPr="007A61D1">
        <w:rPr>
          <w:rFonts w:asciiTheme="minorHAnsi" w:hAnsiTheme="minorHAnsi" w:cstheme="minorHAnsi"/>
          <w:b/>
          <w:sz w:val="22"/>
          <w:szCs w:val="22"/>
        </w:rPr>
        <w:t>ervizio di assistenza alla clientela</w:t>
      </w:r>
      <w:r w:rsidR="00360E8B" w:rsidRPr="007A61D1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="00E93B5C" w:rsidRPr="007A61D1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40F9456D" w14:textId="77777777" w:rsidR="009775F7" w:rsidRDefault="009775F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360E8B" w:rsidRPr="008D5097" w14:paraId="5F96E9A4" w14:textId="77777777" w:rsidTr="00E93B5C"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ABF0A" w14:textId="437975F4" w:rsidR="00360E8B" w:rsidRPr="008D5097" w:rsidRDefault="00E93B5C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</w:t>
            </w:r>
            <w:r w:rsidR="009775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 di telefono per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cittadini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33BFC936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0F20E137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B8E2E4B" w14:textId="09C65B4D" w:rsidR="00360E8B" w:rsidRPr="008D5097" w:rsidRDefault="00E93B5C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per i cittadini</w:t>
            </w:r>
          </w:p>
        </w:tc>
        <w:tc>
          <w:tcPr>
            <w:tcW w:w="5274" w:type="dxa"/>
            <w:vAlign w:val="center"/>
          </w:tcPr>
          <w:p w14:paraId="5892B46F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39BCCF56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B6CBB1E" w14:textId="3717D658" w:rsidR="00360E8B" w:rsidRPr="008D5097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Orario settimanale del servizio di assistenza telefonica e telematica alla clientela</w:t>
            </w:r>
          </w:p>
        </w:tc>
        <w:tc>
          <w:tcPr>
            <w:tcW w:w="5274" w:type="dxa"/>
            <w:vAlign w:val="center"/>
          </w:tcPr>
          <w:p w14:paraId="15535A53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60E8B" w:rsidRPr="008D5097" w14:paraId="086BDEB7" w14:textId="77777777" w:rsidTr="00E93B5C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B6ADE07" w14:textId="30A72C4E" w:rsidR="00360E8B" w:rsidRPr="008D5097" w:rsidRDefault="00E93B5C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Numero totale di ore dedicate al servizio di assistenza telefonica e telematica alla clientela</w:t>
            </w:r>
          </w:p>
        </w:tc>
        <w:tc>
          <w:tcPr>
            <w:tcW w:w="5274" w:type="dxa"/>
            <w:vAlign w:val="center"/>
          </w:tcPr>
          <w:p w14:paraId="6DD46677" w14:textId="77777777" w:rsidR="00360E8B" w:rsidRPr="008D5097" w:rsidRDefault="00360E8B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B5DA718" w14:textId="47B8605F" w:rsidR="007D41DC" w:rsidRDefault="007D41DC" w:rsidP="0053521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E93B5C" w:rsidRPr="008D5097" w14:paraId="55565C25" w14:textId="77777777" w:rsidTr="00E93B5C">
        <w:trPr>
          <w:trHeight w:val="454"/>
        </w:trPr>
        <w:tc>
          <w:tcPr>
            <w:tcW w:w="99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E6144" w14:textId="678B10AD" w:rsidR="00E93B5C" w:rsidRPr="008D5097" w:rsidRDefault="00E93B5C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Presentazione dell’Ente </w:t>
            </w:r>
          </w:p>
        </w:tc>
      </w:tr>
      <w:tr w:rsidR="00E93B5C" w:rsidRPr="008D5097" w14:paraId="4BD93502" w14:textId="77777777" w:rsidTr="00E93B5C">
        <w:trPr>
          <w:trHeight w:val="567"/>
        </w:trPr>
        <w:tc>
          <w:tcPr>
            <w:tcW w:w="9921" w:type="dxa"/>
            <w:shd w:val="clear" w:color="auto" w:fill="auto"/>
            <w:vAlign w:val="center"/>
          </w:tcPr>
          <w:p w14:paraId="1EEB024E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78C25C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BF2EF1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835C24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7CC050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8AD17B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7F6B80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903CDE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841D8D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BE37E0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AE3D2A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473A28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462BE9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008A8F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6E3808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0D87B5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2983D6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E90B96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117C3C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884005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D6157B" w14:textId="77777777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DF0E3D" w14:textId="5A1680D1" w:rsid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58BB47" w14:textId="177F0318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A66E5B" w14:textId="130BC38F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5A0683" w14:textId="721DB8E3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4ACF40" w14:textId="10E594E7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8E26DA" w14:textId="000F83F6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461EA0" w14:textId="53EF259D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82E296" w14:textId="693ACD2E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DE42DE" w14:textId="685CFDB3" w:rsidR="004D60E1" w:rsidRDefault="004D60E1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7DB26A" w14:textId="4FC20B0E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2EE9D5" w14:textId="79E3EA0D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96EF62" w14:textId="62B2FBAF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6E4351" w14:textId="3F601F82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A5954B" w14:textId="51FA1F63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92EFA9" w14:textId="0C67A690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6DA5F8" w14:textId="46938DEB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B84EC8" w14:textId="7D2A2505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DB3B95" w14:textId="3D15B66E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047561" w14:textId="62BFDE78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C69ECC" w14:textId="77777777" w:rsidR="009775F7" w:rsidRDefault="009775F7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C2D7B0" w14:textId="7816E869" w:rsidR="00E93B5C" w:rsidRPr="00E93B5C" w:rsidRDefault="00E93B5C" w:rsidP="00E93B5C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A5A847B" w14:textId="77777777" w:rsidR="009775F7" w:rsidRDefault="009775F7" w:rsidP="007D41D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497B825" w14:textId="32E7E82A" w:rsidR="00B53A76" w:rsidRDefault="00B53A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8BE2626" w14:textId="77777777" w:rsidR="00B53A76" w:rsidRPr="009D4BDA" w:rsidRDefault="00B53A76" w:rsidP="00B53A76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4BDA">
        <w:rPr>
          <w:rFonts w:asciiTheme="minorHAnsi" w:hAnsiTheme="minorHAnsi" w:cstheme="minorHAnsi"/>
          <w:b/>
          <w:bCs/>
          <w:sz w:val="22"/>
          <w:szCs w:val="22"/>
        </w:rPr>
        <w:lastRenderedPageBreak/>
        <w:t>ORGANIGRAMMA</w:t>
      </w:r>
    </w:p>
    <w:p w14:paraId="51CA2D10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Inserire Organigramma (o in forma grafica o in forma descrittiva)</w:t>
      </w:r>
    </w:p>
    <w:p w14:paraId="542F8D90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F56A37B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79CA7B2C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67E450DA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CFE9D6D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0EEA3D76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4B4489B2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F63437D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E20D360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0C59CFDD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6C87F76C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72BD588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27ABA071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7E36E750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B54E738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23370C43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1DE33AB" w14:textId="3F90AEA8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Indicare facendo riferimento all’organigramma quali aree/sezioni/uffici </w:t>
      </w:r>
      <w:r w:rsidRPr="00026A8E">
        <w:rPr>
          <w:rFonts w:asciiTheme="minorHAnsi" w:hAnsiTheme="minorHAnsi" w:cstheme="minorHAnsi"/>
          <w:sz w:val="22"/>
          <w:szCs w:val="22"/>
        </w:rPr>
        <w:t>saranno coinvolte nell’erogazione degli interventi attraverso il portale Milano 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26A8E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0EBFC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4B19D340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8CA1AA3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C6CB7A1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1CD8237" w14:textId="77777777" w:rsidR="00B53A76" w:rsidRDefault="00B53A76" w:rsidP="00B53A76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340952F2" w14:textId="77777777" w:rsidR="00B53A76" w:rsidRDefault="00B53A76" w:rsidP="00B53A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65DD4EB" w14:textId="77777777" w:rsidR="00B53A76" w:rsidRDefault="00B53A76" w:rsidP="007D41D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9775F7" w:rsidRPr="008D5097" w14:paraId="3D95E42C" w14:textId="77777777" w:rsidTr="005C3FD3">
        <w:trPr>
          <w:trHeight w:val="454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E69F9" w14:textId="30C1AD6E" w:rsidR="009775F7" w:rsidRPr="008D5097" w:rsidRDefault="009775F7" w:rsidP="009775F7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Referente dell’Ente per il Portale WeMi 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Nome e Cognome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4F2445C8" w14:textId="77777777" w:rsidR="009775F7" w:rsidRPr="008D5097" w:rsidRDefault="009775F7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5F7" w:rsidRPr="008D5097" w14:paraId="3731B6E8" w14:textId="77777777" w:rsidTr="005C3FD3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A5F2FA5" w14:textId="77777777" w:rsidR="009775F7" w:rsidRPr="008D5097" w:rsidRDefault="009775F7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274" w:type="dxa"/>
            <w:vAlign w:val="center"/>
          </w:tcPr>
          <w:p w14:paraId="70B3A79A" w14:textId="77777777" w:rsidR="009775F7" w:rsidRPr="008D5097" w:rsidRDefault="009775F7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5F7" w:rsidRPr="008D5097" w14:paraId="1F499AEE" w14:textId="77777777" w:rsidTr="005C3FD3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942B4C8" w14:textId="77777777" w:rsidR="009775F7" w:rsidRPr="008D5097" w:rsidRDefault="009775F7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097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5274" w:type="dxa"/>
            <w:vAlign w:val="center"/>
          </w:tcPr>
          <w:p w14:paraId="5F1E0F9B" w14:textId="77777777" w:rsidR="009775F7" w:rsidRPr="008D5097" w:rsidRDefault="009775F7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75F7" w:rsidRPr="008D5097" w14:paraId="773744DF" w14:textId="77777777" w:rsidTr="005C3FD3">
        <w:trPr>
          <w:trHeight w:val="454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5C96C55" w14:textId="77777777" w:rsidR="009775F7" w:rsidRPr="008D5097" w:rsidRDefault="009775F7" w:rsidP="005C3FD3">
            <w:pPr>
              <w:keepNext/>
              <w:outlineLvl w:val="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74" w:type="dxa"/>
            <w:vAlign w:val="center"/>
          </w:tcPr>
          <w:p w14:paraId="7B4DEAD7" w14:textId="77777777" w:rsidR="009775F7" w:rsidRPr="008D5097" w:rsidRDefault="009775F7" w:rsidP="005C3FD3">
            <w:pPr>
              <w:keepNext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EFAF7DD" w14:textId="7F5FD425" w:rsidR="007D41DC" w:rsidRPr="00DF412F" w:rsidRDefault="007D41DC" w:rsidP="007D41DC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Luogo e data _______________________</w:t>
      </w:r>
    </w:p>
    <w:p w14:paraId="4D038C16" w14:textId="5B456989" w:rsidR="007D41DC" w:rsidRPr="00DF412F" w:rsidRDefault="007D41DC" w:rsidP="00B53A76">
      <w:pPr>
        <w:jc w:val="both"/>
        <w:rPr>
          <w:rFonts w:asciiTheme="minorHAnsi" w:hAnsiTheme="minorHAnsi" w:cstheme="minorHAnsi"/>
          <w:sz w:val="22"/>
          <w:szCs w:val="22"/>
        </w:rPr>
      </w:pPr>
      <w:r w:rsidRPr="00DF412F">
        <w:rPr>
          <w:rFonts w:asciiTheme="minorHAnsi" w:hAnsiTheme="minorHAnsi" w:cstheme="minorHAnsi"/>
          <w:sz w:val="22"/>
          <w:szCs w:val="22"/>
        </w:rPr>
        <w:t>IL LEGALE RAPPRESENTANTE</w:t>
      </w:r>
    </w:p>
    <w:p w14:paraId="28418196" w14:textId="5AF6C797" w:rsidR="007D41DC" w:rsidRPr="00DF412F" w:rsidRDefault="00022216" w:rsidP="00B53A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5EB7AEC9" w14:textId="77777777" w:rsidR="007D41DC" w:rsidRDefault="007D41DC" w:rsidP="0053521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D41DC" w:rsidSect="009775F7">
      <w:headerReference w:type="default" r:id="rId8"/>
      <w:footerReference w:type="even" r:id="rId9"/>
      <w:footerReference w:type="default" r:id="rId10"/>
      <w:pgSz w:w="11906" w:h="16838" w:code="9"/>
      <w:pgMar w:top="1276" w:right="991" w:bottom="709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C6B9" w14:textId="77777777" w:rsidR="007E56EF" w:rsidRDefault="007E56EF">
      <w:r>
        <w:separator/>
      </w:r>
    </w:p>
  </w:endnote>
  <w:endnote w:type="continuationSeparator" w:id="0">
    <w:p w14:paraId="0E55AFDB" w14:textId="77777777" w:rsidR="007E56EF" w:rsidRDefault="007E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1CBB" w14:textId="77777777" w:rsidR="008B323A" w:rsidRDefault="008B32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4FB0302" w14:textId="77777777" w:rsidR="008B323A" w:rsidRDefault="008B32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236415"/>
      <w:docPartObj>
        <w:docPartGallery w:val="Page Numbers (Bottom of Page)"/>
        <w:docPartUnique/>
      </w:docPartObj>
    </w:sdtPr>
    <w:sdtEndPr/>
    <w:sdtContent>
      <w:p w14:paraId="672D9420" w14:textId="12C378C8" w:rsidR="008B323A" w:rsidRDefault="008B32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42">
          <w:rPr>
            <w:noProof/>
          </w:rPr>
          <w:t>1</w:t>
        </w:r>
        <w:r>
          <w:fldChar w:fldCharType="end"/>
        </w:r>
      </w:p>
    </w:sdtContent>
  </w:sdt>
  <w:p w14:paraId="5A987EBE" w14:textId="77777777" w:rsidR="008B323A" w:rsidRDefault="008B32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06F4" w14:textId="77777777" w:rsidR="007E56EF" w:rsidRDefault="007E56EF">
      <w:r>
        <w:separator/>
      </w:r>
    </w:p>
  </w:footnote>
  <w:footnote w:type="continuationSeparator" w:id="0">
    <w:p w14:paraId="261D12CC" w14:textId="77777777" w:rsidR="007E56EF" w:rsidRDefault="007E56EF">
      <w:r>
        <w:continuationSeparator/>
      </w:r>
    </w:p>
  </w:footnote>
  <w:footnote w:id="1">
    <w:p w14:paraId="1A80D2BD" w14:textId="21467782" w:rsidR="00360E8B" w:rsidRDefault="00360E8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0E8B">
        <w:rPr>
          <w:rFonts w:asciiTheme="minorHAnsi" w:hAnsiTheme="minorHAnsi" w:cstheme="minorHAnsi"/>
        </w:rPr>
        <w:t xml:space="preserve">L’Avviso </w:t>
      </w:r>
      <w:r>
        <w:rPr>
          <w:rFonts w:asciiTheme="minorHAnsi" w:hAnsiTheme="minorHAnsi" w:cstheme="minorHAnsi"/>
        </w:rPr>
        <w:t>prevede la p</w:t>
      </w:r>
      <w:r w:rsidRPr="00360E8B">
        <w:rPr>
          <w:rFonts w:asciiTheme="minorHAnsi" w:hAnsiTheme="minorHAnsi" w:cstheme="minorHAnsi"/>
        </w:rPr>
        <w:t>resenza (o</w:t>
      </w:r>
      <w:r>
        <w:rPr>
          <w:rFonts w:asciiTheme="minorHAnsi" w:hAnsiTheme="minorHAnsi" w:cstheme="minorHAnsi"/>
        </w:rPr>
        <w:t xml:space="preserve"> l’</w:t>
      </w:r>
      <w:r w:rsidRPr="00360E8B">
        <w:rPr>
          <w:rFonts w:asciiTheme="minorHAnsi" w:hAnsiTheme="minorHAnsi" w:cstheme="minorHAnsi"/>
        </w:rPr>
        <w:t>impegno a dotarsi) di un servizio di assistenza alla clientela con particolare riferimento a quella effettuata a distanza tramite Internet e telefono, per svolgere compiti di informazione e comunicazione, nonché attività di contatto/sportello.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6851" w14:textId="4C44D28D" w:rsidR="008B323A" w:rsidRDefault="008B323A" w:rsidP="00FD54D3">
    <w:pPr>
      <w:pStyle w:val="Intestazione"/>
      <w:jc w:val="right"/>
      <w:rPr>
        <w:b/>
      </w:rPr>
    </w:pPr>
    <w:r w:rsidRPr="00442A6C">
      <w:rPr>
        <w:b/>
      </w:rPr>
      <w:t xml:space="preserve">ALLEGATO </w:t>
    </w:r>
    <w:r w:rsidR="00FD1A42">
      <w:rPr>
        <w:b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ECE"/>
    <w:multiLevelType w:val="hybridMultilevel"/>
    <w:tmpl w:val="B2AE60A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8801C8"/>
    <w:multiLevelType w:val="hybridMultilevel"/>
    <w:tmpl w:val="1FD8F7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0B7"/>
    <w:multiLevelType w:val="hybridMultilevel"/>
    <w:tmpl w:val="D56E5710"/>
    <w:lvl w:ilvl="0" w:tplc="7B7EFA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7EB"/>
    <w:multiLevelType w:val="hybridMultilevel"/>
    <w:tmpl w:val="F1A86626"/>
    <w:lvl w:ilvl="0" w:tplc="1B8AB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0188"/>
    <w:multiLevelType w:val="hybridMultilevel"/>
    <w:tmpl w:val="C138F9DE"/>
    <w:lvl w:ilvl="0" w:tplc="824E672C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10430EFC"/>
    <w:multiLevelType w:val="hybridMultilevel"/>
    <w:tmpl w:val="262A8A6C"/>
    <w:lvl w:ilvl="0" w:tplc="23889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F3980"/>
    <w:multiLevelType w:val="hybridMultilevel"/>
    <w:tmpl w:val="28B62CE0"/>
    <w:lvl w:ilvl="0" w:tplc="AF2237C2">
      <w:start w:val="2"/>
      <w:numFmt w:val="bullet"/>
      <w:lvlText w:val=""/>
      <w:lvlJc w:val="left"/>
      <w:pPr>
        <w:ind w:left="1069" w:hanging="360"/>
      </w:pPr>
      <w:rPr>
        <w:rFonts w:ascii="Wingdings" w:eastAsia="Calibri" w:hAnsi="Wingdings" w:cs="Verdana-Italic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1032ED3"/>
    <w:multiLevelType w:val="hybridMultilevel"/>
    <w:tmpl w:val="40A6A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D41F0"/>
    <w:multiLevelType w:val="hybridMultilevel"/>
    <w:tmpl w:val="EEDE4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3366"/>
    <w:multiLevelType w:val="hybridMultilevel"/>
    <w:tmpl w:val="9C84F60C"/>
    <w:lvl w:ilvl="0" w:tplc="668C77F2">
      <w:start w:val="1"/>
      <w:numFmt w:val="upperLetter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CC0C6648">
      <w:start w:val="1"/>
      <w:numFmt w:val="lowerLetter"/>
      <w:lvlText w:val="%2)"/>
      <w:lvlJc w:val="left"/>
      <w:pPr>
        <w:ind w:left="1650" w:hanging="570"/>
      </w:pPr>
      <w:rPr>
        <w:rFonts w:eastAsia="TimesNew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82A80"/>
    <w:multiLevelType w:val="hybridMultilevel"/>
    <w:tmpl w:val="9BDE2A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1DCE"/>
    <w:multiLevelType w:val="hybridMultilevel"/>
    <w:tmpl w:val="FB929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05A55"/>
    <w:multiLevelType w:val="hybridMultilevel"/>
    <w:tmpl w:val="50DC821C"/>
    <w:lvl w:ilvl="0" w:tplc="FE3A9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180B"/>
    <w:multiLevelType w:val="hybridMultilevel"/>
    <w:tmpl w:val="3D149E5A"/>
    <w:lvl w:ilvl="0" w:tplc="8DEC2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33B"/>
    <w:multiLevelType w:val="hybridMultilevel"/>
    <w:tmpl w:val="FBCE9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11F69"/>
    <w:multiLevelType w:val="hybridMultilevel"/>
    <w:tmpl w:val="DBD06EAC"/>
    <w:lvl w:ilvl="0" w:tplc="563008D0">
      <w:start w:val="12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97107"/>
    <w:multiLevelType w:val="hybridMultilevel"/>
    <w:tmpl w:val="C6D6A4AA"/>
    <w:lvl w:ilvl="0" w:tplc="B3C6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D0E0C"/>
    <w:multiLevelType w:val="hybridMultilevel"/>
    <w:tmpl w:val="3D08AC32"/>
    <w:lvl w:ilvl="0" w:tplc="668C77F2">
      <w:start w:val="1"/>
      <w:numFmt w:val="upperLetter"/>
      <w:lvlText w:val="%1)"/>
      <w:lvlJc w:val="left"/>
      <w:pPr>
        <w:ind w:left="720" w:hanging="360"/>
      </w:pPr>
      <w:rPr>
        <w:rFonts w:cs="Helvetic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F7EE1"/>
    <w:multiLevelType w:val="hybridMultilevel"/>
    <w:tmpl w:val="9DC40134"/>
    <w:lvl w:ilvl="0" w:tplc="238892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862"/>
    <w:multiLevelType w:val="hybridMultilevel"/>
    <w:tmpl w:val="0EBC9E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25F3"/>
    <w:multiLevelType w:val="hybridMultilevel"/>
    <w:tmpl w:val="9BDE2A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10953"/>
    <w:multiLevelType w:val="hybridMultilevel"/>
    <w:tmpl w:val="CD0A7EC6"/>
    <w:lvl w:ilvl="0" w:tplc="B8A29C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EE3E77"/>
    <w:multiLevelType w:val="hybridMultilevel"/>
    <w:tmpl w:val="2CA08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B6A0D"/>
    <w:multiLevelType w:val="hybridMultilevel"/>
    <w:tmpl w:val="76B479D6"/>
    <w:lvl w:ilvl="0" w:tplc="824E67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36E9C"/>
    <w:multiLevelType w:val="hybridMultilevel"/>
    <w:tmpl w:val="FBCE9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92315"/>
    <w:multiLevelType w:val="hybridMultilevel"/>
    <w:tmpl w:val="FBCE9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03C9D"/>
    <w:multiLevelType w:val="hybridMultilevel"/>
    <w:tmpl w:val="1486B53C"/>
    <w:lvl w:ilvl="0" w:tplc="75B2CC9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944AC"/>
    <w:multiLevelType w:val="hybridMultilevel"/>
    <w:tmpl w:val="67802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4559A"/>
    <w:multiLevelType w:val="hybridMultilevel"/>
    <w:tmpl w:val="9BDE2A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47FAE"/>
    <w:multiLevelType w:val="hybridMultilevel"/>
    <w:tmpl w:val="3892B3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D9B054F"/>
    <w:multiLevelType w:val="hybridMultilevel"/>
    <w:tmpl w:val="912E2F2E"/>
    <w:lvl w:ilvl="0" w:tplc="1BCE1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74FA4"/>
    <w:multiLevelType w:val="hybridMultilevel"/>
    <w:tmpl w:val="3DF8CA28"/>
    <w:lvl w:ilvl="0" w:tplc="F60834C0">
      <w:start w:val="12"/>
      <w:numFmt w:val="upperLetter"/>
      <w:lvlText w:val="%1)"/>
      <w:lvlJc w:val="left"/>
      <w:pPr>
        <w:ind w:left="1287" w:hanging="360"/>
      </w:pPr>
      <w:rPr>
        <w:rFonts w:cs="Helvetica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3"/>
  </w:num>
  <w:num w:numId="5">
    <w:abstractNumId w:val="26"/>
  </w:num>
  <w:num w:numId="6">
    <w:abstractNumId w:val="16"/>
  </w:num>
  <w:num w:numId="7">
    <w:abstractNumId w:val="8"/>
  </w:num>
  <w:num w:numId="8">
    <w:abstractNumId w:val="4"/>
  </w:num>
  <w:num w:numId="9">
    <w:abstractNumId w:val="9"/>
  </w:num>
  <w:num w:numId="10">
    <w:abstractNumId w:val="17"/>
  </w:num>
  <w:num w:numId="11">
    <w:abstractNumId w:val="15"/>
  </w:num>
  <w:num w:numId="12">
    <w:abstractNumId w:val="31"/>
  </w:num>
  <w:num w:numId="13">
    <w:abstractNumId w:val="7"/>
  </w:num>
  <w:num w:numId="14">
    <w:abstractNumId w:val="28"/>
  </w:num>
  <w:num w:numId="15">
    <w:abstractNumId w:val="2"/>
  </w:num>
  <w:num w:numId="16">
    <w:abstractNumId w:val="22"/>
  </w:num>
  <w:num w:numId="17">
    <w:abstractNumId w:val="10"/>
  </w:num>
  <w:num w:numId="18">
    <w:abstractNumId w:val="20"/>
  </w:num>
  <w:num w:numId="19">
    <w:abstractNumId w:val="21"/>
  </w:num>
  <w:num w:numId="20">
    <w:abstractNumId w:val="1"/>
  </w:num>
  <w:num w:numId="21">
    <w:abstractNumId w:val="27"/>
  </w:num>
  <w:num w:numId="22">
    <w:abstractNumId w:val="14"/>
  </w:num>
  <w:num w:numId="23">
    <w:abstractNumId w:val="12"/>
  </w:num>
  <w:num w:numId="24">
    <w:abstractNumId w:val="24"/>
  </w:num>
  <w:num w:numId="25">
    <w:abstractNumId w:val="19"/>
  </w:num>
  <w:num w:numId="26">
    <w:abstractNumId w:val="5"/>
  </w:num>
  <w:num w:numId="27">
    <w:abstractNumId w:val="25"/>
  </w:num>
  <w:num w:numId="28">
    <w:abstractNumId w:val="11"/>
  </w:num>
  <w:num w:numId="29">
    <w:abstractNumId w:val="18"/>
  </w:num>
  <w:num w:numId="30">
    <w:abstractNumId w:val="23"/>
  </w:num>
  <w:num w:numId="31">
    <w:abstractNumId w:val="30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C5"/>
    <w:rsid w:val="000024A8"/>
    <w:rsid w:val="00010973"/>
    <w:rsid w:val="000121D4"/>
    <w:rsid w:val="0001258D"/>
    <w:rsid w:val="00013C54"/>
    <w:rsid w:val="000214AC"/>
    <w:rsid w:val="00021C96"/>
    <w:rsid w:val="00022216"/>
    <w:rsid w:val="0002305A"/>
    <w:rsid w:val="00023AF9"/>
    <w:rsid w:val="0002451F"/>
    <w:rsid w:val="00026251"/>
    <w:rsid w:val="00027B16"/>
    <w:rsid w:val="00027B61"/>
    <w:rsid w:val="00027F3F"/>
    <w:rsid w:val="00033312"/>
    <w:rsid w:val="000360EC"/>
    <w:rsid w:val="00041F11"/>
    <w:rsid w:val="0004357E"/>
    <w:rsid w:val="00046D0E"/>
    <w:rsid w:val="000505C0"/>
    <w:rsid w:val="000525DE"/>
    <w:rsid w:val="00052E76"/>
    <w:rsid w:val="00052F3B"/>
    <w:rsid w:val="00054739"/>
    <w:rsid w:val="0005654E"/>
    <w:rsid w:val="00056E78"/>
    <w:rsid w:val="000578DF"/>
    <w:rsid w:val="000634B5"/>
    <w:rsid w:val="00065576"/>
    <w:rsid w:val="0007175E"/>
    <w:rsid w:val="00075336"/>
    <w:rsid w:val="00081123"/>
    <w:rsid w:val="000815EA"/>
    <w:rsid w:val="000852E4"/>
    <w:rsid w:val="000864DC"/>
    <w:rsid w:val="00091ED4"/>
    <w:rsid w:val="000939E9"/>
    <w:rsid w:val="00095FA0"/>
    <w:rsid w:val="00096149"/>
    <w:rsid w:val="00096EBE"/>
    <w:rsid w:val="000A0E65"/>
    <w:rsid w:val="000A5D42"/>
    <w:rsid w:val="000A6C65"/>
    <w:rsid w:val="000B201D"/>
    <w:rsid w:val="000B2727"/>
    <w:rsid w:val="000B5E70"/>
    <w:rsid w:val="000B6C2B"/>
    <w:rsid w:val="000C2D6C"/>
    <w:rsid w:val="000C5897"/>
    <w:rsid w:val="000C6E3F"/>
    <w:rsid w:val="000C7093"/>
    <w:rsid w:val="000C70A7"/>
    <w:rsid w:val="000C70ED"/>
    <w:rsid w:val="000C7582"/>
    <w:rsid w:val="000C79F0"/>
    <w:rsid w:val="000D52AA"/>
    <w:rsid w:val="000E0213"/>
    <w:rsid w:val="000E105F"/>
    <w:rsid w:val="000E11DA"/>
    <w:rsid w:val="000E14C1"/>
    <w:rsid w:val="000E1E1E"/>
    <w:rsid w:val="000E2591"/>
    <w:rsid w:val="000E6657"/>
    <w:rsid w:val="000E6C69"/>
    <w:rsid w:val="000E6D90"/>
    <w:rsid w:val="000E7E0F"/>
    <w:rsid w:val="000F0FD5"/>
    <w:rsid w:val="000F1319"/>
    <w:rsid w:val="000F16D9"/>
    <w:rsid w:val="000F17E8"/>
    <w:rsid w:val="000F2131"/>
    <w:rsid w:val="000F5C37"/>
    <w:rsid w:val="000F6FF0"/>
    <w:rsid w:val="001029EB"/>
    <w:rsid w:val="00103340"/>
    <w:rsid w:val="00103BCE"/>
    <w:rsid w:val="001046B2"/>
    <w:rsid w:val="001048FB"/>
    <w:rsid w:val="00105E0A"/>
    <w:rsid w:val="00106284"/>
    <w:rsid w:val="001063F2"/>
    <w:rsid w:val="0010696E"/>
    <w:rsid w:val="00107020"/>
    <w:rsid w:val="00110175"/>
    <w:rsid w:val="0011217E"/>
    <w:rsid w:val="0011228A"/>
    <w:rsid w:val="00112CB2"/>
    <w:rsid w:val="00113C47"/>
    <w:rsid w:val="001207C2"/>
    <w:rsid w:val="001213F8"/>
    <w:rsid w:val="00121E1F"/>
    <w:rsid w:val="0012338C"/>
    <w:rsid w:val="001257E1"/>
    <w:rsid w:val="001329E6"/>
    <w:rsid w:val="00133FBA"/>
    <w:rsid w:val="001343F0"/>
    <w:rsid w:val="001356AB"/>
    <w:rsid w:val="00136991"/>
    <w:rsid w:val="0013717A"/>
    <w:rsid w:val="001423C8"/>
    <w:rsid w:val="00142E5E"/>
    <w:rsid w:val="001449BD"/>
    <w:rsid w:val="00150355"/>
    <w:rsid w:val="00151C39"/>
    <w:rsid w:val="001539A1"/>
    <w:rsid w:val="00153AA1"/>
    <w:rsid w:val="00154946"/>
    <w:rsid w:val="00155AC8"/>
    <w:rsid w:val="00156D11"/>
    <w:rsid w:val="001612A3"/>
    <w:rsid w:val="00161AB3"/>
    <w:rsid w:val="00163E95"/>
    <w:rsid w:val="00165C36"/>
    <w:rsid w:val="00172AF6"/>
    <w:rsid w:val="00173166"/>
    <w:rsid w:val="001758D9"/>
    <w:rsid w:val="001764A4"/>
    <w:rsid w:val="001807DB"/>
    <w:rsid w:val="001814AE"/>
    <w:rsid w:val="00182268"/>
    <w:rsid w:val="00182D92"/>
    <w:rsid w:val="001840F4"/>
    <w:rsid w:val="001849DA"/>
    <w:rsid w:val="00184A9F"/>
    <w:rsid w:val="001870C7"/>
    <w:rsid w:val="001871C3"/>
    <w:rsid w:val="0019076B"/>
    <w:rsid w:val="00192605"/>
    <w:rsid w:val="00192709"/>
    <w:rsid w:val="00194900"/>
    <w:rsid w:val="001A1711"/>
    <w:rsid w:val="001A2C8C"/>
    <w:rsid w:val="001A3119"/>
    <w:rsid w:val="001A313F"/>
    <w:rsid w:val="001A3AEF"/>
    <w:rsid w:val="001A6F4C"/>
    <w:rsid w:val="001B2B4F"/>
    <w:rsid w:val="001B500F"/>
    <w:rsid w:val="001B7C30"/>
    <w:rsid w:val="001C2C04"/>
    <w:rsid w:val="001C6FA6"/>
    <w:rsid w:val="001C7269"/>
    <w:rsid w:val="001C7764"/>
    <w:rsid w:val="001D0EDA"/>
    <w:rsid w:val="001D3D12"/>
    <w:rsid w:val="001D5371"/>
    <w:rsid w:val="001D776C"/>
    <w:rsid w:val="001D7B1D"/>
    <w:rsid w:val="001E1E1D"/>
    <w:rsid w:val="001E1EFB"/>
    <w:rsid w:val="001E2F7A"/>
    <w:rsid w:val="001E48B9"/>
    <w:rsid w:val="001E613D"/>
    <w:rsid w:val="001F1C8E"/>
    <w:rsid w:val="001F45F5"/>
    <w:rsid w:val="00201A4B"/>
    <w:rsid w:val="00203709"/>
    <w:rsid w:val="00203A09"/>
    <w:rsid w:val="00203DB8"/>
    <w:rsid w:val="002051A9"/>
    <w:rsid w:val="00206BDF"/>
    <w:rsid w:val="00212C0C"/>
    <w:rsid w:val="00213B6A"/>
    <w:rsid w:val="00215783"/>
    <w:rsid w:val="0021645E"/>
    <w:rsid w:val="00217919"/>
    <w:rsid w:val="00220F05"/>
    <w:rsid w:val="00222822"/>
    <w:rsid w:val="00222E5B"/>
    <w:rsid w:val="0022403A"/>
    <w:rsid w:val="00225B55"/>
    <w:rsid w:val="00233C4C"/>
    <w:rsid w:val="00233C69"/>
    <w:rsid w:val="00234075"/>
    <w:rsid w:val="0023555E"/>
    <w:rsid w:val="00240FDE"/>
    <w:rsid w:val="002438E0"/>
    <w:rsid w:val="00243E28"/>
    <w:rsid w:val="0024502F"/>
    <w:rsid w:val="002462A8"/>
    <w:rsid w:val="0024633D"/>
    <w:rsid w:val="002500DF"/>
    <w:rsid w:val="002509D6"/>
    <w:rsid w:val="00252E11"/>
    <w:rsid w:val="00253E34"/>
    <w:rsid w:val="002542CB"/>
    <w:rsid w:val="00254DDA"/>
    <w:rsid w:val="00266628"/>
    <w:rsid w:val="00270483"/>
    <w:rsid w:val="00270E8A"/>
    <w:rsid w:val="00271B8B"/>
    <w:rsid w:val="002721F7"/>
    <w:rsid w:val="00272441"/>
    <w:rsid w:val="00274438"/>
    <w:rsid w:val="00274C52"/>
    <w:rsid w:val="00274D03"/>
    <w:rsid w:val="00275940"/>
    <w:rsid w:val="00275B0F"/>
    <w:rsid w:val="00276938"/>
    <w:rsid w:val="002777DF"/>
    <w:rsid w:val="00287929"/>
    <w:rsid w:val="00291367"/>
    <w:rsid w:val="00292969"/>
    <w:rsid w:val="00292AE0"/>
    <w:rsid w:val="00293604"/>
    <w:rsid w:val="00294B7A"/>
    <w:rsid w:val="00294CBD"/>
    <w:rsid w:val="00294E83"/>
    <w:rsid w:val="00297D1D"/>
    <w:rsid w:val="002A2C5E"/>
    <w:rsid w:val="002A3FC3"/>
    <w:rsid w:val="002A4DB5"/>
    <w:rsid w:val="002A7440"/>
    <w:rsid w:val="002B2991"/>
    <w:rsid w:val="002B3ADD"/>
    <w:rsid w:val="002B4497"/>
    <w:rsid w:val="002B5A0D"/>
    <w:rsid w:val="002B6E7B"/>
    <w:rsid w:val="002C0913"/>
    <w:rsid w:val="002C18CD"/>
    <w:rsid w:val="002C1E09"/>
    <w:rsid w:val="002C3607"/>
    <w:rsid w:val="002C37AB"/>
    <w:rsid w:val="002C5DD1"/>
    <w:rsid w:val="002C6B07"/>
    <w:rsid w:val="002D00C4"/>
    <w:rsid w:val="002D0586"/>
    <w:rsid w:val="002D08CA"/>
    <w:rsid w:val="002D21FB"/>
    <w:rsid w:val="002D22C2"/>
    <w:rsid w:val="002D34F7"/>
    <w:rsid w:val="002D441F"/>
    <w:rsid w:val="002D72F3"/>
    <w:rsid w:val="002E3268"/>
    <w:rsid w:val="002E32B6"/>
    <w:rsid w:val="002E349E"/>
    <w:rsid w:val="002E3596"/>
    <w:rsid w:val="002E50FA"/>
    <w:rsid w:val="002F5A83"/>
    <w:rsid w:val="002F73D4"/>
    <w:rsid w:val="00300B23"/>
    <w:rsid w:val="00302F88"/>
    <w:rsid w:val="00303E30"/>
    <w:rsid w:val="00305C72"/>
    <w:rsid w:val="003066A2"/>
    <w:rsid w:val="003128F1"/>
    <w:rsid w:val="00312F79"/>
    <w:rsid w:val="00313C6A"/>
    <w:rsid w:val="003160DC"/>
    <w:rsid w:val="00316FEB"/>
    <w:rsid w:val="003215C8"/>
    <w:rsid w:val="00323CE4"/>
    <w:rsid w:val="00324939"/>
    <w:rsid w:val="003266AC"/>
    <w:rsid w:val="00330243"/>
    <w:rsid w:val="0033093C"/>
    <w:rsid w:val="0033103F"/>
    <w:rsid w:val="0033214F"/>
    <w:rsid w:val="00340C8B"/>
    <w:rsid w:val="00341996"/>
    <w:rsid w:val="00342F2E"/>
    <w:rsid w:val="00344600"/>
    <w:rsid w:val="0034491E"/>
    <w:rsid w:val="00346D60"/>
    <w:rsid w:val="00347DDE"/>
    <w:rsid w:val="00350552"/>
    <w:rsid w:val="0035255C"/>
    <w:rsid w:val="00352858"/>
    <w:rsid w:val="00360E8B"/>
    <w:rsid w:val="00360FEC"/>
    <w:rsid w:val="003622C6"/>
    <w:rsid w:val="00363B3E"/>
    <w:rsid w:val="0036523D"/>
    <w:rsid w:val="00365FA2"/>
    <w:rsid w:val="00367820"/>
    <w:rsid w:val="0036789A"/>
    <w:rsid w:val="00367C61"/>
    <w:rsid w:val="00370BF1"/>
    <w:rsid w:val="0037140A"/>
    <w:rsid w:val="00371849"/>
    <w:rsid w:val="003736D7"/>
    <w:rsid w:val="00373C16"/>
    <w:rsid w:val="003741DA"/>
    <w:rsid w:val="003753F2"/>
    <w:rsid w:val="00375C00"/>
    <w:rsid w:val="00381F42"/>
    <w:rsid w:val="00382D27"/>
    <w:rsid w:val="0038447D"/>
    <w:rsid w:val="00385FED"/>
    <w:rsid w:val="00394D6E"/>
    <w:rsid w:val="00397E8C"/>
    <w:rsid w:val="003A3A8E"/>
    <w:rsid w:val="003A3D7E"/>
    <w:rsid w:val="003A65DD"/>
    <w:rsid w:val="003A6A7B"/>
    <w:rsid w:val="003A75AB"/>
    <w:rsid w:val="003B2016"/>
    <w:rsid w:val="003B3B0A"/>
    <w:rsid w:val="003B56EB"/>
    <w:rsid w:val="003B6C47"/>
    <w:rsid w:val="003B76C8"/>
    <w:rsid w:val="003B7924"/>
    <w:rsid w:val="003C0A61"/>
    <w:rsid w:val="003C3393"/>
    <w:rsid w:val="003C55C5"/>
    <w:rsid w:val="003C79AA"/>
    <w:rsid w:val="003D0BAA"/>
    <w:rsid w:val="003D35EF"/>
    <w:rsid w:val="003E2C4C"/>
    <w:rsid w:val="003E3034"/>
    <w:rsid w:val="003E7339"/>
    <w:rsid w:val="003F036B"/>
    <w:rsid w:val="003F048E"/>
    <w:rsid w:val="003F2D2D"/>
    <w:rsid w:val="003F6006"/>
    <w:rsid w:val="003F67AD"/>
    <w:rsid w:val="00400BA5"/>
    <w:rsid w:val="004017DE"/>
    <w:rsid w:val="0040330F"/>
    <w:rsid w:val="00403950"/>
    <w:rsid w:val="00403E83"/>
    <w:rsid w:val="00404A04"/>
    <w:rsid w:val="00404E64"/>
    <w:rsid w:val="004054D1"/>
    <w:rsid w:val="0040581A"/>
    <w:rsid w:val="004112CD"/>
    <w:rsid w:val="00411456"/>
    <w:rsid w:val="0041295E"/>
    <w:rsid w:val="00412FFA"/>
    <w:rsid w:val="00413178"/>
    <w:rsid w:val="004142B9"/>
    <w:rsid w:val="004164E0"/>
    <w:rsid w:val="004165E9"/>
    <w:rsid w:val="00417E64"/>
    <w:rsid w:val="00420945"/>
    <w:rsid w:val="00421BE7"/>
    <w:rsid w:val="00423041"/>
    <w:rsid w:val="004248D0"/>
    <w:rsid w:val="00424E8C"/>
    <w:rsid w:val="00427790"/>
    <w:rsid w:val="00427C69"/>
    <w:rsid w:val="00427CC3"/>
    <w:rsid w:val="00430632"/>
    <w:rsid w:val="00430A32"/>
    <w:rsid w:val="0043325C"/>
    <w:rsid w:val="004341DE"/>
    <w:rsid w:val="004365E5"/>
    <w:rsid w:val="00442A6C"/>
    <w:rsid w:val="00444500"/>
    <w:rsid w:val="00445529"/>
    <w:rsid w:val="0044585B"/>
    <w:rsid w:val="00446622"/>
    <w:rsid w:val="004474DC"/>
    <w:rsid w:val="00447C52"/>
    <w:rsid w:val="00456046"/>
    <w:rsid w:val="00460445"/>
    <w:rsid w:val="00460E3B"/>
    <w:rsid w:val="004632E0"/>
    <w:rsid w:val="00463720"/>
    <w:rsid w:val="00467094"/>
    <w:rsid w:val="004678DE"/>
    <w:rsid w:val="00471829"/>
    <w:rsid w:val="00472D55"/>
    <w:rsid w:val="00472F99"/>
    <w:rsid w:val="0047609D"/>
    <w:rsid w:val="00480AB8"/>
    <w:rsid w:val="004824BF"/>
    <w:rsid w:val="00483358"/>
    <w:rsid w:val="00483C0E"/>
    <w:rsid w:val="0048494B"/>
    <w:rsid w:val="00485BF3"/>
    <w:rsid w:val="0048630D"/>
    <w:rsid w:val="00490702"/>
    <w:rsid w:val="00490E85"/>
    <w:rsid w:val="00492FE4"/>
    <w:rsid w:val="00495099"/>
    <w:rsid w:val="0049524D"/>
    <w:rsid w:val="0049773B"/>
    <w:rsid w:val="004A0652"/>
    <w:rsid w:val="004A1145"/>
    <w:rsid w:val="004A20C6"/>
    <w:rsid w:val="004A441B"/>
    <w:rsid w:val="004A50DE"/>
    <w:rsid w:val="004A52FB"/>
    <w:rsid w:val="004A5C4D"/>
    <w:rsid w:val="004A5F4D"/>
    <w:rsid w:val="004A642E"/>
    <w:rsid w:val="004A7069"/>
    <w:rsid w:val="004B3662"/>
    <w:rsid w:val="004B543F"/>
    <w:rsid w:val="004B6F4F"/>
    <w:rsid w:val="004C0E9B"/>
    <w:rsid w:val="004C552F"/>
    <w:rsid w:val="004D60E1"/>
    <w:rsid w:val="004D6D20"/>
    <w:rsid w:val="004D7A20"/>
    <w:rsid w:val="004E5CF3"/>
    <w:rsid w:val="004E5D68"/>
    <w:rsid w:val="004F0BDF"/>
    <w:rsid w:val="004F3A5E"/>
    <w:rsid w:val="004F4B18"/>
    <w:rsid w:val="004F74FE"/>
    <w:rsid w:val="00500E26"/>
    <w:rsid w:val="0050202C"/>
    <w:rsid w:val="00502BC1"/>
    <w:rsid w:val="00504A7C"/>
    <w:rsid w:val="0050632D"/>
    <w:rsid w:val="00506488"/>
    <w:rsid w:val="005100CA"/>
    <w:rsid w:val="005148C8"/>
    <w:rsid w:val="00516E26"/>
    <w:rsid w:val="005219B8"/>
    <w:rsid w:val="00523B7E"/>
    <w:rsid w:val="00531F22"/>
    <w:rsid w:val="00533937"/>
    <w:rsid w:val="00533B5B"/>
    <w:rsid w:val="00535215"/>
    <w:rsid w:val="00535D81"/>
    <w:rsid w:val="0054474E"/>
    <w:rsid w:val="00550EB5"/>
    <w:rsid w:val="00555EC9"/>
    <w:rsid w:val="0056116C"/>
    <w:rsid w:val="00562E06"/>
    <w:rsid w:val="00564679"/>
    <w:rsid w:val="00566D83"/>
    <w:rsid w:val="00570F80"/>
    <w:rsid w:val="005720AE"/>
    <w:rsid w:val="005723D9"/>
    <w:rsid w:val="00573113"/>
    <w:rsid w:val="00574A8F"/>
    <w:rsid w:val="00574E33"/>
    <w:rsid w:val="005760B5"/>
    <w:rsid w:val="00576E7E"/>
    <w:rsid w:val="005777F7"/>
    <w:rsid w:val="0057790A"/>
    <w:rsid w:val="005819E8"/>
    <w:rsid w:val="00582CC4"/>
    <w:rsid w:val="005852C8"/>
    <w:rsid w:val="005856FA"/>
    <w:rsid w:val="00587BAD"/>
    <w:rsid w:val="005902B7"/>
    <w:rsid w:val="00590F20"/>
    <w:rsid w:val="0059245E"/>
    <w:rsid w:val="00595135"/>
    <w:rsid w:val="0059581D"/>
    <w:rsid w:val="005A0B48"/>
    <w:rsid w:val="005A2114"/>
    <w:rsid w:val="005A48F6"/>
    <w:rsid w:val="005A4AC5"/>
    <w:rsid w:val="005A74C1"/>
    <w:rsid w:val="005B2EA8"/>
    <w:rsid w:val="005C134C"/>
    <w:rsid w:val="005C147E"/>
    <w:rsid w:val="005C5DB1"/>
    <w:rsid w:val="005C6E60"/>
    <w:rsid w:val="005D18EA"/>
    <w:rsid w:val="005D5C2A"/>
    <w:rsid w:val="005D6CF8"/>
    <w:rsid w:val="005E55FC"/>
    <w:rsid w:val="005E750C"/>
    <w:rsid w:val="005F1AF3"/>
    <w:rsid w:val="005F35E8"/>
    <w:rsid w:val="005F678D"/>
    <w:rsid w:val="005F7071"/>
    <w:rsid w:val="00602628"/>
    <w:rsid w:val="0060271E"/>
    <w:rsid w:val="00602B0B"/>
    <w:rsid w:val="006030E6"/>
    <w:rsid w:val="00603365"/>
    <w:rsid w:val="00603A6B"/>
    <w:rsid w:val="00604119"/>
    <w:rsid w:val="00607610"/>
    <w:rsid w:val="00611BEA"/>
    <w:rsid w:val="00611BFC"/>
    <w:rsid w:val="00612DAB"/>
    <w:rsid w:val="00613107"/>
    <w:rsid w:val="00614AF5"/>
    <w:rsid w:val="006166F2"/>
    <w:rsid w:val="006201EB"/>
    <w:rsid w:val="006213FE"/>
    <w:rsid w:val="0062202A"/>
    <w:rsid w:val="006239B0"/>
    <w:rsid w:val="006240EB"/>
    <w:rsid w:val="00626C03"/>
    <w:rsid w:val="00626DE9"/>
    <w:rsid w:val="00626F12"/>
    <w:rsid w:val="006332A2"/>
    <w:rsid w:val="0064039A"/>
    <w:rsid w:val="0064131A"/>
    <w:rsid w:val="0064136B"/>
    <w:rsid w:val="00642EA3"/>
    <w:rsid w:val="00644187"/>
    <w:rsid w:val="006444A4"/>
    <w:rsid w:val="00645DD6"/>
    <w:rsid w:val="006464D9"/>
    <w:rsid w:val="00647A5D"/>
    <w:rsid w:val="00647E94"/>
    <w:rsid w:val="006513CB"/>
    <w:rsid w:val="00651B18"/>
    <w:rsid w:val="00652EAA"/>
    <w:rsid w:val="00653E54"/>
    <w:rsid w:val="00654CE9"/>
    <w:rsid w:val="006578A4"/>
    <w:rsid w:val="006618B6"/>
    <w:rsid w:val="00663C7B"/>
    <w:rsid w:val="006647B3"/>
    <w:rsid w:val="00665324"/>
    <w:rsid w:val="0066629D"/>
    <w:rsid w:val="006664D6"/>
    <w:rsid w:val="006666CE"/>
    <w:rsid w:val="00666967"/>
    <w:rsid w:val="0067126A"/>
    <w:rsid w:val="006732E0"/>
    <w:rsid w:val="0067388E"/>
    <w:rsid w:val="00674D09"/>
    <w:rsid w:val="0067543D"/>
    <w:rsid w:val="006761C0"/>
    <w:rsid w:val="0067775F"/>
    <w:rsid w:val="0068313B"/>
    <w:rsid w:val="00692901"/>
    <w:rsid w:val="00693453"/>
    <w:rsid w:val="0069494A"/>
    <w:rsid w:val="00695B6C"/>
    <w:rsid w:val="006A1024"/>
    <w:rsid w:val="006A1289"/>
    <w:rsid w:val="006A706B"/>
    <w:rsid w:val="006A713F"/>
    <w:rsid w:val="006A7AC1"/>
    <w:rsid w:val="006B180F"/>
    <w:rsid w:val="006B1898"/>
    <w:rsid w:val="006B2A00"/>
    <w:rsid w:val="006B4016"/>
    <w:rsid w:val="006B5C73"/>
    <w:rsid w:val="006B68AC"/>
    <w:rsid w:val="006C081D"/>
    <w:rsid w:val="006C39A0"/>
    <w:rsid w:val="006C4820"/>
    <w:rsid w:val="006C5EEF"/>
    <w:rsid w:val="006D0071"/>
    <w:rsid w:val="006D25DE"/>
    <w:rsid w:val="006D3413"/>
    <w:rsid w:val="006E0FF6"/>
    <w:rsid w:val="006E114E"/>
    <w:rsid w:val="006E2279"/>
    <w:rsid w:val="006E3F3D"/>
    <w:rsid w:val="006E4E85"/>
    <w:rsid w:val="006E6462"/>
    <w:rsid w:val="006E69EF"/>
    <w:rsid w:val="006E6D01"/>
    <w:rsid w:val="006E746B"/>
    <w:rsid w:val="006E74A6"/>
    <w:rsid w:val="006F1B2F"/>
    <w:rsid w:val="006F2298"/>
    <w:rsid w:val="006F52EF"/>
    <w:rsid w:val="006F6842"/>
    <w:rsid w:val="0070348A"/>
    <w:rsid w:val="00704311"/>
    <w:rsid w:val="007057B8"/>
    <w:rsid w:val="00707CBD"/>
    <w:rsid w:val="00711C56"/>
    <w:rsid w:val="0071256A"/>
    <w:rsid w:val="00713F94"/>
    <w:rsid w:val="007141A5"/>
    <w:rsid w:val="00715EA3"/>
    <w:rsid w:val="00720906"/>
    <w:rsid w:val="00722DBA"/>
    <w:rsid w:val="007236D4"/>
    <w:rsid w:val="007245E5"/>
    <w:rsid w:val="0072523B"/>
    <w:rsid w:val="00725CD2"/>
    <w:rsid w:val="00725D44"/>
    <w:rsid w:val="00725FBF"/>
    <w:rsid w:val="00727933"/>
    <w:rsid w:val="00731B32"/>
    <w:rsid w:val="00732515"/>
    <w:rsid w:val="00732765"/>
    <w:rsid w:val="00735302"/>
    <w:rsid w:val="00735C5C"/>
    <w:rsid w:val="00743E1D"/>
    <w:rsid w:val="0074410E"/>
    <w:rsid w:val="007443A1"/>
    <w:rsid w:val="007461C2"/>
    <w:rsid w:val="00746399"/>
    <w:rsid w:val="00747535"/>
    <w:rsid w:val="00747E64"/>
    <w:rsid w:val="00755420"/>
    <w:rsid w:val="007555EE"/>
    <w:rsid w:val="0075644C"/>
    <w:rsid w:val="00757534"/>
    <w:rsid w:val="00767272"/>
    <w:rsid w:val="00771311"/>
    <w:rsid w:val="00773496"/>
    <w:rsid w:val="007762C5"/>
    <w:rsid w:val="00776894"/>
    <w:rsid w:val="00776DA2"/>
    <w:rsid w:val="00781ED0"/>
    <w:rsid w:val="00782F4E"/>
    <w:rsid w:val="00784D03"/>
    <w:rsid w:val="00785CC0"/>
    <w:rsid w:val="00790030"/>
    <w:rsid w:val="0079188A"/>
    <w:rsid w:val="007971D8"/>
    <w:rsid w:val="00797998"/>
    <w:rsid w:val="007A1220"/>
    <w:rsid w:val="007A359A"/>
    <w:rsid w:val="007A48DF"/>
    <w:rsid w:val="007A5191"/>
    <w:rsid w:val="007A61D1"/>
    <w:rsid w:val="007A7BB0"/>
    <w:rsid w:val="007B35CA"/>
    <w:rsid w:val="007B3A85"/>
    <w:rsid w:val="007B60B6"/>
    <w:rsid w:val="007B6ED4"/>
    <w:rsid w:val="007B71DE"/>
    <w:rsid w:val="007B7D71"/>
    <w:rsid w:val="007B7F88"/>
    <w:rsid w:val="007C0072"/>
    <w:rsid w:val="007C06F0"/>
    <w:rsid w:val="007C2D94"/>
    <w:rsid w:val="007C4814"/>
    <w:rsid w:val="007C5FBD"/>
    <w:rsid w:val="007C6B2E"/>
    <w:rsid w:val="007C7780"/>
    <w:rsid w:val="007C7D37"/>
    <w:rsid w:val="007D41DC"/>
    <w:rsid w:val="007D441A"/>
    <w:rsid w:val="007D4905"/>
    <w:rsid w:val="007D4E37"/>
    <w:rsid w:val="007D5BD1"/>
    <w:rsid w:val="007D78DB"/>
    <w:rsid w:val="007E1334"/>
    <w:rsid w:val="007E1681"/>
    <w:rsid w:val="007E43A5"/>
    <w:rsid w:val="007E4C74"/>
    <w:rsid w:val="007E56EF"/>
    <w:rsid w:val="007E6315"/>
    <w:rsid w:val="007E6FBB"/>
    <w:rsid w:val="007E77A8"/>
    <w:rsid w:val="007F13EE"/>
    <w:rsid w:val="007F1E87"/>
    <w:rsid w:val="007F2A6D"/>
    <w:rsid w:val="007F7BD5"/>
    <w:rsid w:val="00804AFC"/>
    <w:rsid w:val="00805069"/>
    <w:rsid w:val="008067B3"/>
    <w:rsid w:val="0080755B"/>
    <w:rsid w:val="008147F7"/>
    <w:rsid w:val="00816739"/>
    <w:rsid w:val="00817DEF"/>
    <w:rsid w:val="008213A2"/>
    <w:rsid w:val="008246BA"/>
    <w:rsid w:val="00826952"/>
    <w:rsid w:val="00827A8D"/>
    <w:rsid w:val="008315E2"/>
    <w:rsid w:val="00831748"/>
    <w:rsid w:val="0083343A"/>
    <w:rsid w:val="0083472C"/>
    <w:rsid w:val="00834DEA"/>
    <w:rsid w:val="008367EF"/>
    <w:rsid w:val="008450DD"/>
    <w:rsid w:val="00846679"/>
    <w:rsid w:val="00850E67"/>
    <w:rsid w:val="008514F0"/>
    <w:rsid w:val="0085168A"/>
    <w:rsid w:val="00851A5C"/>
    <w:rsid w:val="0085209B"/>
    <w:rsid w:val="008523B9"/>
    <w:rsid w:val="00852941"/>
    <w:rsid w:val="00853006"/>
    <w:rsid w:val="00853C17"/>
    <w:rsid w:val="008544E9"/>
    <w:rsid w:val="0086123C"/>
    <w:rsid w:val="008629D3"/>
    <w:rsid w:val="00866470"/>
    <w:rsid w:val="008729A1"/>
    <w:rsid w:val="00872CE2"/>
    <w:rsid w:val="00876682"/>
    <w:rsid w:val="00880DB1"/>
    <w:rsid w:val="00881D58"/>
    <w:rsid w:val="00886A19"/>
    <w:rsid w:val="00887DE5"/>
    <w:rsid w:val="0089238F"/>
    <w:rsid w:val="0089259E"/>
    <w:rsid w:val="00892C4B"/>
    <w:rsid w:val="008963DF"/>
    <w:rsid w:val="008A2127"/>
    <w:rsid w:val="008A36D3"/>
    <w:rsid w:val="008A47BE"/>
    <w:rsid w:val="008A75F4"/>
    <w:rsid w:val="008B04A5"/>
    <w:rsid w:val="008B2369"/>
    <w:rsid w:val="008B323A"/>
    <w:rsid w:val="008B75F4"/>
    <w:rsid w:val="008B792B"/>
    <w:rsid w:val="008C069B"/>
    <w:rsid w:val="008C2A12"/>
    <w:rsid w:val="008C4B03"/>
    <w:rsid w:val="008D0DAE"/>
    <w:rsid w:val="008D14C9"/>
    <w:rsid w:val="008D6DEA"/>
    <w:rsid w:val="008E073A"/>
    <w:rsid w:val="008E15F4"/>
    <w:rsid w:val="008E163D"/>
    <w:rsid w:val="008E61C6"/>
    <w:rsid w:val="008F0B1B"/>
    <w:rsid w:val="008F1800"/>
    <w:rsid w:val="008F3369"/>
    <w:rsid w:val="008F6388"/>
    <w:rsid w:val="009000BE"/>
    <w:rsid w:val="009000DA"/>
    <w:rsid w:val="0090164D"/>
    <w:rsid w:val="00901BDD"/>
    <w:rsid w:val="00901DF3"/>
    <w:rsid w:val="00903194"/>
    <w:rsid w:val="00903EE5"/>
    <w:rsid w:val="00907D41"/>
    <w:rsid w:val="009130D4"/>
    <w:rsid w:val="0091566E"/>
    <w:rsid w:val="00920708"/>
    <w:rsid w:val="00920851"/>
    <w:rsid w:val="009214A2"/>
    <w:rsid w:val="0092173B"/>
    <w:rsid w:val="00923A77"/>
    <w:rsid w:val="00931764"/>
    <w:rsid w:val="00932A05"/>
    <w:rsid w:val="00933430"/>
    <w:rsid w:val="009408FC"/>
    <w:rsid w:val="009419C1"/>
    <w:rsid w:val="00954344"/>
    <w:rsid w:val="0096030C"/>
    <w:rsid w:val="0096264C"/>
    <w:rsid w:val="00964858"/>
    <w:rsid w:val="009660F7"/>
    <w:rsid w:val="009667D4"/>
    <w:rsid w:val="009671C4"/>
    <w:rsid w:val="009671E8"/>
    <w:rsid w:val="0096757D"/>
    <w:rsid w:val="00970063"/>
    <w:rsid w:val="00971EE0"/>
    <w:rsid w:val="009724A6"/>
    <w:rsid w:val="0097363D"/>
    <w:rsid w:val="0097496E"/>
    <w:rsid w:val="00976E2E"/>
    <w:rsid w:val="009773FD"/>
    <w:rsid w:val="009775F7"/>
    <w:rsid w:val="00982271"/>
    <w:rsid w:val="00982CB7"/>
    <w:rsid w:val="00983C7F"/>
    <w:rsid w:val="009850B9"/>
    <w:rsid w:val="00985E97"/>
    <w:rsid w:val="0098670F"/>
    <w:rsid w:val="009929A5"/>
    <w:rsid w:val="0099721D"/>
    <w:rsid w:val="009A02C8"/>
    <w:rsid w:val="009A0669"/>
    <w:rsid w:val="009A0F62"/>
    <w:rsid w:val="009A6339"/>
    <w:rsid w:val="009B0E0E"/>
    <w:rsid w:val="009B2BDF"/>
    <w:rsid w:val="009B36A1"/>
    <w:rsid w:val="009B4929"/>
    <w:rsid w:val="009B6282"/>
    <w:rsid w:val="009C0EAD"/>
    <w:rsid w:val="009C1796"/>
    <w:rsid w:val="009C3287"/>
    <w:rsid w:val="009C4B61"/>
    <w:rsid w:val="009C54A2"/>
    <w:rsid w:val="009C56C7"/>
    <w:rsid w:val="009C5E9A"/>
    <w:rsid w:val="009C70D7"/>
    <w:rsid w:val="009C7D54"/>
    <w:rsid w:val="009D14E6"/>
    <w:rsid w:val="009D16D8"/>
    <w:rsid w:val="009D5561"/>
    <w:rsid w:val="009D6806"/>
    <w:rsid w:val="009E263A"/>
    <w:rsid w:val="009E3340"/>
    <w:rsid w:val="009E6C59"/>
    <w:rsid w:val="009F0BAE"/>
    <w:rsid w:val="009F0CD6"/>
    <w:rsid w:val="009F1C50"/>
    <w:rsid w:val="009F30C7"/>
    <w:rsid w:val="009F374A"/>
    <w:rsid w:val="009F37C3"/>
    <w:rsid w:val="00A05954"/>
    <w:rsid w:val="00A06FA6"/>
    <w:rsid w:val="00A0776A"/>
    <w:rsid w:val="00A0794B"/>
    <w:rsid w:val="00A10F13"/>
    <w:rsid w:val="00A144E9"/>
    <w:rsid w:val="00A14D03"/>
    <w:rsid w:val="00A1583C"/>
    <w:rsid w:val="00A1776E"/>
    <w:rsid w:val="00A24F4C"/>
    <w:rsid w:val="00A2677F"/>
    <w:rsid w:val="00A31236"/>
    <w:rsid w:val="00A32714"/>
    <w:rsid w:val="00A35929"/>
    <w:rsid w:val="00A366AB"/>
    <w:rsid w:val="00A36914"/>
    <w:rsid w:val="00A40031"/>
    <w:rsid w:val="00A4096E"/>
    <w:rsid w:val="00A41FF6"/>
    <w:rsid w:val="00A43E29"/>
    <w:rsid w:val="00A4419F"/>
    <w:rsid w:val="00A50A07"/>
    <w:rsid w:val="00A545D8"/>
    <w:rsid w:val="00A547CC"/>
    <w:rsid w:val="00A5496E"/>
    <w:rsid w:val="00A57332"/>
    <w:rsid w:val="00A641A0"/>
    <w:rsid w:val="00A65FA6"/>
    <w:rsid w:val="00A700EB"/>
    <w:rsid w:val="00A71C08"/>
    <w:rsid w:val="00A729E3"/>
    <w:rsid w:val="00A73346"/>
    <w:rsid w:val="00A7520B"/>
    <w:rsid w:val="00A81439"/>
    <w:rsid w:val="00A8266F"/>
    <w:rsid w:val="00A8652C"/>
    <w:rsid w:val="00A86633"/>
    <w:rsid w:val="00A86CD0"/>
    <w:rsid w:val="00A870B4"/>
    <w:rsid w:val="00A90460"/>
    <w:rsid w:val="00A91943"/>
    <w:rsid w:val="00A93445"/>
    <w:rsid w:val="00A95421"/>
    <w:rsid w:val="00A9787E"/>
    <w:rsid w:val="00AA0B30"/>
    <w:rsid w:val="00AA25E7"/>
    <w:rsid w:val="00AA2B4F"/>
    <w:rsid w:val="00AA3715"/>
    <w:rsid w:val="00AA53BA"/>
    <w:rsid w:val="00AA6ED8"/>
    <w:rsid w:val="00AA7F2A"/>
    <w:rsid w:val="00AB1309"/>
    <w:rsid w:val="00AB1F20"/>
    <w:rsid w:val="00AB3914"/>
    <w:rsid w:val="00AB399A"/>
    <w:rsid w:val="00AB4E1E"/>
    <w:rsid w:val="00AB5FA8"/>
    <w:rsid w:val="00AC0843"/>
    <w:rsid w:val="00AC1660"/>
    <w:rsid w:val="00AC2EBC"/>
    <w:rsid w:val="00AC40CA"/>
    <w:rsid w:val="00AC5C3B"/>
    <w:rsid w:val="00AC69AA"/>
    <w:rsid w:val="00AD3CEC"/>
    <w:rsid w:val="00AD4B9F"/>
    <w:rsid w:val="00AD5665"/>
    <w:rsid w:val="00AE03E2"/>
    <w:rsid w:val="00AE13C0"/>
    <w:rsid w:val="00AE3F6A"/>
    <w:rsid w:val="00AF14D2"/>
    <w:rsid w:val="00AF518A"/>
    <w:rsid w:val="00AF656F"/>
    <w:rsid w:val="00B06951"/>
    <w:rsid w:val="00B12225"/>
    <w:rsid w:val="00B174E0"/>
    <w:rsid w:val="00B2569F"/>
    <w:rsid w:val="00B275FE"/>
    <w:rsid w:val="00B27878"/>
    <w:rsid w:val="00B329C5"/>
    <w:rsid w:val="00B3523A"/>
    <w:rsid w:val="00B3651B"/>
    <w:rsid w:val="00B36C2A"/>
    <w:rsid w:val="00B40950"/>
    <w:rsid w:val="00B41F47"/>
    <w:rsid w:val="00B4459F"/>
    <w:rsid w:val="00B44777"/>
    <w:rsid w:val="00B45912"/>
    <w:rsid w:val="00B46F1C"/>
    <w:rsid w:val="00B5021B"/>
    <w:rsid w:val="00B5062A"/>
    <w:rsid w:val="00B5075D"/>
    <w:rsid w:val="00B53A76"/>
    <w:rsid w:val="00B54069"/>
    <w:rsid w:val="00B54B4B"/>
    <w:rsid w:val="00B5597D"/>
    <w:rsid w:val="00B60174"/>
    <w:rsid w:val="00B62330"/>
    <w:rsid w:val="00B639C1"/>
    <w:rsid w:val="00B67961"/>
    <w:rsid w:val="00B71C74"/>
    <w:rsid w:val="00B71CC1"/>
    <w:rsid w:val="00B73A94"/>
    <w:rsid w:val="00B800D7"/>
    <w:rsid w:val="00B80E0A"/>
    <w:rsid w:val="00B9143D"/>
    <w:rsid w:val="00B9199A"/>
    <w:rsid w:val="00B9740B"/>
    <w:rsid w:val="00B974CF"/>
    <w:rsid w:val="00BA00B7"/>
    <w:rsid w:val="00BA3252"/>
    <w:rsid w:val="00BA5166"/>
    <w:rsid w:val="00BA58BE"/>
    <w:rsid w:val="00BA7CE7"/>
    <w:rsid w:val="00BB1051"/>
    <w:rsid w:val="00BB1DBE"/>
    <w:rsid w:val="00BB235E"/>
    <w:rsid w:val="00BB6E0B"/>
    <w:rsid w:val="00BC1CC5"/>
    <w:rsid w:val="00BC1E15"/>
    <w:rsid w:val="00BC235A"/>
    <w:rsid w:val="00BC3706"/>
    <w:rsid w:val="00BC3F25"/>
    <w:rsid w:val="00BC75C2"/>
    <w:rsid w:val="00BD34FC"/>
    <w:rsid w:val="00BD494A"/>
    <w:rsid w:val="00BD7F4F"/>
    <w:rsid w:val="00BE1B6A"/>
    <w:rsid w:val="00BE1BC2"/>
    <w:rsid w:val="00BE2565"/>
    <w:rsid w:val="00BE6793"/>
    <w:rsid w:val="00BE6C89"/>
    <w:rsid w:val="00BE7BEE"/>
    <w:rsid w:val="00BE7E37"/>
    <w:rsid w:val="00BF01C1"/>
    <w:rsid w:val="00BF1677"/>
    <w:rsid w:val="00BF32E6"/>
    <w:rsid w:val="00BF3ECF"/>
    <w:rsid w:val="00BF4FA1"/>
    <w:rsid w:val="00BF59E4"/>
    <w:rsid w:val="00BF6698"/>
    <w:rsid w:val="00BF6C4B"/>
    <w:rsid w:val="00BF75AA"/>
    <w:rsid w:val="00BF7EC9"/>
    <w:rsid w:val="00C0113D"/>
    <w:rsid w:val="00C07B9D"/>
    <w:rsid w:val="00C137AA"/>
    <w:rsid w:val="00C13A5F"/>
    <w:rsid w:val="00C156B1"/>
    <w:rsid w:val="00C204D6"/>
    <w:rsid w:val="00C20C7C"/>
    <w:rsid w:val="00C238C7"/>
    <w:rsid w:val="00C241A7"/>
    <w:rsid w:val="00C24A10"/>
    <w:rsid w:val="00C2640C"/>
    <w:rsid w:val="00C273B5"/>
    <w:rsid w:val="00C30A22"/>
    <w:rsid w:val="00C33037"/>
    <w:rsid w:val="00C33063"/>
    <w:rsid w:val="00C3322D"/>
    <w:rsid w:val="00C33AEA"/>
    <w:rsid w:val="00C3413B"/>
    <w:rsid w:val="00C34B26"/>
    <w:rsid w:val="00C37DE8"/>
    <w:rsid w:val="00C40124"/>
    <w:rsid w:val="00C40A7A"/>
    <w:rsid w:val="00C40A9C"/>
    <w:rsid w:val="00C4321B"/>
    <w:rsid w:val="00C44EAC"/>
    <w:rsid w:val="00C47320"/>
    <w:rsid w:val="00C5358D"/>
    <w:rsid w:val="00C56A57"/>
    <w:rsid w:val="00C60362"/>
    <w:rsid w:val="00C62D11"/>
    <w:rsid w:val="00C67F49"/>
    <w:rsid w:val="00C70269"/>
    <w:rsid w:val="00C70571"/>
    <w:rsid w:val="00C7083E"/>
    <w:rsid w:val="00C71DF8"/>
    <w:rsid w:val="00C725B0"/>
    <w:rsid w:val="00C7365C"/>
    <w:rsid w:val="00C74D0B"/>
    <w:rsid w:val="00C7563A"/>
    <w:rsid w:val="00C7691F"/>
    <w:rsid w:val="00C776BF"/>
    <w:rsid w:val="00C85FC3"/>
    <w:rsid w:val="00C87908"/>
    <w:rsid w:val="00C93EC5"/>
    <w:rsid w:val="00C9602C"/>
    <w:rsid w:val="00C96DE2"/>
    <w:rsid w:val="00CA03C0"/>
    <w:rsid w:val="00CA1AEF"/>
    <w:rsid w:val="00CA2603"/>
    <w:rsid w:val="00CA26AE"/>
    <w:rsid w:val="00CA430A"/>
    <w:rsid w:val="00CA58E0"/>
    <w:rsid w:val="00CA5D3B"/>
    <w:rsid w:val="00CA66AA"/>
    <w:rsid w:val="00CA66C5"/>
    <w:rsid w:val="00CA6BB9"/>
    <w:rsid w:val="00CA6C84"/>
    <w:rsid w:val="00CA71A3"/>
    <w:rsid w:val="00CA72C3"/>
    <w:rsid w:val="00CB0029"/>
    <w:rsid w:val="00CB4FE9"/>
    <w:rsid w:val="00CC005D"/>
    <w:rsid w:val="00CC0F0A"/>
    <w:rsid w:val="00CC2D6F"/>
    <w:rsid w:val="00CC421B"/>
    <w:rsid w:val="00CC58D4"/>
    <w:rsid w:val="00CC5AC6"/>
    <w:rsid w:val="00CD30C1"/>
    <w:rsid w:val="00CD6DD0"/>
    <w:rsid w:val="00CD740D"/>
    <w:rsid w:val="00CE0C20"/>
    <w:rsid w:val="00CE19C8"/>
    <w:rsid w:val="00CE3BB5"/>
    <w:rsid w:val="00CF10DF"/>
    <w:rsid w:val="00CF1516"/>
    <w:rsid w:val="00CF163F"/>
    <w:rsid w:val="00CF2B3B"/>
    <w:rsid w:val="00CF4295"/>
    <w:rsid w:val="00CF4769"/>
    <w:rsid w:val="00D002F8"/>
    <w:rsid w:val="00D0099B"/>
    <w:rsid w:val="00D02320"/>
    <w:rsid w:val="00D027CD"/>
    <w:rsid w:val="00D04BD7"/>
    <w:rsid w:val="00D1369A"/>
    <w:rsid w:val="00D164F5"/>
    <w:rsid w:val="00D16568"/>
    <w:rsid w:val="00D17B25"/>
    <w:rsid w:val="00D216D1"/>
    <w:rsid w:val="00D25B47"/>
    <w:rsid w:val="00D25ED2"/>
    <w:rsid w:val="00D260F4"/>
    <w:rsid w:val="00D26A6F"/>
    <w:rsid w:val="00D27A8F"/>
    <w:rsid w:val="00D357E0"/>
    <w:rsid w:val="00D35DC9"/>
    <w:rsid w:val="00D37477"/>
    <w:rsid w:val="00D418A1"/>
    <w:rsid w:val="00D42645"/>
    <w:rsid w:val="00D43347"/>
    <w:rsid w:val="00D442A8"/>
    <w:rsid w:val="00D524D1"/>
    <w:rsid w:val="00D52BA0"/>
    <w:rsid w:val="00D548CA"/>
    <w:rsid w:val="00D55168"/>
    <w:rsid w:val="00D5569F"/>
    <w:rsid w:val="00D55940"/>
    <w:rsid w:val="00D55A6F"/>
    <w:rsid w:val="00D55CDE"/>
    <w:rsid w:val="00D568D5"/>
    <w:rsid w:val="00D56CCB"/>
    <w:rsid w:val="00D56D08"/>
    <w:rsid w:val="00D605A5"/>
    <w:rsid w:val="00D61505"/>
    <w:rsid w:val="00D6493D"/>
    <w:rsid w:val="00D64CAE"/>
    <w:rsid w:val="00D6773D"/>
    <w:rsid w:val="00D67A54"/>
    <w:rsid w:val="00D70F53"/>
    <w:rsid w:val="00D73A6A"/>
    <w:rsid w:val="00D7736B"/>
    <w:rsid w:val="00D82C04"/>
    <w:rsid w:val="00D84508"/>
    <w:rsid w:val="00D92298"/>
    <w:rsid w:val="00D957C9"/>
    <w:rsid w:val="00D961BE"/>
    <w:rsid w:val="00DA06EF"/>
    <w:rsid w:val="00DA0EAB"/>
    <w:rsid w:val="00DA30EC"/>
    <w:rsid w:val="00DA33A2"/>
    <w:rsid w:val="00DA3B03"/>
    <w:rsid w:val="00DA6E7A"/>
    <w:rsid w:val="00DA783B"/>
    <w:rsid w:val="00DA7E17"/>
    <w:rsid w:val="00DB0868"/>
    <w:rsid w:val="00DB62D2"/>
    <w:rsid w:val="00DB7981"/>
    <w:rsid w:val="00DC064D"/>
    <w:rsid w:val="00DC0A1F"/>
    <w:rsid w:val="00DC0A99"/>
    <w:rsid w:val="00DC1C0B"/>
    <w:rsid w:val="00DC260B"/>
    <w:rsid w:val="00DC3219"/>
    <w:rsid w:val="00DC49A1"/>
    <w:rsid w:val="00DC4E15"/>
    <w:rsid w:val="00DC6145"/>
    <w:rsid w:val="00DD1AF2"/>
    <w:rsid w:val="00DD1EB2"/>
    <w:rsid w:val="00DD24FE"/>
    <w:rsid w:val="00DD3560"/>
    <w:rsid w:val="00DD4102"/>
    <w:rsid w:val="00DE2EC2"/>
    <w:rsid w:val="00DE3E0F"/>
    <w:rsid w:val="00DE6090"/>
    <w:rsid w:val="00DE7E47"/>
    <w:rsid w:val="00DF1B4F"/>
    <w:rsid w:val="00DF30FB"/>
    <w:rsid w:val="00DF412F"/>
    <w:rsid w:val="00DF7F39"/>
    <w:rsid w:val="00E06231"/>
    <w:rsid w:val="00E07703"/>
    <w:rsid w:val="00E07854"/>
    <w:rsid w:val="00E07B47"/>
    <w:rsid w:val="00E100B4"/>
    <w:rsid w:val="00E1034E"/>
    <w:rsid w:val="00E15D35"/>
    <w:rsid w:val="00E22172"/>
    <w:rsid w:val="00E26FF7"/>
    <w:rsid w:val="00E2716B"/>
    <w:rsid w:val="00E27D5E"/>
    <w:rsid w:val="00E338BE"/>
    <w:rsid w:val="00E348CA"/>
    <w:rsid w:val="00E37FC8"/>
    <w:rsid w:val="00E4160A"/>
    <w:rsid w:val="00E50FC6"/>
    <w:rsid w:val="00E55B98"/>
    <w:rsid w:val="00E562F3"/>
    <w:rsid w:val="00E57F9E"/>
    <w:rsid w:val="00E63496"/>
    <w:rsid w:val="00E635AB"/>
    <w:rsid w:val="00E638EF"/>
    <w:rsid w:val="00E63AD3"/>
    <w:rsid w:val="00E6577E"/>
    <w:rsid w:val="00E65A80"/>
    <w:rsid w:val="00E720EF"/>
    <w:rsid w:val="00E754F0"/>
    <w:rsid w:val="00E76963"/>
    <w:rsid w:val="00E771FE"/>
    <w:rsid w:val="00E77491"/>
    <w:rsid w:val="00E80AF8"/>
    <w:rsid w:val="00E82845"/>
    <w:rsid w:val="00E83767"/>
    <w:rsid w:val="00E93597"/>
    <w:rsid w:val="00E93B5C"/>
    <w:rsid w:val="00E94506"/>
    <w:rsid w:val="00E947B1"/>
    <w:rsid w:val="00E955B7"/>
    <w:rsid w:val="00E9671E"/>
    <w:rsid w:val="00EA4349"/>
    <w:rsid w:val="00EB0F79"/>
    <w:rsid w:val="00EB378F"/>
    <w:rsid w:val="00EC1B24"/>
    <w:rsid w:val="00EC47B7"/>
    <w:rsid w:val="00EC7139"/>
    <w:rsid w:val="00EC7219"/>
    <w:rsid w:val="00ED04BA"/>
    <w:rsid w:val="00ED1AA5"/>
    <w:rsid w:val="00ED25C7"/>
    <w:rsid w:val="00ED4C04"/>
    <w:rsid w:val="00ED4FA7"/>
    <w:rsid w:val="00ED52CD"/>
    <w:rsid w:val="00ED685D"/>
    <w:rsid w:val="00EE5CDB"/>
    <w:rsid w:val="00EE6999"/>
    <w:rsid w:val="00EE7599"/>
    <w:rsid w:val="00EF0A2C"/>
    <w:rsid w:val="00EF14A8"/>
    <w:rsid w:val="00EF5830"/>
    <w:rsid w:val="00EF6E6C"/>
    <w:rsid w:val="00EF706F"/>
    <w:rsid w:val="00EF74BE"/>
    <w:rsid w:val="00F00315"/>
    <w:rsid w:val="00F01675"/>
    <w:rsid w:val="00F04F80"/>
    <w:rsid w:val="00F07BE5"/>
    <w:rsid w:val="00F1115A"/>
    <w:rsid w:val="00F113A3"/>
    <w:rsid w:val="00F11E14"/>
    <w:rsid w:val="00F12017"/>
    <w:rsid w:val="00F12D90"/>
    <w:rsid w:val="00F1301B"/>
    <w:rsid w:val="00F14EF7"/>
    <w:rsid w:val="00F14FD3"/>
    <w:rsid w:val="00F21C19"/>
    <w:rsid w:val="00F233A6"/>
    <w:rsid w:val="00F24575"/>
    <w:rsid w:val="00F25F1B"/>
    <w:rsid w:val="00F26B1A"/>
    <w:rsid w:val="00F3208B"/>
    <w:rsid w:val="00F344C9"/>
    <w:rsid w:val="00F37FDE"/>
    <w:rsid w:val="00F41AF4"/>
    <w:rsid w:val="00F41B4E"/>
    <w:rsid w:val="00F42959"/>
    <w:rsid w:val="00F44BAE"/>
    <w:rsid w:val="00F46E63"/>
    <w:rsid w:val="00F52211"/>
    <w:rsid w:val="00F54EA1"/>
    <w:rsid w:val="00F56740"/>
    <w:rsid w:val="00F569D8"/>
    <w:rsid w:val="00F60004"/>
    <w:rsid w:val="00F62CA3"/>
    <w:rsid w:val="00F64298"/>
    <w:rsid w:val="00F65407"/>
    <w:rsid w:val="00F67CE7"/>
    <w:rsid w:val="00F67EA6"/>
    <w:rsid w:val="00F725D9"/>
    <w:rsid w:val="00F72EDA"/>
    <w:rsid w:val="00F736E1"/>
    <w:rsid w:val="00F74038"/>
    <w:rsid w:val="00F7484F"/>
    <w:rsid w:val="00F74E03"/>
    <w:rsid w:val="00F80FC5"/>
    <w:rsid w:val="00F843A9"/>
    <w:rsid w:val="00F86515"/>
    <w:rsid w:val="00F86D52"/>
    <w:rsid w:val="00F876EF"/>
    <w:rsid w:val="00F87FDC"/>
    <w:rsid w:val="00F9170A"/>
    <w:rsid w:val="00F92229"/>
    <w:rsid w:val="00F928F8"/>
    <w:rsid w:val="00F938BF"/>
    <w:rsid w:val="00F965B1"/>
    <w:rsid w:val="00F96665"/>
    <w:rsid w:val="00F97A79"/>
    <w:rsid w:val="00FA2236"/>
    <w:rsid w:val="00FA508E"/>
    <w:rsid w:val="00FB0E40"/>
    <w:rsid w:val="00FB1533"/>
    <w:rsid w:val="00FB2C09"/>
    <w:rsid w:val="00FB3FDF"/>
    <w:rsid w:val="00FB579E"/>
    <w:rsid w:val="00FB5E40"/>
    <w:rsid w:val="00FB792F"/>
    <w:rsid w:val="00FC0667"/>
    <w:rsid w:val="00FC1F0F"/>
    <w:rsid w:val="00FC3AF2"/>
    <w:rsid w:val="00FC7F88"/>
    <w:rsid w:val="00FD08CC"/>
    <w:rsid w:val="00FD0D6E"/>
    <w:rsid w:val="00FD1A42"/>
    <w:rsid w:val="00FD2036"/>
    <w:rsid w:val="00FD2D0A"/>
    <w:rsid w:val="00FD2E32"/>
    <w:rsid w:val="00FD54D3"/>
    <w:rsid w:val="00FD5F5C"/>
    <w:rsid w:val="00FE041D"/>
    <w:rsid w:val="00FE1574"/>
    <w:rsid w:val="00FE2272"/>
    <w:rsid w:val="00FE37B2"/>
    <w:rsid w:val="00FF21A2"/>
    <w:rsid w:val="00FF2A45"/>
    <w:rsid w:val="00FF2DC5"/>
    <w:rsid w:val="00FF35DB"/>
    <w:rsid w:val="00FF43B9"/>
    <w:rsid w:val="00FF4C9A"/>
    <w:rsid w:val="00FF74A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0036A5"/>
  <w15:docId w15:val="{A0A6F42E-C8C5-4F58-9962-7B3B4B1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1C39"/>
  </w:style>
  <w:style w:type="paragraph" w:styleId="Titolo1">
    <w:name w:val="heading 1"/>
    <w:basedOn w:val="Normale"/>
    <w:next w:val="Normale"/>
    <w:qFormat/>
    <w:rsid w:val="00151C39"/>
    <w:pPr>
      <w:keepNext/>
      <w:ind w:left="5664" w:firstLine="708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51C39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51C39"/>
    <w:pPr>
      <w:keepNext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151C39"/>
    <w:pPr>
      <w:keepNext/>
      <w:ind w:left="49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51C39"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51C39"/>
    <w:pPr>
      <w:keepNext/>
      <w:spacing w:line="480" w:lineRule="auto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151C39"/>
    <w:rPr>
      <w:sz w:val="24"/>
    </w:rPr>
  </w:style>
  <w:style w:type="paragraph" w:styleId="Rientrocorpodeltesto">
    <w:name w:val="Body Text Indent"/>
    <w:basedOn w:val="Normale"/>
    <w:rsid w:val="00151C39"/>
    <w:pPr>
      <w:spacing w:line="480" w:lineRule="atLeast"/>
      <w:ind w:left="357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51C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C39"/>
  </w:style>
  <w:style w:type="paragraph" w:styleId="Intestazione">
    <w:name w:val="header"/>
    <w:basedOn w:val="Normale"/>
    <w:rsid w:val="00151C3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9194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D6DD0"/>
    <w:pPr>
      <w:spacing w:after="120" w:line="480" w:lineRule="auto"/>
    </w:pPr>
  </w:style>
  <w:style w:type="paragraph" w:styleId="Testonormale">
    <w:name w:val="Plain Text"/>
    <w:basedOn w:val="Normale"/>
    <w:rsid w:val="00853006"/>
    <w:rPr>
      <w:rFonts w:ascii="Courier New" w:hAnsi="Courier New" w:cs="Courier New"/>
    </w:rPr>
  </w:style>
  <w:style w:type="paragraph" w:styleId="Paragrafoelenco">
    <w:name w:val="List Paragraph"/>
    <w:basedOn w:val="Normale"/>
    <w:link w:val="ParagrafoelencoCarattere"/>
    <w:uiPriority w:val="34"/>
    <w:qFormat/>
    <w:rsid w:val="004A5F4D"/>
    <w:pPr>
      <w:ind w:left="708"/>
    </w:pPr>
  </w:style>
  <w:style w:type="paragraph" w:customStyle="1" w:styleId="Quotations">
    <w:name w:val="Quotations"/>
    <w:basedOn w:val="Normale"/>
    <w:rsid w:val="006666CE"/>
    <w:pPr>
      <w:widowControl w:val="0"/>
      <w:suppressAutoHyphens/>
      <w:spacing w:after="283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Rientrocorpodeltesto2">
    <w:name w:val="Body Text Indent 2"/>
    <w:basedOn w:val="Normale"/>
    <w:link w:val="Rientrocorpodeltesto2Carattere"/>
    <w:rsid w:val="00C33A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3AEA"/>
  </w:style>
  <w:style w:type="character" w:customStyle="1" w:styleId="CorpodeltestoCarattere">
    <w:name w:val="Corpo del testo Carattere"/>
    <w:basedOn w:val="Carpredefinitoparagrafo"/>
    <w:link w:val="Corpodeltesto1"/>
    <w:rsid w:val="001C7269"/>
    <w:rPr>
      <w:sz w:val="24"/>
    </w:rPr>
  </w:style>
  <w:style w:type="character" w:customStyle="1" w:styleId="CorpotestoCarattere">
    <w:name w:val="Corpo testo Carattere"/>
    <w:rsid w:val="00161AB3"/>
    <w:rPr>
      <w:sz w:val="24"/>
    </w:rPr>
  </w:style>
  <w:style w:type="paragraph" w:customStyle="1" w:styleId="sche3">
    <w:name w:val="sche_3"/>
    <w:rsid w:val="008D6DEA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sche23">
    <w:name w:val="sche2_3"/>
    <w:rsid w:val="008D6DEA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customStyle="1" w:styleId="Testonormale1">
    <w:name w:val="Testo normale1"/>
    <w:basedOn w:val="Normale"/>
    <w:rsid w:val="000C70ED"/>
    <w:pPr>
      <w:suppressAutoHyphens/>
    </w:pPr>
    <w:rPr>
      <w:rFonts w:ascii="Courier New" w:hAnsi="Courier New" w:cs="Courier New"/>
      <w:lang w:val="it-CH" w:eastAsia="ar-SA"/>
    </w:rPr>
  </w:style>
  <w:style w:type="paragraph" w:customStyle="1" w:styleId="Default">
    <w:name w:val="Default"/>
    <w:rsid w:val="00FB0E4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FB0E40"/>
  </w:style>
  <w:style w:type="paragraph" w:styleId="Corpotesto">
    <w:name w:val="Body Text"/>
    <w:basedOn w:val="Normale"/>
    <w:link w:val="CorpotestoCarattere1"/>
    <w:rsid w:val="003A75A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3A75AB"/>
  </w:style>
  <w:style w:type="character" w:customStyle="1" w:styleId="ParagrafoelencoCarattere">
    <w:name w:val="Paragrafo elenco Carattere"/>
    <w:link w:val="Paragrafoelenco"/>
    <w:uiPriority w:val="99"/>
    <w:rsid w:val="00707CBD"/>
  </w:style>
  <w:style w:type="paragraph" w:customStyle="1" w:styleId="usoboll1">
    <w:name w:val="usoboll1"/>
    <w:basedOn w:val="Normale"/>
    <w:rsid w:val="0099721D"/>
    <w:pPr>
      <w:widowControl w:val="0"/>
      <w:spacing w:line="482" w:lineRule="exact"/>
      <w:jc w:val="both"/>
    </w:pPr>
    <w:rPr>
      <w:sz w:val="24"/>
    </w:rPr>
  </w:style>
  <w:style w:type="paragraph" w:styleId="Revisione">
    <w:name w:val="Revision"/>
    <w:hidden/>
    <w:uiPriority w:val="99"/>
    <w:semiHidden/>
    <w:rsid w:val="008B04A5"/>
  </w:style>
  <w:style w:type="table" w:styleId="Grigliatabella">
    <w:name w:val="Table Grid"/>
    <w:basedOn w:val="Tabellanormale"/>
    <w:uiPriority w:val="39"/>
    <w:rsid w:val="0041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9524D"/>
  </w:style>
  <w:style w:type="character" w:customStyle="1" w:styleId="Titolo4Carattere">
    <w:name w:val="Titolo 4 Carattere"/>
    <w:basedOn w:val="Carpredefinitoparagrafo"/>
    <w:link w:val="Titolo4"/>
    <w:rsid w:val="00D6773D"/>
    <w:rPr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744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7440"/>
  </w:style>
  <w:style w:type="character" w:styleId="Rimandonotaapidipagina">
    <w:name w:val="footnote reference"/>
    <w:basedOn w:val="Carpredefinitoparagrafo"/>
    <w:uiPriority w:val="99"/>
    <w:semiHidden/>
    <w:unhideWhenUsed/>
    <w:rsid w:val="002A744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\Dropbox\servizi%20infermieristici%20cdd\2016\ATTI%20DEFINITIVI\Fac-simile%20MODELLO%201%20dichiar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5703-D577-45F9-BB26-B1BB1D09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Fac-simile MODELLO 1 dichiarazioni</Template>
  <TotalTime>831</TotalTime>
  <Pages>5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gara</vt:lpstr>
    </vt:vector>
  </TitlesOfParts>
  <Company> 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subject/>
  <dc:creator>Emanuela Losito</dc:creator>
  <cp:keywords/>
  <cp:lastModifiedBy>Emanuela Losito</cp:lastModifiedBy>
  <cp:revision>29</cp:revision>
  <cp:lastPrinted>2016-07-25T08:51:00Z</cp:lastPrinted>
  <dcterms:created xsi:type="dcterms:W3CDTF">2020-05-05T16:16:00Z</dcterms:created>
  <dcterms:modified xsi:type="dcterms:W3CDTF">2022-04-10T22:27:00Z</dcterms:modified>
</cp:coreProperties>
</file>