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F1B7" w14:textId="77777777" w:rsidR="002C6A7A" w:rsidRDefault="002C6A7A" w:rsidP="002C6A7A">
      <w:pPr>
        <w:tabs>
          <w:tab w:val="left" w:pos="3969"/>
        </w:tabs>
        <w:spacing w:before="480"/>
        <w:ind w:firstLine="5387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Spett.le</w:t>
      </w:r>
    </w:p>
    <w:p w14:paraId="5CE5F543" w14:textId="77777777" w:rsidR="002C6A7A" w:rsidRDefault="002C6A7A" w:rsidP="002C6A7A">
      <w:pPr>
        <w:tabs>
          <w:tab w:val="left" w:pos="3969"/>
        </w:tabs>
        <w:ind w:firstLine="5387"/>
        <w:jc w:val="both"/>
        <w:rPr>
          <w:rFonts w:ascii="Lato Medium" w:hAnsi="Lato Medium" w:cstheme="minorHAnsi"/>
          <w:b/>
          <w:bCs/>
          <w:szCs w:val="24"/>
        </w:rPr>
      </w:pPr>
      <w:r>
        <w:rPr>
          <w:rFonts w:ascii="Lato Medium" w:hAnsi="Lato Medium" w:cstheme="minorHAnsi"/>
          <w:b/>
          <w:bCs/>
          <w:szCs w:val="24"/>
        </w:rPr>
        <w:t>Area Spettacolo</w:t>
      </w:r>
    </w:p>
    <w:p w14:paraId="7CFEE7DF" w14:textId="77777777" w:rsidR="002C6A7A" w:rsidRDefault="002C6A7A" w:rsidP="002C6A7A">
      <w:pPr>
        <w:tabs>
          <w:tab w:val="left" w:pos="3969"/>
        </w:tabs>
        <w:ind w:firstLine="5387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Direzione Cultura del Comune di Milano</w:t>
      </w:r>
    </w:p>
    <w:p w14:paraId="5A1262BA" w14:textId="77777777" w:rsidR="002C6A7A" w:rsidRDefault="002C6A7A" w:rsidP="002C6A7A">
      <w:pPr>
        <w:tabs>
          <w:tab w:val="left" w:pos="3969"/>
        </w:tabs>
        <w:ind w:firstLine="5387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Piazza Duomo 14</w:t>
      </w:r>
    </w:p>
    <w:p w14:paraId="0E625835" w14:textId="77777777" w:rsidR="002C6A7A" w:rsidRDefault="002C6A7A" w:rsidP="002C6A7A">
      <w:pPr>
        <w:tabs>
          <w:tab w:val="left" w:pos="3969"/>
        </w:tabs>
        <w:ind w:firstLine="5387"/>
        <w:jc w:val="both"/>
        <w:rPr>
          <w:rFonts w:ascii="Lato Medium" w:hAnsi="Lato Medium" w:cstheme="minorHAnsi"/>
          <w:szCs w:val="24"/>
          <w:u w:val="single"/>
        </w:rPr>
      </w:pPr>
      <w:r>
        <w:rPr>
          <w:rFonts w:ascii="Lato Medium" w:hAnsi="Lato Medium" w:cstheme="minorHAnsi"/>
          <w:szCs w:val="24"/>
          <w:u w:val="single"/>
        </w:rPr>
        <w:t>20122 Milano</w:t>
      </w:r>
    </w:p>
    <w:p w14:paraId="6DDEAC89" w14:textId="77777777" w:rsidR="002C6A7A" w:rsidRDefault="002C6A7A" w:rsidP="002C6A7A">
      <w:pPr>
        <w:spacing w:before="480"/>
        <w:jc w:val="center"/>
        <w:rPr>
          <w:rFonts w:ascii="Lato Medium" w:hAnsi="Lato Medium" w:cstheme="minorHAnsi"/>
          <w:b/>
          <w:sz w:val="32"/>
          <w:szCs w:val="32"/>
        </w:rPr>
      </w:pPr>
      <w:bookmarkStart w:id="0" w:name="more"/>
      <w:bookmarkEnd w:id="0"/>
      <w:r>
        <w:rPr>
          <w:rFonts w:ascii="Lato Medium" w:hAnsi="Lato Medium" w:cstheme="minorHAnsi"/>
          <w:b/>
          <w:sz w:val="32"/>
          <w:szCs w:val="32"/>
        </w:rPr>
        <w:t>LIBERATORIA IMMAGINI RASSEGNA</w:t>
      </w:r>
    </w:p>
    <w:p w14:paraId="128E0852" w14:textId="77777777" w:rsidR="002C6A7A" w:rsidRDefault="002C6A7A" w:rsidP="002C6A7A">
      <w:pPr>
        <w:spacing w:after="360"/>
        <w:jc w:val="center"/>
        <w:rPr>
          <w:rFonts w:ascii="Lato Medium" w:hAnsi="Lato Medium" w:cstheme="minorHAnsi"/>
          <w:b/>
          <w:sz w:val="32"/>
          <w:szCs w:val="32"/>
        </w:rPr>
      </w:pPr>
      <w:r>
        <w:rPr>
          <w:rFonts w:ascii="Lato Medium" w:hAnsi="Lato Medium" w:cstheme="minorHAnsi"/>
          <w:b/>
          <w:sz w:val="32"/>
          <w:szCs w:val="32"/>
        </w:rPr>
        <w:t>“ESTATE AL CASTELLO 2026”</w:t>
      </w:r>
    </w:p>
    <w:p w14:paraId="6DE1F1B3" w14:textId="77777777" w:rsidR="002C6A7A" w:rsidRDefault="002C6A7A" w:rsidP="002C6A7A">
      <w:pPr>
        <w:spacing w:before="24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 xml:space="preserve">Il/la sottoscritto/a  _________________________ in qualità di Legale Rappresentante dell’Organizzatore (o Promoter, Artista, </w:t>
      </w:r>
      <w:proofErr w:type="spellStart"/>
      <w:r>
        <w:rPr>
          <w:rFonts w:ascii="Lato Medium" w:hAnsi="Lato Medium" w:cstheme="minorHAnsi"/>
          <w:szCs w:val="24"/>
        </w:rPr>
        <w:t>etc</w:t>
      </w:r>
      <w:proofErr w:type="spellEnd"/>
      <w:r>
        <w:rPr>
          <w:rFonts w:ascii="Lato Medium" w:hAnsi="Lato Medium" w:cstheme="minorHAnsi"/>
          <w:szCs w:val="24"/>
        </w:rPr>
        <w:t xml:space="preserve">) _____________________ dello spettacolo _____________________ che si svolgerà durante la rassegna “Estate al Castello 2026” con riferimento alle fotografie / video trasmessi all’Area Spettacolo tramite compilazione del </w:t>
      </w:r>
      <w:proofErr w:type="spellStart"/>
      <w:r>
        <w:rPr>
          <w:rFonts w:ascii="Lato Medium" w:hAnsi="Lato Medium" w:cstheme="minorHAnsi"/>
          <w:szCs w:val="24"/>
        </w:rPr>
        <w:t>form</w:t>
      </w:r>
      <w:proofErr w:type="spellEnd"/>
      <w:r>
        <w:rPr>
          <w:rFonts w:ascii="Lato Medium" w:hAnsi="Lato Medium" w:cstheme="minorHAnsi"/>
          <w:szCs w:val="24"/>
        </w:rPr>
        <w:t xml:space="preserve"> per la formalizzazione della proposta dello spettacolo e successivi invii di materiale che verranno effettuati</w:t>
      </w:r>
    </w:p>
    <w:p w14:paraId="10025DE9" w14:textId="77777777" w:rsidR="002C6A7A" w:rsidRDefault="002C6A7A" w:rsidP="002C6A7A">
      <w:pPr>
        <w:tabs>
          <w:tab w:val="left" w:pos="-114"/>
        </w:tabs>
        <w:spacing w:before="240" w:after="240"/>
        <w:jc w:val="center"/>
        <w:rPr>
          <w:rFonts w:ascii="Lato Medium" w:eastAsia="Times New Roman" w:hAnsi="Lato Medium" w:cstheme="minorHAnsi"/>
          <w:color w:val="333333"/>
          <w:szCs w:val="24"/>
        </w:rPr>
      </w:pPr>
      <w:r>
        <w:rPr>
          <w:rFonts w:ascii="Lato Medium" w:eastAsia="Times New Roman" w:hAnsi="Lato Medium" w:cstheme="minorHAnsi"/>
          <w:color w:val="333333"/>
          <w:szCs w:val="24"/>
        </w:rPr>
        <w:t>AUTORIZZO</w:t>
      </w:r>
    </w:p>
    <w:p w14:paraId="45D96D1D" w14:textId="77777777" w:rsidR="002C6A7A" w:rsidRDefault="002C6A7A" w:rsidP="002C6A7A">
      <w:pPr>
        <w:spacing w:before="24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 xml:space="preserve">il Comune di Milano ad utilizzare le immagini e video pervenuti - per la promozione dello spettacolo sul sito di </w:t>
      </w:r>
      <w:proofErr w:type="spellStart"/>
      <w:r>
        <w:rPr>
          <w:rFonts w:ascii="Lato Medium" w:hAnsi="Lato Medium" w:cstheme="minorHAnsi"/>
          <w:szCs w:val="24"/>
        </w:rPr>
        <w:t>YesMilano</w:t>
      </w:r>
      <w:proofErr w:type="spellEnd"/>
      <w:r>
        <w:rPr>
          <w:rFonts w:ascii="Lato Medium" w:hAnsi="Lato Medium" w:cstheme="minorHAnsi"/>
          <w:szCs w:val="24"/>
        </w:rPr>
        <w:t xml:space="preserve"> (sezione programma - spettacoli day-by-day) e sui social istituzionali dell’Amministrazione Comunale, a titolo gratuito e senza limiti spazio-temporali.</w:t>
      </w:r>
    </w:p>
    <w:p w14:paraId="413BD796" w14:textId="77777777" w:rsidR="002C6A7A" w:rsidRDefault="002C6A7A" w:rsidP="002C6A7A">
      <w:pPr>
        <w:spacing w:before="24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Tale autorizzazione manleva e tiene indenne il Comune di Milano da qualsiasi azione, rivendicazione, responsabilità, anche se proveniente dai soggetti rappresentati.</w:t>
      </w:r>
    </w:p>
    <w:p w14:paraId="2FCA7E78" w14:textId="77777777" w:rsidR="002C6A7A" w:rsidRDefault="002C6A7A" w:rsidP="002C6A7A">
      <w:pPr>
        <w:spacing w:before="24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Parimenti, qualora il Comune di Milano – ritenga opportuno realizzare materiale foto-video durante l’evento, tramite foto-cineoperatori autorizzati o personale dell’Amministrazione Comunale, si autorizza l’utilizzo dello stesso a titolo gratuito e senza limiti spazio-temporali, vietandone l’uso in contesti che arrechino danno in qualsiasi modo all’immagine dell’artista/i.</w:t>
      </w:r>
    </w:p>
    <w:p w14:paraId="0662876E" w14:textId="77777777" w:rsidR="002C6A7A" w:rsidRDefault="002C6A7A" w:rsidP="002C6A7A">
      <w:pPr>
        <w:spacing w:before="24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Se, viceversa, l’Organizzazione da me rappresentata realizzasse durante l’evento materiale foto/video, si autorizza il Comune di Milano, a richiedere la consegna di eventuale campionatura che si è resa disponibile, poiché utile ai fini della realizzazione di un report storico della corrente edizione della rassegna di “Estate al Castello”.</w:t>
      </w:r>
    </w:p>
    <w:p w14:paraId="0CF24588" w14:textId="77777777" w:rsidR="002C6A7A" w:rsidRDefault="002C6A7A" w:rsidP="002C6A7A">
      <w:pPr>
        <w:tabs>
          <w:tab w:val="left" w:pos="-114"/>
        </w:tabs>
        <w:spacing w:before="24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>Dichiaro altresì di aver preso visione dell’allegata informativa che segue a pagina 2.</w:t>
      </w:r>
    </w:p>
    <w:p w14:paraId="45621938" w14:textId="77777777" w:rsidR="002C6A7A" w:rsidRDefault="002C6A7A" w:rsidP="002C6A7A">
      <w:pPr>
        <w:tabs>
          <w:tab w:val="right" w:leader="dot" w:pos="5103"/>
          <w:tab w:val="right" w:leader="dot" w:pos="9639"/>
        </w:tabs>
        <w:spacing w:before="480" w:after="480"/>
        <w:jc w:val="both"/>
        <w:rPr>
          <w:rFonts w:ascii="Lato Medium" w:hAnsi="Lato Medium" w:cstheme="minorHAnsi"/>
          <w:szCs w:val="24"/>
        </w:rPr>
      </w:pPr>
      <w:r>
        <w:rPr>
          <w:rFonts w:ascii="Lato Medium" w:hAnsi="Lato Medium" w:cstheme="minorHAnsi"/>
          <w:szCs w:val="24"/>
        </w:rPr>
        <w:t xml:space="preserve">(Luogo e </w:t>
      </w:r>
      <w:proofErr w:type="gramStart"/>
      <w:r>
        <w:rPr>
          <w:rFonts w:ascii="Lato Medium" w:hAnsi="Lato Medium" w:cstheme="minorHAnsi"/>
          <w:szCs w:val="24"/>
        </w:rPr>
        <w:t>data)_</w:t>
      </w:r>
      <w:proofErr w:type="gramEnd"/>
      <w:r>
        <w:rPr>
          <w:rFonts w:ascii="Lato Medium" w:hAnsi="Lato Medium" w:cstheme="minorHAnsi"/>
          <w:szCs w:val="24"/>
        </w:rPr>
        <w:t>__________________</w:t>
      </w:r>
    </w:p>
    <w:p w14:paraId="5F6E56A1" w14:textId="77777777" w:rsidR="002C6A7A" w:rsidRDefault="002C6A7A" w:rsidP="002C6A7A">
      <w:pPr>
        <w:tabs>
          <w:tab w:val="right" w:leader="dot" w:pos="5103"/>
          <w:tab w:val="right" w:leader="dot" w:pos="9639"/>
        </w:tabs>
        <w:spacing w:after="480"/>
        <w:jc w:val="both"/>
        <w:rPr>
          <w:rFonts w:ascii="Lato Medium" w:hAnsi="Lato Medium"/>
        </w:rPr>
      </w:pPr>
      <w:r>
        <w:rPr>
          <w:rFonts w:ascii="Lato Medium" w:hAnsi="Lato Medium" w:cstheme="minorHAnsi"/>
          <w:szCs w:val="24"/>
        </w:rPr>
        <w:t>Firma ___________________________</w:t>
      </w:r>
      <w:r>
        <w:br w:type="page"/>
      </w:r>
    </w:p>
    <w:p w14:paraId="3312DA18" w14:textId="77777777" w:rsidR="00EF1D45" w:rsidRDefault="00EF1D45" w:rsidP="001B172A">
      <w:pPr>
        <w:tabs>
          <w:tab w:val="left" w:pos="0"/>
        </w:tabs>
        <w:spacing w:before="240"/>
        <w:jc w:val="both"/>
        <w:rPr>
          <w:rFonts w:ascii="Lato Medium" w:hAnsi="Lato Medium"/>
          <w:b/>
          <w:bCs/>
          <w:sz w:val="18"/>
          <w:szCs w:val="18"/>
        </w:rPr>
      </w:pPr>
    </w:p>
    <w:p w14:paraId="322C0E85" w14:textId="7D8359A4" w:rsidR="001206BB" w:rsidRPr="001206BB" w:rsidRDefault="001206BB" w:rsidP="001B172A">
      <w:pPr>
        <w:tabs>
          <w:tab w:val="left" w:pos="0"/>
        </w:tabs>
        <w:spacing w:before="240"/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Informativa privacy ai sensi degli art. 13 e 14 del Regolamento UE 2016/679</w:t>
      </w:r>
    </w:p>
    <w:p w14:paraId="0DA927AD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Ai sensi degli art. 13 e 14 del Regolamento (UE) 2016/679 (</w:t>
      </w:r>
      <w:proofErr w:type="spellStart"/>
      <w:r w:rsidRPr="001206BB">
        <w:rPr>
          <w:rFonts w:ascii="Lato Medium" w:hAnsi="Lato Medium"/>
          <w:sz w:val="18"/>
          <w:szCs w:val="18"/>
        </w:rPr>
        <w:t>breviter</w:t>
      </w:r>
      <w:proofErr w:type="spellEnd"/>
      <w:r w:rsidRPr="001206BB">
        <w:rPr>
          <w:rFonts w:ascii="Lato Medium" w:hAnsi="Lato Medium"/>
          <w:sz w:val="18"/>
          <w:szCs w:val="18"/>
        </w:rPr>
        <w:t xml:space="preserve"> GDPR) Le rendiamo le informazioni richieste sul trattamento dei dati personali (“dati”) effettuato dal Comune di Milano (“Comune”).</w:t>
      </w:r>
    </w:p>
    <w:p w14:paraId="672A6659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2FE60F40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Titolare del trattamento</w:t>
      </w:r>
    </w:p>
    <w:p w14:paraId="384B2ABD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Il Titolare del trattamento è il Comune di Milano con sede legale in Piazza della Scala 2 – 20121 Milano.</w:t>
      </w:r>
    </w:p>
    <w:p w14:paraId="0A37501D" w14:textId="77777777" w:rsid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</w:p>
    <w:p w14:paraId="6E97AD62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Responsabile della protezione dei dati personali</w:t>
      </w:r>
    </w:p>
    <w:p w14:paraId="1DC3C725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 xml:space="preserve">Il Responsabile per la protezione dei dati personali (Data </w:t>
      </w:r>
      <w:proofErr w:type="spellStart"/>
      <w:r w:rsidRPr="001206BB">
        <w:rPr>
          <w:rFonts w:ascii="Lato Medium" w:hAnsi="Lato Medium"/>
          <w:sz w:val="18"/>
          <w:szCs w:val="18"/>
        </w:rPr>
        <w:t>Protection</w:t>
      </w:r>
      <w:proofErr w:type="spellEnd"/>
      <w:r w:rsidRPr="001206BB">
        <w:rPr>
          <w:rFonts w:ascii="Lato Medium" w:hAnsi="Lato Medium"/>
          <w:sz w:val="18"/>
          <w:szCs w:val="18"/>
        </w:rPr>
        <w:t xml:space="preserve"> </w:t>
      </w:r>
      <w:proofErr w:type="spellStart"/>
      <w:r w:rsidRPr="001206BB">
        <w:rPr>
          <w:rFonts w:ascii="Lato Medium" w:hAnsi="Lato Medium"/>
          <w:sz w:val="18"/>
          <w:szCs w:val="18"/>
        </w:rPr>
        <w:t>Officer</w:t>
      </w:r>
      <w:proofErr w:type="spellEnd"/>
      <w:r w:rsidRPr="001206BB">
        <w:rPr>
          <w:rFonts w:ascii="Lato Medium" w:hAnsi="Lato Medium"/>
          <w:sz w:val="18"/>
          <w:szCs w:val="18"/>
        </w:rPr>
        <w:t xml:space="preserve"> - “DPO”) del Comune di Milano è raggiungibile al seguente indirizzo e-mail: dpo@Comune.Milano.it </w:t>
      </w:r>
    </w:p>
    <w:p w14:paraId="5DAB6C7B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2145F0B6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 xml:space="preserve">Tipologie dei dati trattati </w:t>
      </w:r>
    </w:p>
    <w:p w14:paraId="586862A8" w14:textId="77777777" w:rsidR="001206BB" w:rsidRPr="001206BB" w:rsidRDefault="001206BB" w:rsidP="001B172A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 xml:space="preserve">Dati anagrafici </w:t>
      </w:r>
    </w:p>
    <w:p w14:paraId="2A6016A7" w14:textId="77777777" w:rsidR="001206BB" w:rsidRPr="001206BB" w:rsidRDefault="001206BB" w:rsidP="001B172A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Codice fiscale</w:t>
      </w:r>
    </w:p>
    <w:p w14:paraId="315E6FBF" w14:textId="77777777" w:rsidR="001206BB" w:rsidRPr="001206BB" w:rsidRDefault="001206BB" w:rsidP="001B172A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Recapito/indirizzo</w:t>
      </w:r>
    </w:p>
    <w:p w14:paraId="561F609E" w14:textId="77777777" w:rsidR="001206BB" w:rsidRPr="001206BB" w:rsidRDefault="001206BB" w:rsidP="001B172A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Residenza</w:t>
      </w:r>
    </w:p>
    <w:p w14:paraId="7F2F2418" w14:textId="77777777" w:rsidR="001206BB" w:rsidRPr="001206BB" w:rsidRDefault="001206BB" w:rsidP="001B172A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Immagini fotografiche</w:t>
      </w:r>
    </w:p>
    <w:p w14:paraId="02EB378F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467B39C7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Finalità e base giuridica</w:t>
      </w:r>
    </w:p>
    <w:p w14:paraId="51D61F5F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 dati di natura personale forniti saranno oggetto di trattamento, nel rispetto delle condizioni di liceità ex art. 6 Reg. UE 2016/679, per finalità concernenti la realizzazione e diffusione delle immagini nell’ambito della campagna di comunicazione denominata “Estate al Castello”, veicolata tramite tutti i canali di comunicazione del Comune di Milano (i.e. schermi, totem, sito web e relative pagine social). I dati conferiti saranno inoltre trattati per la gestione del consenso prestato.</w:t>
      </w:r>
    </w:p>
    <w:p w14:paraId="6A05A809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759383AD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Modalità di trattamento</w:t>
      </w:r>
    </w:p>
    <w:p w14:paraId="776C1238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Reg. UE 2016/679.</w:t>
      </w:r>
    </w:p>
    <w:p w14:paraId="5A39BBE3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54E69A31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Natura del trattamento</w:t>
      </w:r>
    </w:p>
    <w:p w14:paraId="2CF2D646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Il conferimento dei dati è facoltativo e il rifiuto di fornire gli stessi esclude la sottoscrizione della liberatoria e l’acquisizione e uso dei medesimi parte del Comune di Milano per la finalità sopra descritta.</w:t>
      </w:r>
    </w:p>
    <w:p w14:paraId="41C8F396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3F73D401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Comunicazione e diffusione</w:t>
      </w:r>
    </w:p>
    <w:p w14:paraId="0A358656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 dati personali saranno diffusi nei termini descritti nelle finalità e saranno comunicati ad altri soggetti pubblici solo nei casi previsti da norme di legge o regolamento.</w:t>
      </w:r>
    </w:p>
    <w:p w14:paraId="72A3D3EC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61C2B310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Categorie di destinatari dei dati</w:t>
      </w:r>
    </w:p>
    <w:p w14:paraId="33A60EEB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 trattamenti sono effettuati a cura delle persone autorizzate e impegnate alla riservatezza e preposte alle relative attività in relazione alle finalità perseguite.</w:t>
      </w:r>
    </w:p>
    <w:p w14:paraId="0D0B940D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1F433AF2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Conservazione dei dati</w:t>
      </w:r>
    </w:p>
    <w:p w14:paraId="5B04AEE2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I dati saranno conservati per un periodo di tempo pari al minimo necessario al perseguimento delle finalità ivi previste, fatto salvo un ulteriore o diverso periodo di conservazione che potrà essere imposto o consentito da norme di legge.</w:t>
      </w:r>
    </w:p>
    <w:p w14:paraId="0E27B00A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002599A0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 xml:space="preserve">Trasferimento dati verso paese terzi </w:t>
      </w:r>
    </w:p>
    <w:p w14:paraId="2A09DEB6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 xml:space="preserve">I dati forniti per le </w:t>
      </w:r>
      <w:proofErr w:type="gramStart"/>
      <w:r w:rsidRPr="001206BB">
        <w:rPr>
          <w:rFonts w:ascii="Lato Medium" w:hAnsi="Lato Medium"/>
          <w:sz w:val="18"/>
          <w:szCs w:val="18"/>
        </w:rPr>
        <w:t>predette</w:t>
      </w:r>
      <w:proofErr w:type="gramEnd"/>
      <w:r w:rsidRPr="001206BB">
        <w:rPr>
          <w:rFonts w:ascii="Lato Medium" w:hAnsi="Lato Medium"/>
          <w:sz w:val="18"/>
          <w:szCs w:val="18"/>
        </w:rPr>
        <w:t xml:space="preserve"> finalità non sono trasferiti a paesi terzi o organizzazioni internazionali, all’interno o all’esterno dell’Unione Europea.</w:t>
      </w:r>
    </w:p>
    <w:p w14:paraId="60061E4C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2FAAD598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Diritti degli interessati</w:t>
      </w:r>
    </w:p>
    <w:p w14:paraId="4B292F6B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 xml:space="preserve">Gli interessati possono esercitare i diritti previsti dall’art. 15 e seguenti del Reg. UE 2016/679 ed in particolare il diritto di accedere ai propri dati personali, di chiederne la rettifica o la limitazione, l’aggiornamento se incompleti o erronei e la cancellazione se sussistono i presupposti, nonché di opporsi all’elaborazione rivolgendo la richiesta: al Comune di Milano – Area Comunicazione -, in qualità di Titolare, Via Lupetta 8, e-mail DSCOM.ServAmministrativo@comune.milano.it oppure al Responsabile per la protezione dei dati personali del Comune di Milano (Data </w:t>
      </w:r>
      <w:proofErr w:type="spellStart"/>
      <w:r w:rsidRPr="001206BB">
        <w:rPr>
          <w:rFonts w:ascii="Lato Medium" w:hAnsi="Lato Medium"/>
          <w:sz w:val="18"/>
          <w:szCs w:val="18"/>
        </w:rPr>
        <w:t>Protection</w:t>
      </w:r>
      <w:proofErr w:type="spellEnd"/>
      <w:r w:rsidRPr="001206BB">
        <w:rPr>
          <w:rFonts w:ascii="Lato Medium" w:hAnsi="Lato Medium"/>
          <w:sz w:val="18"/>
          <w:szCs w:val="18"/>
        </w:rPr>
        <w:t xml:space="preserve"> </w:t>
      </w:r>
      <w:proofErr w:type="spellStart"/>
      <w:r w:rsidRPr="001206BB">
        <w:rPr>
          <w:rFonts w:ascii="Lato Medium" w:hAnsi="Lato Medium"/>
          <w:sz w:val="18"/>
          <w:szCs w:val="18"/>
        </w:rPr>
        <w:t>Officer</w:t>
      </w:r>
      <w:proofErr w:type="spellEnd"/>
      <w:r w:rsidRPr="001206BB">
        <w:rPr>
          <w:rFonts w:ascii="Lato Medium" w:hAnsi="Lato Medium"/>
          <w:sz w:val="18"/>
          <w:szCs w:val="18"/>
        </w:rPr>
        <w:t xml:space="preserve"> - “DPO”) all’indirizzo e-mail: dpo@Comune.Milano.it</w:t>
      </w:r>
    </w:p>
    <w:p w14:paraId="44EAFD9C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</w:p>
    <w:p w14:paraId="60E0D80A" w14:textId="77777777" w:rsidR="001206BB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b/>
          <w:bCs/>
          <w:sz w:val="18"/>
          <w:szCs w:val="18"/>
        </w:rPr>
      </w:pPr>
      <w:r w:rsidRPr="001206BB">
        <w:rPr>
          <w:rFonts w:ascii="Lato Medium" w:hAnsi="Lato Medium"/>
          <w:b/>
          <w:bCs/>
          <w:sz w:val="18"/>
          <w:szCs w:val="18"/>
        </w:rPr>
        <w:t>Diritto di reclamo</w:t>
      </w:r>
    </w:p>
    <w:p w14:paraId="66CC5A06" w14:textId="1884BBA4" w:rsidR="00EF1D45" w:rsidRPr="001206BB" w:rsidRDefault="001206BB" w:rsidP="001B172A">
      <w:pPr>
        <w:tabs>
          <w:tab w:val="left" w:pos="0"/>
        </w:tabs>
        <w:jc w:val="both"/>
        <w:rPr>
          <w:rFonts w:ascii="Lato Medium" w:hAnsi="Lato Medium"/>
          <w:sz w:val="18"/>
          <w:szCs w:val="18"/>
        </w:rPr>
      </w:pPr>
      <w:r w:rsidRPr="001206BB">
        <w:rPr>
          <w:rFonts w:ascii="Lato Medium" w:hAnsi="Lato Medium"/>
          <w:sz w:val="18"/>
          <w:szCs w:val="18"/>
        </w:rPr>
        <w:t>Si informa infine che gli interessati, qualora ritengano che il trattamento dei dati personali a loro riferiti avvenga in violazione di quanto previsto dal Reg. UE 2016/679 (art. 77) hanno il diritto di proporre reclamo al Garante o di adire le opportune sedi giudiziarie (art. 79).</w:t>
      </w:r>
    </w:p>
    <w:sectPr w:rsidR="00EF1D45" w:rsidRPr="001206BB" w:rsidSect="001B172A">
      <w:headerReference w:type="default" r:id="rId11"/>
      <w:footerReference w:type="default" r:id="rId12"/>
      <w:pgSz w:w="11906" w:h="16838"/>
      <w:pgMar w:top="1417" w:right="1134" w:bottom="1134" w:left="1134" w:header="720" w:footer="4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5C64" w14:textId="77777777" w:rsidR="00EA4903" w:rsidRDefault="00EA4903">
      <w:r>
        <w:separator/>
      </w:r>
    </w:p>
  </w:endnote>
  <w:endnote w:type="continuationSeparator" w:id="0">
    <w:p w14:paraId="241E83B4" w14:textId="77777777" w:rsidR="00EA4903" w:rsidRDefault="00EA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556474337"/>
      <w:docPartObj>
        <w:docPartGallery w:val="Page Numbers (Bottom of Page)"/>
        <w:docPartUnique/>
      </w:docPartObj>
    </w:sdtPr>
    <w:sdtEndPr/>
    <w:sdtContent>
      <w:p w14:paraId="201A7CA1" w14:textId="14898F07" w:rsidR="00254066" w:rsidRPr="00254066" w:rsidRDefault="00254066">
        <w:pPr>
          <w:pStyle w:val="Pidipagina"/>
          <w:jc w:val="right"/>
          <w:rPr>
            <w:rFonts w:asciiTheme="majorHAnsi" w:hAnsiTheme="majorHAnsi" w:cstheme="majorHAnsi"/>
          </w:rPr>
        </w:pPr>
        <w:r w:rsidRPr="00254066">
          <w:rPr>
            <w:rFonts w:asciiTheme="majorHAnsi" w:hAnsiTheme="majorHAnsi" w:cstheme="majorHAnsi"/>
          </w:rPr>
          <w:fldChar w:fldCharType="begin"/>
        </w:r>
        <w:r w:rsidRPr="00254066">
          <w:rPr>
            <w:rFonts w:asciiTheme="majorHAnsi" w:hAnsiTheme="majorHAnsi" w:cstheme="majorHAnsi"/>
          </w:rPr>
          <w:instrText>PAGE   \* MERGEFORMAT</w:instrText>
        </w:r>
        <w:r w:rsidRPr="00254066">
          <w:rPr>
            <w:rFonts w:asciiTheme="majorHAnsi" w:hAnsiTheme="majorHAnsi" w:cstheme="majorHAnsi"/>
          </w:rPr>
          <w:fldChar w:fldCharType="separate"/>
        </w:r>
        <w:r w:rsidRPr="00254066">
          <w:rPr>
            <w:rFonts w:asciiTheme="majorHAnsi" w:hAnsiTheme="majorHAnsi" w:cstheme="majorHAnsi"/>
            <w:lang w:val="it-IT"/>
          </w:rPr>
          <w:t>2</w:t>
        </w:r>
        <w:r w:rsidRPr="00254066">
          <w:rPr>
            <w:rFonts w:asciiTheme="majorHAnsi" w:hAnsiTheme="majorHAnsi" w:cstheme="majorHAnsi"/>
          </w:rPr>
          <w:fldChar w:fldCharType="end"/>
        </w:r>
      </w:p>
    </w:sdtContent>
  </w:sdt>
  <w:p w14:paraId="75E75A94" w14:textId="77777777" w:rsidR="00254066" w:rsidRDefault="002540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E61E" w14:textId="77777777" w:rsidR="00EA4903" w:rsidRDefault="00EA4903">
      <w:r>
        <w:separator/>
      </w:r>
    </w:p>
  </w:footnote>
  <w:footnote w:type="continuationSeparator" w:id="0">
    <w:p w14:paraId="6DBE4DCE" w14:textId="77777777" w:rsidR="00EA4903" w:rsidRDefault="00EA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E04E" w14:textId="53FB6496" w:rsidR="001B172A" w:rsidRDefault="001B172A" w:rsidP="001B1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Calibri" w:hAnsi="Calibri" w:cs="Calibri"/>
        <w:b/>
        <w:bCs/>
        <w:sz w:val="18"/>
        <w:szCs w:val="18"/>
      </w:rPr>
    </w:pPr>
    <w:bookmarkStart w:id="1" w:name="_Hlk220588546"/>
    <w:bookmarkStart w:id="2" w:name="_Hlk220588547"/>
    <w:r w:rsidRPr="004B3125">
      <w:rPr>
        <w:rFonts w:ascii="Calibri" w:hAnsi="Calibri" w:cs="Calibri"/>
        <w:b/>
        <w:bCs/>
        <w:sz w:val="18"/>
        <w:szCs w:val="18"/>
      </w:rPr>
      <w:t>AVVISO PUBBLICO PER MANIFESTAZIONE D’INTERESSE PER LA SELEZIONE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Pr="004B3125">
      <w:rPr>
        <w:rFonts w:ascii="Calibri" w:hAnsi="Calibri" w:cs="Calibri"/>
        <w:b/>
        <w:bCs/>
        <w:sz w:val="18"/>
        <w:szCs w:val="18"/>
      </w:rPr>
      <w:t>DI PROGETTI DI SPETTACOLO, ARTISTICI E CULTURALI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Pr="004B3125">
      <w:rPr>
        <w:rFonts w:ascii="Calibri" w:hAnsi="Calibri" w:cs="Calibri"/>
        <w:b/>
        <w:bCs/>
        <w:sz w:val="18"/>
        <w:szCs w:val="18"/>
      </w:rPr>
      <w:t>DA INSERIRE NELLA RASSEGNA “ESTATE AL CASTELLO 2026”</w:t>
    </w:r>
  </w:p>
  <w:p w14:paraId="1D1EBBE1" w14:textId="77777777" w:rsidR="001B172A" w:rsidRPr="001B172A" w:rsidRDefault="001B172A" w:rsidP="001B1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b/>
        <w:bCs/>
        <w:sz w:val="18"/>
        <w:szCs w:val="18"/>
      </w:rPr>
    </w:pPr>
  </w:p>
  <w:p w14:paraId="3B90A23F" w14:textId="320A6167" w:rsidR="00EF1D45" w:rsidRPr="001B172A" w:rsidRDefault="001B172A" w:rsidP="001B17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b/>
        <w:bCs/>
        <w:sz w:val="22"/>
        <w:szCs w:val="22"/>
      </w:rPr>
    </w:pPr>
    <w:r w:rsidRPr="001B172A">
      <w:rPr>
        <w:rFonts w:ascii="Calibri" w:hAnsi="Calibri" w:cs="Calibri"/>
        <w:b/>
        <w:bCs/>
        <w:sz w:val="22"/>
        <w:szCs w:val="22"/>
      </w:rPr>
      <w:t>Allegato B) Liberatoria foto/video rassegna “Estate al Castello 2026”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333333"/>
        <w:szCs w:val="24"/>
      </w:rPr>
    </w:lvl>
  </w:abstractNum>
  <w:abstractNum w:abstractNumId="2" w15:restartNumberingAfterBreak="0">
    <w:nsid w:val="30822E61"/>
    <w:multiLevelType w:val="hybridMultilevel"/>
    <w:tmpl w:val="F6C21DF6"/>
    <w:lvl w:ilvl="0" w:tplc="B63820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859FE"/>
    <w:multiLevelType w:val="hybridMultilevel"/>
    <w:tmpl w:val="7D72F2E8"/>
    <w:lvl w:ilvl="0" w:tplc="E872D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7C7E"/>
    <w:multiLevelType w:val="hybridMultilevel"/>
    <w:tmpl w:val="81F891A2"/>
    <w:lvl w:ilvl="0" w:tplc="E872D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79D"/>
    <w:multiLevelType w:val="hybridMultilevel"/>
    <w:tmpl w:val="647A380E"/>
    <w:lvl w:ilvl="0" w:tplc="53E6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692C0E"/>
    <w:multiLevelType w:val="hybridMultilevel"/>
    <w:tmpl w:val="88B4C3F2"/>
    <w:lvl w:ilvl="0" w:tplc="B63820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23730">
    <w:abstractNumId w:val="0"/>
  </w:num>
  <w:num w:numId="2" w16cid:durableId="703948928">
    <w:abstractNumId w:val="1"/>
  </w:num>
  <w:num w:numId="3" w16cid:durableId="1429084221">
    <w:abstractNumId w:val="6"/>
  </w:num>
  <w:num w:numId="4" w16cid:durableId="574557790">
    <w:abstractNumId w:val="2"/>
  </w:num>
  <w:num w:numId="5" w16cid:durableId="1732385764">
    <w:abstractNumId w:val="4"/>
  </w:num>
  <w:num w:numId="6" w16cid:durableId="301732504">
    <w:abstractNumId w:val="3"/>
  </w:num>
  <w:num w:numId="7" w16cid:durableId="1730615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3E"/>
    <w:rsid w:val="00017AEB"/>
    <w:rsid w:val="00022D83"/>
    <w:rsid w:val="00046EA0"/>
    <w:rsid w:val="000502DD"/>
    <w:rsid w:val="00073E55"/>
    <w:rsid w:val="0009086F"/>
    <w:rsid w:val="000A468E"/>
    <w:rsid w:val="000B3FAD"/>
    <w:rsid w:val="001206BB"/>
    <w:rsid w:val="001B172A"/>
    <w:rsid w:val="001D4762"/>
    <w:rsid w:val="001E25AA"/>
    <w:rsid w:val="001F5C9A"/>
    <w:rsid w:val="00220E2D"/>
    <w:rsid w:val="00254066"/>
    <w:rsid w:val="00294EFE"/>
    <w:rsid w:val="002B15D5"/>
    <w:rsid w:val="002B4D25"/>
    <w:rsid w:val="002C6A7A"/>
    <w:rsid w:val="00321B3E"/>
    <w:rsid w:val="00335D96"/>
    <w:rsid w:val="003858EA"/>
    <w:rsid w:val="003F107A"/>
    <w:rsid w:val="00430B13"/>
    <w:rsid w:val="00457EAF"/>
    <w:rsid w:val="00461C4F"/>
    <w:rsid w:val="00476E08"/>
    <w:rsid w:val="00491B5D"/>
    <w:rsid w:val="00511970"/>
    <w:rsid w:val="005272F9"/>
    <w:rsid w:val="0055694F"/>
    <w:rsid w:val="00560197"/>
    <w:rsid w:val="00595D30"/>
    <w:rsid w:val="005C660F"/>
    <w:rsid w:val="005F52C2"/>
    <w:rsid w:val="00631A27"/>
    <w:rsid w:val="0065678E"/>
    <w:rsid w:val="00691967"/>
    <w:rsid w:val="006964FC"/>
    <w:rsid w:val="006A1E16"/>
    <w:rsid w:val="006C015E"/>
    <w:rsid w:val="006D0EF9"/>
    <w:rsid w:val="00706389"/>
    <w:rsid w:val="00725D6A"/>
    <w:rsid w:val="0074327B"/>
    <w:rsid w:val="00774233"/>
    <w:rsid w:val="00806F87"/>
    <w:rsid w:val="008761B6"/>
    <w:rsid w:val="00877470"/>
    <w:rsid w:val="00884BB8"/>
    <w:rsid w:val="008976AD"/>
    <w:rsid w:val="008A7729"/>
    <w:rsid w:val="008B6084"/>
    <w:rsid w:val="008E6409"/>
    <w:rsid w:val="008F0F33"/>
    <w:rsid w:val="00995E65"/>
    <w:rsid w:val="009D1C05"/>
    <w:rsid w:val="00A2044D"/>
    <w:rsid w:val="00AA03E9"/>
    <w:rsid w:val="00B57824"/>
    <w:rsid w:val="00BB4AD3"/>
    <w:rsid w:val="00BB5386"/>
    <w:rsid w:val="00BD2921"/>
    <w:rsid w:val="00C14C8A"/>
    <w:rsid w:val="00C36E92"/>
    <w:rsid w:val="00C900F9"/>
    <w:rsid w:val="00CE208C"/>
    <w:rsid w:val="00D57C0C"/>
    <w:rsid w:val="00D62769"/>
    <w:rsid w:val="00D939A4"/>
    <w:rsid w:val="00DE2AEF"/>
    <w:rsid w:val="00E17A51"/>
    <w:rsid w:val="00E92D9A"/>
    <w:rsid w:val="00E97DBF"/>
    <w:rsid w:val="00EA4903"/>
    <w:rsid w:val="00ED3748"/>
    <w:rsid w:val="00ED5982"/>
    <w:rsid w:val="00EF1D45"/>
    <w:rsid w:val="00F148EF"/>
    <w:rsid w:val="00F165DF"/>
    <w:rsid w:val="00F315D7"/>
    <w:rsid w:val="00F513A3"/>
    <w:rsid w:val="00FE3BE3"/>
    <w:rsid w:val="033D3F8B"/>
    <w:rsid w:val="045B48F1"/>
    <w:rsid w:val="0637E7E3"/>
    <w:rsid w:val="06BA1529"/>
    <w:rsid w:val="07DA73E4"/>
    <w:rsid w:val="088A1AEE"/>
    <w:rsid w:val="0BB02BCF"/>
    <w:rsid w:val="0D2A50AB"/>
    <w:rsid w:val="0D5DFAEB"/>
    <w:rsid w:val="11042B72"/>
    <w:rsid w:val="110DF495"/>
    <w:rsid w:val="113553EB"/>
    <w:rsid w:val="14760B9C"/>
    <w:rsid w:val="1540B4BC"/>
    <w:rsid w:val="15FE23B5"/>
    <w:rsid w:val="16765466"/>
    <w:rsid w:val="1695908A"/>
    <w:rsid w:val="1A279656"/>
    <w:rsid w:val="1A2D0238"/>
    <w:rsid w:val="1BD58215"/>
    <w:rsid w:val="1ECC2EC3"/>
    <w:rsid w:val="26B452A0"/>
    <w:rsid w:val="271B76F5"/>
    <w:rsid w:val="29861A4E"/>
    <w:rsid w:val="29955317"/>
    <w:rsid w:val="2E687239"/>
    <w:rsid w:val="2EF2EB46"/>
    <w:rsid w:val="30B69A1A"/>
    <w:rsid w:val="344E21AB"/>
    <w:rsid w:val="38D6238A"/>
    <w:rsid w:val="38F99962"/>
    <w:rsid w:val="3C262FEA"/>
    <w:rsid w:val="3C7A04D3"/>
    <w:rsid w:val="3C9FE429"/>
    <w:rsid w:val="3EAC6F04"/>
    <w:rsid w:val="3EF9AB82"/>
    <w:rsid w:val="3F15F71F"/>
    <w:rsid w:val="3FDECC4B"/>
    <w:rsid w:val="41331AD5"/>
    <w:rsid w:val="42DB7111"/>
    <w:rsid w:val="449865A2"/>
    <w:rsid w:val="46E91826"/>
    <w:rsid w:val="47E40B9A"/>
    <w:rsid w:val="4CE65EC8"/>
    <w:rsid w:val="4D8A6F2A"/>
    <w:rsid w:val="5225DB8A"/>
    <w:rsid w:val="53926374"/>
    <w:rsid w:val="55666EA0"/>
    <w:rsid w:val="5616798A"/>
    <w:rsid w:val="565CD35A"/>
    <w:rsid w:val="57DC7598"/>
    <w:rsid w:val="58C28A64"/>
    <w:rsid w:val="599AB83B"/>
    <w:rsid w:val="5A2A3741"/>
    <w:rsid w:val="5E0FB14F"/>
    <w:rsid w:val="61450BF7"/>
    <w:rsid w:val="655F8BAA"/>
    <w:rsid w:val="69AEB7E2"/>
    <w:rsid w:val="6E093104"/>
    <w:rsid w:val="6E0E10E2"/>
    <w:rsid w:val="767FA76A"/>
    <w:rsid w:val="76857A25"/>
    <w:rsid w:val="779AF7B1"/>
    <w:rsid w:val="7AB8148F"/>
    <w:rsid w:val="7B780C93"/>
    <w:rsid w:val="7B7FFF49"/>
    <w:rsid w:val="7EF0B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B308AB"/>
  <w15:chartTrackingRefBased/>
  <w15:docId w15:val="{CC8EB4BB-0124-4DBF-A8E1-5F514F9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eastAsia="Times" w:hAnsi="Times"/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70" w:firstLine="0"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 w:hint="default"/>
      <w:color w:val="333333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b/>
      <w:sz w:val="24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uiPriority w:val="99"/>
    <w:rPr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Pr>
      <w:sz w:val="22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Geneva" w:hAnsi="Geneva" w:cs="Genev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1D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F5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barbara\IDENTITA'%20VISIVA\letteraComuneDiMila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6b3923b1-03e1-498e-8156-94c5d937a3a6">
      <UserInfo>
        <DisplayName/>
        <AccountId xsi:nil="true"/>
        <AccountType/>
      </UserInfo>
    </_ApprovalAssignedTo>
    <_ApprovalRespondedBy xmlns="6b3923b1-03e1-498e-8156-94c5d937a3a6">
      <UserInfo>
        <DisplayName/>
        <AccountId xsi:nil="true"/>
        <AccountType/>
      </UserInfo>
    </_ApprovalRespondedBy>
    <_ApprovalStatus xmlns="6b3923b1-03e1-498e-8156-94c5d937a3a6">0</_ApprovalStatus>
    <lcf76f155ced4ddcb4097134ff3c332f xmlns="6b3923b1-03e1-498e-8156-94c5d937a3a6">
      <Terms xmlns="http://schemas.microsoft.com/office/infopath/2007/PartnerControls"/>
    </lcf76f155ced4ddcb4097134ff3c332f>
    <TaxCatchAll xmlns="c9e910e4-19ab-48ea-9770-ea0004690837" xsi:nil="true"/>
    <_Flow_SignoffStatus xmlns="6b3923b1-03e1-498e-8156-94c5d937a3a6" xsi:nil="true"/>
    <_ApprovalSentBy xmlns="6b3923b1-03e1-498e-8156-94c5d937a3a6">
      <UserInfo>
        <DisplayName/>
        <AccountId xsi:nil="true"/>
        <AccountType/>
      </UserInfo>
    </_ApprovalSentB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2351F740CDA41AA81B36F5261235D" ma:contentTypeVersion="22" ma:contentTypeDescription="Creare un nuovo documento." ma:contentTypeScope="" ma:versionID="4252277637d4a05aa23d3a77d16ad264">
  <xsd:schema xmlns:xsd="http://www.w3.org/2001/XMLSchema" xmlns:xs="http://www.w3.org/2001/XMLSchema" xmlns:p="http://schemas.microsoft.com/office/2006/metadata/properties" xmlns:ns1="http://schemas.microsoft.com/sharepoint/v3" xmlns:ns2="6b3923b1-03e1-498e-8156-94c5d937a3a6" xmlns:ns3="c9e910e4-19ab-48ea-9770-ea0004690837" targetNamespace="http://schemas.microsoft.com/office/2006/metadata/properties" ma:root="true" ma:fieldsID="d3dfb649ca08fff9c76a39f5e75c250e" ns1:_="" ns2:_="" ns3:_="">
    <xsd:import namespace="http://schemas.microsoft.com/sharepoint/v3"/>
    <xsd:import namespace="6b3923b1-03e1-498e-8156-94c5d937a3a6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923b1-03e1-498e-8156-94c5d937a3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_ApprovalAssignedTo" ma:index="24" nillable="true" ma:displayName="Responsabili approvazion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ispost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utore approvazion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Stato approvazione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7C1E4-8FFD-497A-BA73-37906242FDB4}">
  <ds:schemaRefs>
    <ds:schemaRef ds:uri="http://schemas.microsoft.com/office/2006/metadata/properties"/>
    <ds:schemaRef ds:uri="http://schemas.microsoft.com/office/infopath/2007/PartnerControls"/>
    <ds:schemaRef ds:uri="6b3923b1-03e1-498e-8156-94c5d937a3a6"/>
    <ds:schemaRef ds:uri="c9e910e4-19ab-48ea-9770-ea000469083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661AB6-A953-4710-90A4-165F5478D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5E4B4-211C-4359-BF43-056A98F5B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D0F9C-7BD7-495C-89C5-69DF96DBC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3923b1-03e1-498e-8156-94c5d937a3a6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letteraComuneDiMilano.dot</Template>
  <TotalTime>27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 10</vt:lpstr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Cassese</cp:lastModifiedBy>
  <cp:revision>7</cp:revision>
  <cp:lastPrinted>2022-05-27T22:13:00Z</cp:lastPrinted>
  <dcterms:created xsi:type="dcterms:W3CDTF">2025-07-31T15:52:00Z</dcterms:created>
  <dcterms:modified xsi:type="dcterms:W3CDTF">2026-02-02T11:32:00Z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0x010100ED72351F740CDA41AA81B36F5261235D</vt:lpwstr>
  </property>
  <property fmtid="{D5CDD505-2E9C-101B-9397-08002B2CF9AE}" pid="3" name="MediaServiceImageTags">
    <vt:lpwstr/>
  </property>
</Properties>
</file>