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26" w:rsidRDefault="00ED2126">
      <w:pPr>
        <w:pStyle w:val="Standarduser"/>
        <w:rPr>
          <w:rFonts w:ascii="Lato Medium" w:hAnsi="Lato Medium"/>
          <w:b/>
          <w:bCs/>
        </w:rPr>
      </w:pPr>
      <w:bookmarkStart w:id="0" w:name="_GoBack"/>
      <w:bookmarkEnd w:id="0"/>
    </w:p>
    <w:p w:rsidR="00ED2126" w:rsidRDefault="0024310A">
      <w:pPr>
        <w:pStyle w:val="Standarduser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ELENCO SPORTELLI /CENTRI DI RACCOLTA PRESENTI SUL TERRITORIO CITTADINO DEL COMUNE DI MILANO</w:t>
      </w:r>
    </w:p>
    <w:p w:rsidR="00ED2126" w:rsidRDefault="00ED2126">
      <w:pPr>
        <w:pStyle w:val="Standarduser"/>
        <w:rPr>
          <w:rFonts w:ascii="Lato Medium" w:hAnsi="Lato Medium"/>
        </w:rPr>
      </w:pPr>
    </w:p>
    <w:p w:rsidR="00ED2126" w:rsidRDefault="0024310A">
      <w:pPr>
        <w:pStyle w:val="Standarduser"/>
        <w:spacing w:line="360" w:lineRule="auto"/>
        <w:rPr>
          <w:rFonts w:ascii="Lato Medium" w:hAnsi="Lato Medium"/>
        </w:rPr>
      </w:pPr>
      <w:r>
        <w:rPr>
          <w:rFonts w:ascii="Lato Medium" w:hAnsi="Lato Medium"/>
        </w:rPr>
        <w:t xml:space="preserve">IL CAF____________________________ DICHIARA CHE REALIZZERÀ LE ATTIVITÀ DI CUI ALLA CONVENZIONE CON IL COMUNE DI MILANO MEDIANTE I </w:t>
      </w:r>
      <w:r>
        <w:rPr>
          <w:rFonts w:ascii="Lato Medium" w:hAnsi="Lato Medium"/>
        </w:rPr>
        <w:t>SEGUENTI SPORTELLI/CENTRI DI RACCOLTA:</w:t>
      </w:r>
    </w:p>
    <w:tbl>
      <w:tblPr>
        <w:tblW w:w="14485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1719"/>
        <w:gridCol w:w="3008"/>
        <w:gridCol w:w="2183"/>
        <w:gridCol w:w="2335"/>
        <w:gridCol w:w="1616"/>
        <w:gridCol w:w="2155"/>
      </w:tblGrid>
      <w:tr w:rsidR="00ED2126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2126" w:rsidRDefault="0024310A">
            <w:pPr>
              <w:pStyle w:val="TableContentsuser"/>
              <w:jc w:val="center"/>
              <w:rPr>
                <w:rFonts w:ascii="Lato Medium" w:hAnsi="Lato Medium"/>
                <w:b/>
                <w:bCs/>
              </w:rPr>
            </w:pPr>
            <w:r>
              <w:rPr>
                <w:rFonts w:ascii="Lato Medium" w:hAnsi="Lato Medium"/>
                <w:b/>
                <w:bCs/>
              </w:rPr>
              <w:t>Denominazione Sportello – Centro di Raccolta</w:t>
            </w:r>
          </w:p>
        </w:tc>
        <w:tc>
          <w:tcPr>
            <w:tcW w:w="17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2126" w:rsidRDefault="0024310A">
            <w:pPr>
              <w:pStyle w:val="TableContentsuser"/>
              <w:jc w:val="center"/>
              <w:rPr>
                <w:rFonts w:ascii="Lato Medium" w:hAnsi="Lato Medium"/>
                <w:b/>
                <w:bCs/>
              </w:rPr>
            </w:pPr>
            <w:r>
              <w:rPr>
                <w:rFonts w:ascii="Lato Medium" w:hAnsi="Lato Medium"/>
                <w:b/>
                <w:bCs/>
              </w:rPr>
              <w:t>Municipio</w:t>
            </w:r>
          </w:p>
        </w:tc>
        <w:tc>
          <w:tcPr>
            <w:tcW w:w="300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2126" w:rsidRDefault="0024310A">
            <w:pPr>
              <w:pStyle w:val="TableContentsuser"/>
              <w:jc w:val="center"/>
              <w:rPr>
                <w:rFonts w:ascii="Lato Medium" w:hAnsi="Lato Medium"/>
                <w:b/>
                <w:bCs/>
              </w:rPr>
            </w:pPr>
            <w:r>
              <w:rPr>
                <w:rFonts w:ascii="Lato Medium" w:hAnsi="Lato Medium"/>
                <w:b/>
                <w:bCs/>
              </w:rPr>
              <w:t>Nominativo Responsabile dello Sportello/Centro di raccolta</w:t>
            </w:r>
          </w:p>
        </w:tc>
        <w:tc>
          <w:tcPr>
            <w:tcW w:w="21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2126" w:rsidRDefault="0024310A">
            <w:pPr>
              <w:pStyle w:val="TableContentsuser"/>
              <w:jc w:val="center"/>
              <w:rPr>
                <w:rFonts w:ascii="Lato Medium" w:hAnsi="Lato Medium"/>
                <w:b/>
                <w:bCs/>
              </w:rPr>
            </w:pPr>
            <w:r>
              <w:rPr>
                <w:rFonts w:ascii="Lato Medium" w:hAnsi="Lato Medium"/>
                <w:b/>
                <w:bCs/>
              </w:rPr>
              <w:t>Indirizzo</w:t>
            </w:r>
          </w:p>
        </w:tc>
        <w:tc>
          <w:tcPr>
            <w:tcW w:w="23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2126" w:rsidRDefault="0024310A">
            <w:pPr>
              <w:pStyle w:val="TableContentsuser"/>
              <w:jc w:val="center"/>
              <w:rPr>
                <w:rFonts w:ascii="Lato Medium" w:hAnsi="Lato Medium"/>
                <w:b/>
                <w:bCs/>
              </w:rPr>
            </w:pPr>
            <w:r>
              <w:rPr>
                <w:rFonts w:ascii="Lato Medium" w:hAnsi="Lato Medium"/>
                <w:b/>
                <w:bCs/>
              </w:rPr>
              <w:t>telefono</w:t>
            </w:r>
          </w:p>
        </w:tc>
        <w:tc>
          <w:tcPr>
            <w:tcW w:w="161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2126" w:rsidRDefault="0024310A">
            <w:pPr>
              <w:pStyle w:val="TableContentsuser"/>
              <w:jc w:val="center"/>
              <w:rPr>
                <w:rFonts w:ascii="Lato Medium" w:hAnsi="Lato Medium"/>
                <w:b/>
                <w:bCs/>
              </w:rPr>
            </w:pPr>
            <w:r>
              <w:rPr>
                <w:rFonts w:ascii="Lato Medium" w:hAnsi="Lato Medium"/>
                <w:b/>
                <w:bCs/>
              </w:rPr>
              <w:t>mail</w:t>
            </w:r>
          </w:p>
        </w:tc>
        <w:tc>
          <w:tcPr>
            <w:tcW w:w="21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2126" w:rsidRDefault="0024310A">
            <w:pPr>
              <w:pStyle w:val="TableContentsuser"/>
              <w:jc w:val="center"/>
              <w:rPr>
                <w:rFonts w:ascii="Lato Medium" w:hAnsi="Lato Medium"/>
                <w:b/>
                <w:bCs/>
              </w:rPr>
            </w:pPr>
            <w:r>
              <w:rPr>
                <w:rFonts w:ascii="Lato Medium" w:hAnsi="Lato Medium"/>
                <w:b/>
                <w:bCs/>
              </w:rPr>
              <w:t>Giorni e orari apertura al pubblico</w:t>
            </w:r>
          </w:p>
        </w:tc>
      </w:tr>
      <w:tr w:rsidR="00ED21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4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7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300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3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61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5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</w:tr>
      <w:tr w:rsidR="00ED21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4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7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300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3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61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5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</w:tr>
      <w:tr w:rsidR="00ED21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4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7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300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3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61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5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</w:tr>
      <w:tr w:rsidR="00ED21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4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7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300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3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61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5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</w:tr>
      <w:tr w:rsidR="00ED21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4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7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300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3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61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5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</w:tr>
      <w:tr w:rsidR="00ED21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4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7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300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3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61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5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</w:tr>
      <w:tr w:rsidR="00ED21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4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7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300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3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161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  <w:tc>
          <w:tcPr>
            <w:tcW w:w="215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126" w:rsidRDefault="00ED2126">
            <w:pPr>
              <w:pStyle w:val="TableContentsuser"/>
              <w:snapToGrid w:val="0"/>
              <w:rPr>
                <w:rFonts w:ascii="Lato Medium" w:hAnsi="Lato Medium"/>
              </w:rPr>
            </w:pPr>
          </w:p>
        </w:tc>
      </w:tr>
    </w:tbl>
    <w:p w:rsidR="00ED2126" w:rsidRDefault="00ED2126">
      <w:pPr>
        <w:pStyle w:val="Standarduser"/>
        <w:ind w:left="284"/>
        <w:rPr>
          <w:rFonts w:ascii="Lato Medium" w:hAnsi="Lato Medium"/>
        </w:rPr>
      </w:pPr>
    </w:p>
    <w:p w:rsidR="00ED2126" w:rsidRDefault="00ED2126">
      <w:pPr>
        <w:pStyle w:val="Standarduser"/>
        <w:ind w:left="284"/>
        <w:rPr>
          <w:rFonts w:ascii="Lato Medium" w:hAnsi="Lato Medium"/>
        </w:rPr>
      </w:pPr>
    </w:p>
    <w:p w:rsidR="00ED2126" w:rsidRDefault="0024310A">
      <w:pPr>
        <w:pStyle w:val="Standarduser"/>
        <w:ind w:left="10204"/>
        <w:rPr>
          <w:rFonts w:ascii="Lato Medium" w:hAnsi="Lato Medium"/>
        </w:rPr>
      </w:pPr>
      <w:r>
        <w:rPr>
          <w:rFonts w:ascii="Lato Medium" w:hAnsi="Lato Medium"/>
        </w:rPr>
        <w:t>FIRMA E TIMBRO CAF</w:t>
      </w:r>
    </w:p>
    <w:p w:rsidR="00ED2126" w:rsidRDefault="00ED2126">
      <w:pPr>
        <w:pStyle w:val="Standarduser"/>
        <w:ind w:left="10204"/>
        <w:rPr>
          <w:rFonts w:ascii="Lato Medium" w:hAnsi="Lato Medium"/>
        </w:rPr>
      </w:pPr>
    </w:p>
    <w:p w:rsidR="00ED2126" w:rsidRDefault="0024310A">
      <w:pPr>
        <w:pStyle w:val="Standarduser"/>
        <w:ind w:left="10204"/>
        <w:rPr>
          <w:rFonts w:ascii="Lato Medium" w:hAnsi="Lato Medium"/>
        </w:rPr>
      </w:pPr>
      <w:r>
        <w:rPr>
          <w:rFonts w:ascii="Lato Medium" w:hAnsi="Lato Medium"/>
        </w:rPr>
        <w:t>______________________</w:t>
      </w:r>
    </w:p>
    <w:p w:rsidR="00ED2126" w:rsidRDefault="00ED2126">
      <w:pPr>
        <w:pStyle w:val="Standarduser"/>
        <w:ind w:left="10204"/>
        <w:rPr>
          <w:rFonts w:ascii="Lato Medium" w:hAnsi="Lato Medium"/>
        </w:rPr>
      </w:pPr>
    </w:p>
    <w:sectPr w:rsidR="00ED2126">
      <w:headerReference w:type="default" r:id="rId6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310A">
      <w:r>
        <w:separator/>
      </w:r>
    </w:p>
  </w:endnote>
  <w:endnote w:type="continuationSeparator" w:id="0">
    <w:p w:rsidR="00000000" w:rsidRDefault="002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-Italic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310A">
      <w:r>
        <w:rPr>
          <w:color w:val="000000"/>
        </w:rPr>
        <w:separator/>
      </w:r>
    </w:p>
  </w:footnote>
  <w:footnote w:type="continuationSeparator" w:id="0">
    <w:p w:rsidR="00000000" w:rsidRDefault="0024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6E" w:rsidRDefault="0024310A">
    <w:pPr>
      <w:pStyle w:val="Standarduser"/>
      <w:pageBreakBefore/>
      <w:widowControl w:val="0"/>
      <w:spacing w:line="100" w:lineRule="atLeast"/>
      <w:ind w:right="36"/>
      <w:jc w:val="both"/>
      <w:rPr>
        <w:rFonts w:ascii="Lato Black" w:eastAsia="Verdana-Italic" w:hAnsi="Lato Black" w:cs="Verdana-Italic"/>
        <w:i/>
        <w:iCs/>
        <w:color w:val="000000"/>
      </w:rPr>
    </w:pPr>
    <w:r>
      <w:rPr>
        <w:rFonts w:ascii="Lato Black" w:eastAsia="Verdana-Italic" w:hAnsi="Lato Black" w:cs="Verdana-Italic"/>
        <w:i/>
        <w:iCs/>
        <w:color w:val="000000"/>
      </w:rPr>
      <w:t>ALL. B – ELENCO SPORTELLI/CENTRI DI RACCOLTA</w:t>
    </w:r>
  </w:p>
  <w:p w:rsidR="000A2E6E" w:rsidRDefault="0024310A">
    <w:pPr>
      <w:pStyle w:val="Textbodyuser"/>
      <w:widowControl w:val="0"/>
      <w:spacing w:after="0" w:line="100" w:lineRule="atLeast"/>
      <w:jc w:val="both"/>
      <w:rPr>
        <w:rFonts w:ascii="Lato Black" w:eastAsia="Verdana-Italic" w:hAnsi="Lato Black" w:cs="Verdana-Italic"/>
        <w:color w:val="000000"/>
        <w:sz w:val="20"/>
        <w:szCs w:val="20"/>
      </w:rPr>
    </w:pPr>
    <w:r>
      <w:rPr>
        <w:rFonts w:ascii="Lato Black" w:eastAsia="Verdana-Italic" w:hAnsi="Lato Black" w:cs="Verdana-Italic"/>
        <w:color w:val="000000"/>
        <w:sz w:val="20"/>
        <w:szCs w:val="20"/>
      </w:rPr>
      <w:t>Da sottoscrivere e timbrare (o firmare digitalmente)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2126"/>
    <w:rsid w:val="0024310A"/>
    <w:rsid w:val="00E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30BFD-EF5F-4FBD-A169-192AA7F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Intestazione">
    <w:name w:val="header"/>
    <w:basedOn w:val="Standarduser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Comune di Milano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GRIMALDI</dc:creator>
  <cp:lastModifiedBy>Nicola Ardagna</cp:lastModifiedBy>
  <cp:revision>2</cp:revision>
  <dcterms:created xsi:type="dcterms:W3CDTF">2022-11-16T13:19:00Z</dcterms:created>
  <dcterms:modified xsi:type="dcterms:W3CDTF">2022-11-16T13:19:00Z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